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E2" w:rsidRPr="00310929" w:rsidRDefault="00A97CE2" w:rsidP="00800D7F">
      <w:pPr>
        <w:spacing w:after="0" w:line="240" w:lineRule="auto"/>
        <w:ind w:right="14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78.35pt;margin-top:-18pt;width:101.8pt;height:81pt;z-index:251658240;visibility:visible">
            <v:imagedata r:id="rId5" o:title=""/>
            <w10:wrap type="square" side="right"/>
          </v:shape>
        </w:pict>
      </w:r>
    </w:p>
    <w:p w:rsidR="00A97CE2" w:rsidRDefault="00A97CE2" w:rsidP="00800D7F">
      <w:pPr>
        <w:spacing w:after="0" w:line="240" w:lineRule="auto"/>
        <w:ind w:right="14"/>
        <w:jc w:val="center"/>
        <w:rPr>
          <w:b/>
          <w:bCs/>
        </w:rPr>
      </w:pPr>
    </w:p>
    <w:p w:rsidR="00A97CE2" w:rsidRDefault="00A97CE2" w:rsidP="00800D7F">
      <w:pPr>
        <w:spacing w:after="0" w:line="240" w:lineRule="auto"/>
        <w:ind w:right="14"/>
        <w:jc w:val="center"/>
        <w:rPr>
          <w:b/>
          <w:bCs/>
        </w:rPr>
      </w:pPr>
    </w:p>
    <w:p w:rsidR="00A97CE2" w:rsidRDefault="00A97CE2" w:rsidP="00800D7F">
      <w:pPr>
        <w:spacing w:after="0" w:line="240" w:lineRule="auto"/>
        <w:ind w:right="14"/>
        <w:jc w:val="center"/>
        <w:rPr>
          <w:b/>
          <w:bCs/>
        </w:rPr>
      </w:pPr>
    </w:p>
    <w:p w:rsidR="00A97CE2" w:rsidRDefault="00A97CE2" w:rsidP="00800D7F">
      <w:pPr>
        <w:spacing w:after="0" w:line="240" w:lineRule="auto"/>
        <w:ind w:right="14"/>
        <w:jc w:val="center"/>
        <w:rPr>
          <w:b/>
          <w:bCs/>
        </w:rPr>
      </w:pPr>
    </w:p>
    <w:p w:rsidR="00A97CE2" w:rsidRPr="001D3343" w:rsidRDefault="00A97CE2" w:rsidP="000313FC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13"/>
        </w:rPr>
      </w:pPr>
      <w:r w:rsidRPr="001D3343">
        <w:rPr>
          <w:b/>
          <w:bCs/>
          <w:color w:val="000000"/>
          <w:spacing w:val="-13"/>
        </w:rPr>
        <w:t xml:space="preserve">ГОСУДАРСТВЕННОЕ  АВТОНОМНОЕ УЧРЕЖДЕНИЕ </w:t>
      </w:r>
    </w:p>
    <w:p w:rsidR="00A97CE2" w:rsidRPr="001D3343" w:rsidRDefault="00A97CE2" w:rsidP="000313FC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13"/>
        </w:rPr>
      </w:pPr>
      <w:r w:rsidRPr="001D3343">
        <w:rPr>
          <w:b/>
          <w:bCs/>
          <w:color w:val="000000"/>
          <w:spacing w:val="-13"/>
        </w:rPr>
        <w:t xml:space="preserve">ДОПОЛНИТЕЛЬНОГО ПРОФЕССИОНАЛЬНОГО ОБРАЗОВАНИЯ </w:t>
      </w:r>
    </w:p>
    <w:p w:rsidR="00A97CE2" w:rsidRPr="001D3343" w:rsidRDefault="00A97CE2" w:rsidP="000313FC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13"/>
        </w:rPr>
      </w:pPr>
      <w:r w:rsidRPr="001D3343">
        <w:rPr>
          <w:b/>
          <w:bCs/>
          <w:color w:val="000000"/>
          <w:spacing w:val="-13"/>
        </w:rPr>
        <w:t xml:space="preserve">ЧУКОТСКОГО АВТОНОМНОГО ОКРУГА </w:t>
      </w:r>
    </w:p>
    <w:p w:rsidR="00A97CE2" w:rsidRPr="001D3343" w:rsidRDefault="00A97CE2" w:rsidP="000313FC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15"/>
        </w:rPr>
      </w:pPr>
      <w:r w:rsidRPr="001D3343">
        <w:rPr>
          <w:b/>
          <w:bCs/>
          <w:color w:val="000000"/>
          <w:spacing w:val="-15"/>
        </w:rPr>
        <w:t xml:space="preserve">«ЧУКОТСКИЙ ИНСТИТУТ РАЗВИТИЯ ОБРАЗОВАНИЯ </w:t>
      </w:r>
    </w:p>
    <w:p w:rsidR="00A97CE2" w:rsidRPr="001D3343" w:rsidRDefault="00A97CE2" w:rsidP="000313FC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13"/>
        </w:rPr>
      </w:pPr>
      <w:r w:rsidRPr="001D3343">
        <w:rPr>
          <w:b/>
          <w:bCs/>
          <w:color w:val="000000"/>
          <w:spacing w:val="-15"/>
        </w:rPr>
        <w:t>И ПОВЫШЕНИЯ КВАЛИФИКАЦИИ»</w:t>
      </w:r>
    </w:p>
    <w:p w:rsidR="00A97CE2" w:rsidRDefault="00A97CE2" w:rsidP="00800D7F">
      <w:pPr>
        <w:shd w:val="clear" w:color="auto" w:fill="FFFFFF"/>
        <w:spacing w:after="0" w:line="240" w:lineRule="auto"/>
        <w:ind w:right="14"/>
        <w:jc w:val="center"/>
        <w:rPr>
          <w:b/>
          <w:bCs/>
          <w:spacing w:val="-15"/>
        </w:rPr>
      </w:pPr>
    </w:p>
    <w:p w:rsidR="00A97CE2" w:rsidRDefault="00A97CE2" w:rsidP="00800D7F">
      <w:pPr>
        <w:shd w:val="clear" w:color="auto" w:fill="FFFFFF"/>
        <w:spacing w:after="0" w:line="240" w:lineRule="auto"/>
        <w:ind w:right="14"/>
        <w:jc w:val="center"/>
        <w:rPr>
          <w:b/>
          <w:bCs/>
          <w:spacing w:val="-15"/>
        </w:rPr>
      </w:pPr>
    </w:p>
    <w:p w:rsidR="00A97CE2" w:rsidRPr="00800D7F" w:rsidRDefault="00A97CE2" w:rsidP="00800D7F">
      <w:pPr>
        <w:spacing w:after="0" w:line="240" w:lineRule="auto"/>
        <w:ind w:firstLine="540"/>
        <w:jc w:val="right"/>
      </w:pPr>
      <w:r w:rsidRPr="00800D7F">
        <w:t>УТВЕРЖДАЮ</w:t>
      </w:r>
    </w:p>
    <w:p w:rsidR="00A97CE2" w:rsidRPr="00800D7F" w:rsidRDefault="00A97CE2" w:rsidP="00800D7F">
      <w:pPr>
        <w:spacing w:after="0" w:line="240" w:lineRule="auto"/>
        <w:ind w:firstLine="540"/>
        <w:jc w:val="right"/>
      </w:pPr>
      <w:r w:rsidRPr="00800D7F">
        <w:t>Директор ГАОУ ДПО ЧИРОиПК</w:t>
      </w:r>
    </w:p>
    <w:p w:rsidR="00A97CE2" w:rsidRPr="00800D7F" w:rsidRDefault="00A97CE2" w:rsidP="00800D7F">
      <w:pPr>
        <w:spacing w:after="0" w:line="240" w:lineRule="auto"/>
        <w:ind w:firstLine="540"/>
        <w:jc w:val="right"/>
      </w:pPr>
      <w:r>
        <w:rPr>
          <w:noProof/>
        </w:rPr>
        <w:pict>
          <v:shape id="_x0000_i1025" type="#_x0000_t75" style="width:1in;height:16.5pt;visibility:visible">
            <v:imagedata r:id="rId6" o:title=""/>
          </v:shape>
        </w:pict>
      </w:r>
      <w:r w:rsidRPr="00800D7F">
        <w:t>В.В.</w:t>
      </w:r>
      <w:r>
        <w:t xml:space="preserve"> </w:t>
      </w:r>
      <w:r w:rsidRPr="00800D7F">
        <w:t>Синкевич</w:t>
      </w:r>
    </w:p>
    <w:p w:rsidR="00A97CE2" w:rsidRPr="00800D7F" w:rsidRDefault="00A97CE2" w:rsidP="00800D7F">
      <w:pPr>
        <w:shd w:val="clear" w:color="auto" w:fill="FFFFFF"/>
        <w:spacing w:after="0" w:line="240" w:lineRule="auto"/>
        <w:ind w:firstLine="540"/>
        <w:jc w:val="right"/>
        <w:rPr>
          <w:color w:val="000000"/>
          <w:spacing w:val="2"/>
        </w:rPr>
      </w:pPr>
      <w:r w:rsidRPr="00800D7F">
        <w:rPr>
          <w:color w:val="000000"/>
          <w:spacing w:val="2"/>
        </w:rPr>
        <w:t>приказ № 01-06/</w:t>
      </w:r>
      <w:r>
        <w:rPr>
          <w:color w:val="000000"/>
          <w:spacing w:val="2"/>
        </w:rPr>
        <w:t>09</w:t>
      </w:r>
    </w:p>
    <w:p w:rsidR="00A97CE2" w:rsidRDefault="00A97CE2" w:rsidP="000B4CC9">
      <w:pPr>
        <w:shd w:val="clear" w:color="auto" w:fill="FFFFFF"/>
        <w:spacing w:after="0" w:line="240" w:lineRule="auto"/>
        <w:ind w:right="14"/>
        <w:jc w:val="right"/>
      </w:pPr>
      <w:r w:rsidRPr="00800D7F">
        <w:rPr>
          <w:color w:val="000000"/>
          <w:spacing w:val="2"/>
        </w:rPr>
        <w:t>о</w:t>
      </w:r>
      <w:r>
        <w:rPr>
          <w:color w:val="000000"/>
          <w:spacing w:val="-3"/>
        </w:rPr>
        <w:t xml:space="preserve">т  «12» января </w:t>
      </w:r>
      <w:r w:rsidRPr="00800D7F">
        <w:rPr>
          <w:color w:val="000000"/>
          <w:spacing w:val="-3"/>
        </w:rPr>
        <w:t>201</w:t>
      </w:r>
      <w:r>
        <w:rPr>
          <w:color w:val="000000"/>
          <w:spacing w:val="-3"/>
        </w:rPr>
        <w:t>5</w:t>
      </w:r>
      <w:r w:rsidRPr="00800D7F">
        <w:rPr>
          <w:color w:val="000000"/>
          <w:spacing w:val="-3"/>
        </w:rPr>
        <w:t xml:space="preserve"> года</w:t>
      </w:r>
    </w:p>
    <w:p w:rsidR="00A97CE2" w:rsidRDefault="00A97CE2" w:rsidP="00800D7F">
      <w:pPr>
        <w:spacing w:before="100" w:beforeAutospacing="1" w:after="100" w:afterAutospacing="1" w:line="240" w:lineRule="auto"/>
        <w:jc w:val="center"/>
        <w:outlineLvl w:val="3"/>
        <w:rPr>
          <w:b/>
          <w:bCs/>
          <w:sz w:val="24"/>
          <w:szCs w:val="24"/>
        </w:rPr>
      </w:pPr>
    </w:p>
    <w:p w:rsidR="00A97CE2" w:rsidRPr="002030C2" w:rsidRDefault="00A97CE2" w:rsidP="00800D7F">
      <w:pPr>
        <w:spacing w:before="100" w:beforeAutospacing="1" w:after="100" w:afterAutospacing="1" w:line="240" w:lineRule="auto"/>
        <w:jc w:val="center"/>
        <w:outlineLvl w:val="3"/>
        <w:rPr>
          <w:b/>
          <w:bCs/>
          <w:sz w:val="24"/>
          <w:szCs w:val="24"/>
        </w:rPr>
      </w:pPr>
    </w:p>
    <w:p w:rsidR="00A97CE2" w:rsidRPr="002030C2" w:rsidRDefault="00A97CE2" w:rsidP="001828E0">
      <w:pPr>
        <w:spacing w:after="0" w:line="240" w:lineRule="auto"/>
        <w:jc w:val="center"/>
        <w:rPr>
          <w:b/>
          <w:bCs/>
        </w:rPr>
      </w:pPr>
      <w:r w:rsidRPr="002030C2">
        <w:rPr>
          <w:b/>
          <w:bCs/>
        </w:rPr>
        <w:t>ПОЛОЖЕНИЕ</w:t>
      </w:r>
    </w:p>
    <w:p w:rsidR="00A97CE2" w:rsidRPr="007822C4" w:rsidRDefault="00A97CE2" w:rsidP="007822C4">
      <w:pPr>
        <w:spacing w:after="0" w:line="240" w:lineRule="auto"/>
        <w:jc w:val="center"/>
        <w:rPr>
          <w:b/>
          <w:bCs/>
        </w:rPr>
      </w:pPr>
      <w:r w:rsidRPr="002030C2">
        <w:rPr>
          <w:b/>
          <w:bCs/>
        </w:rPr>
        <w:t>ОБ ИНФОРМАЦИОННО-БИБЛИОТЕЧНОМ</w:t>
      </w:r>
      <w:r>
        <w:rPr>
          <w:b/>
          <w:bCs/>
        </w:rPr>
        <w:t xml:space="preserve"> И ИЗДАТЕЛЬСКОМ </w:t>
      </w:r>
      <w:r w:rsidRPr="002030C2">
        <w:rPr>
          <w:b/>
          <w:bCs/>
        </w:rPr>
        <w:t>ОТДЕЛЕ</w:t>
      </w:r>
    </w:p>
    <w:p w:rsidR="00A97CE2" w:rsidRDefault="00A97CE2" w:rsidP="001828E0">
      <w:pPr>
        <w:spacing w:after="0" w:line="240" w:lineRule="auto"/>
        <w:jc w:val="center"/>
        <w:rPr>
          <w:b/>
          <w:bCs/>
        </w:rPr>
      </w:pPr>
      <w:r w:rsidRPr="002030C2">
        <w:rPr>
          <w:b/>
          <w:bCs/>
        </w:rPr>
        <w:t>ГОСУДАРСТВЕННОГО</w:t>
      </w:r>
      <w:r>
        <w:rPr>
          <w:b/>
          <w:bCs/>
        </w:rPr>
        <w:t xml:space="preserve"> </w:t>
      </w:r>
      <w:r w:rsidRPr="002030C2">
        <w:rPr>
          <w:b/>
          <w:bCs/>
        </w:rPr>
        <w:t>АВТОНОМНОГО</w:t>
      </w:r>
      <w:r>
        <w:rPr>
          <w:b/>
          <w:bCs/>
        </w:rPr>
        <w:t xml:space="preserve"> </w:t>
      </w:r>
      <w:r w:rsidRPr="002030C2">
        <w:rPr>
          <w:b/>
          <w:bCs/>
        </w:rPr>
        <w:t xml:space="preserve">УЧРЕЖДЕНИЯ ДОПОЛНИТЕЛЬНОГО ПРОФЕССИОНАЛЬНОГО ОБРАЗОВАНИЯ ЧУКОТСКОГО АВТОНОМНОГО ОКРУГА  </w:t>
      </w:r>
    </w:p>
    <w:p w:rsidR="00A97CE2" w:rsidRDefault="00A97CE2" w:rsidP="001828E0">
      <w:pPr>
        <w:spacing w:after="0" w:line="240" w:lineRule="auto"/>
        <w:jc w:val="center"/>
        <w:rPr>
          <w:b/>
          <w:bCs/>
        </w:rPr>
      </w:pPr>
      <w:r w:rsidRPr="002030C2">
        <w:rPr>
          <w:b/>
          <w:bCs/>
        </w:rPr>
        <w:t xml:space="preserve">«ЧУКОТСКИЙ ИНСТИТУТ РАЗВИТИЯ ОБРАЗОВАНИЯ </w:t>
      </w:r>
    </w:p>
    <w:p w:rsidR="00A97CE2" w:rsidRDefault="00A97CE2" w:rsidP="001828E0">
      <w:pPr>
        <w:spacing w:after="0" w:line="240" w:lineRule="auto"/>
        <w:jc w:val="center"/>
        <w:rPr>
          <w:b/>
          <w:bCs/>
        </w:rPr>
      </w:pPr>
      <w:r w:rsidRPr="002030C2">
        <w:rPr>
          <w:b/>
          <w:bCs/>
        </w:rPr>
        <w:t>И ПОВЫШЕНИЯ КВАЛИФИКАЦИИ»</w:t>
      </w:r>
    </w:p>
    <w:p w:rsidR="00A97CE2" w:rsidRPr="002030C2" w:rsidRDefault="00A97CE2" w:rsidP="001828E0">
      <w:pPr>
        <w:spacing w:after="0" w:line="240" w:lineRule="auto"/>
        <w:jc w:val="center"/>
        <w:rPr>
          <w:b/>
          <w:bCs/>
        </w:rPr>
      </w:pPr>
    </w:p>
    <w:p w:rsidR="00A97CE2" w:rsidRPr="00800D7F" w:rsidRDefault="00A97CE2" w:rsidP="001828E0">
      <w:pPr>
        <w:spacing w:after="0" w:line="240" w:lineRule="auto"/>
        <w:ind w:right="14"/>
        <w:jc w:val="center"/>
        <w:outlineLvl w:val="3"/>
        <w:rPr>
          <w:b/>
          <w:bCs/>
          <w:sz w:val="24"/>
          <w:szCs w:val="24"/>
        </w:rPr>
      </w:pPr>
    </w:p>
    <w:p w:rsidR="00A97CE2" w:rsidRDefault="00A97CE2" w:rsidP="001828E0">
      <w:pPr>
        <w:spacing w:after="0" w:line="240" w:lineRule="auto"/>
        <w:ind w:right="14"/>
        <w:jc w:val="center"/>
        <w:rPr>
          <w:b/>
          <w:bCs/>
          <w:sz w:val="24"/>
          <w:szCs w:val="24"/>
        </w:rPr>
      </w:pPr>
    </w:p>
    <w:p w:rsidR="00A97CE2" w:rsidRDefault="00A97CE2" w:rsidP="000B4CC9">
      <w:pPr>
        <w:spacing w:after="0" w:line="240" w:lineRule="auto"/>
        <w:ind w:right="14"/>
        <w:jc w:val="center"/>
        <w:rPr>
          <w:b/>
          <w:bCs/>
          <w:sz w:val="24"/>
          <w:szCs w:val="24"/>
        </w:rPr>
      </w:pPr>
    </w:p>
    <w:p w:rsidR="00A97CE2" w:rsidRDefault="00A97CE2" w:rsidP="00800D7F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Default="00A97CE2" w:rsidP="00A95C88">
      <w:pPr>
        <w:spacing w:after="0" w:line="240" w:lineRule="auto"/>
        <w:jc w:val="center"/>
        <w:rPr>
          <w:b/>
          <w:bCs/>
        </w:rPr>
      </w:pPr>
    </w:p>
    <w:p w:rsidR="00A97CE2" w:rsidRPr="008979C3" w:rsidRDefault="00A97CE2" w:rsidP="00A95C88">
      <w:pPr>
        <w:spacing w:after="0" w:line="240" w:lineRule="auto"/>
        <w:jc w:val="center"/>
        <w:rPr>
          <w:b/>
          <w:bCs/>
        </w:rPr>
      </w:pPr>
      <w:r w:rsidRPr="008979C3">
        <w:rPr>
          <w:b/>
          <w:bCs/>
        </w:rPr>
        <w:t>г. Анадырь</w:t>
      </w:r>
    </w:p>
    <w:p w:rsidR="00A97CE2" w:rsidRPr="008979C3" w:rsidRDefault="00A97CE2" w:rsidP="00A95C88">
      <w:pPr>
        <w:spacing w:after="0" w:line="240" w:lineRule="auto"/>
        <w:jc w:val="center"/>
        <w:rPr>
          <w:b/>
          <w:bCs/>
        </w:rPr>
      </w:pPr>
      <w:r w:rsidRPr="008979C3">
        <w:rPr>
          <w:b/>
          <w:bCs/>
        </w:rPr>
        <w:t>201</w:t>
      </w:r>
      <w:r>
        <w:rPr>
          <w:b/>
          <w:bCs/>
        </w:rPr>
        <w:t>5</w:t>
      </w:r>
      <w:r w:rsidRPr="008979C3">
        <w:rPr>
          <w:b/>
          <w:bCs/>
        </w:rPr>
        <w:t xml:space="preserve"> г</w:t>
      </w:r>
      <w:r>
        <w:rPr>
          <w:b/>
          <w:bCs/>
        </w:rPr>
        <w:t>.</w:t>
      </w:r>
    </w:p>
    <w:p w:rsidR="00A97CE2" w:rsidRDefault="00A97CE2" w:rsidP="000D7D5F">
      <w:pPr>
        <w:pStyle w:val="ListParagraph"/>
        <w:spacing w:after="120" w:line="24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A36F4D">
        <w:rPr>
          <w:b/>
          <w:bCs/>
        </w:rPr>
        <w:t>Общие положения</w:t>
      </w:r>
    </w:p>
    <w:p w:rsidR="00A97CE2" w:rsidRPr="000C6AA6" w:rsidRDefault="00A97CE2" w:rsidP="00B87DF6">
      <w:pPr>
        <w:spacing w:after="0" w:line="240" w:lineRule="auto"/>
        <w:ind w:firstLine="567"/>
        <w:jc w:val="both"/>
      </w:pPr>
      <w:r w:rsidRPr="002030C2">
        <w:t>1.</w:t>
      </w:r>
      <w:r>
        <w:t>1.</w:t>
      </w:r>
      <w:r w:rsidRPr="002030C2">
        <w:t xml:space="preserve"> </w:t>
      </w:r>
      <w:r>
        <w:t xml:space="preserve">Информационно-библиотечный и издательский отдел (далее – отдел) </w:t>
      </w:r>
      <w:r w:rsidRPr="000C6AA6">
        <w:t>явля</w:t>
      </w:r>
      <w:r>
        <w:t>ется структурным подразделением г</w:t>
      </w:r>
      <w:r w:rsidRPr="000C6AA6">
        <w:t xml:space="preserve">осударственного </w:t>
      </w:r>
      <w:r>
        <w:t xml:space="preserve">автономного </w:t>
      </w:r>
      <w:r w:rsidRPr="000C6AA6">
        <w:t>образовательного учреждения дополнительного профессионального образования (повышения квалификации) специалистов</w:t>
      </w:r>
      <w:r>
        <w:t xml:space="preserve"> Чукотского автономного округа</w:t>
      </w:r>
      <w:r w:rsidRPr="000C6AA6">
        <w:t xml:space="preserve"> «Чукотский институт развития образования и повышения квалификации»</w:t>
      </w:r>
      <w:r>
        <w:t xml:space="preserve"> (далее – ГАОУ ДПО ЧИРОиПК).</w:t>
      </w:r>
      <w:r w:rsidRPr="000C6AA6">
        <w:t xml:space="preserve">  </w:t>
      </w:r>
    </w:p>
    <w:p w:rsidR="00A97CE2" w:rsidRPr="002030C2" w:rsidRDefault="00A97CE2" w:rsidP="00B87DF6">
      <w:pPr>
        <w:shd w:val="clear" w:color="auto" w:fill="FFFFFF"/>
        <w:spacing w:after="0" w:line="240" w:lineRule="auto"/>
        <w:ind w:firstLine="709"/>
        <w:jc w:val="both"/>
      </w:pPr>
      <w:r>
        <w:t>1.</w:t>
      </w:r>
      <w:r w:rsidRPr="002030C2">
        <w:t xml:space="preserve">2. </w:t>
      </w:r>
      <w:r>
        <w:rPr>
          <w:color w:val="000000"/>
          <w:spacing w:val="2"/>
        </w:rPr>
        <w:t xml:space="preserve">Отдел </w:t>
      </w:r>
      <w:r w:rsidRPr="00923C9D">
        <w:t xml:space="preserve">в своей деятельности руководствуется </w:t>
      </w:r>
      <w:r w:rsidRPr="002030C2">
        <w:t>Конституций Российской Федерации, Законом Российской Федерации от 29 декабря 2012 года №</w:t>
      </w:r>
      <w:r>
        <w:t xml:space="preserve"> </w:t>
      </w:r>
      <w:r w:rsidRPr="002030C2">
        <w:t>273 – ФЗ «Об образовании в Российской Федерации»,</w:t>
      </w:r>
      <w:r>
        <w:t xml:space="preserve"> </w:t>
      </w:r>
      <w:r w:rsidRPr="002030C2">
        <w:t>Федеральным законом от 29 декабря 1994 года № 78-ФЗ «О библиотечном деле», Федеральным законом от 27 июля 2006 года № 149-ФЗ «Об информации, информационных технологиях и защите информации», Федеральным законом от 27 июля 2006 г. N 152-ФЗ «О персональных данных»;</w:t>
      </w:r>
      <w:r>
        <w:t xml:space="preserve"> </w:t>
      </w:r>
      <w:r w:rsidRPr="00646AAA">
        <w:t>Федеральным законом 152-ФЗ «О персональных данных»; Указ</w:t>
      </w:r>
      <w:r w:rsidRPr="002030C2">
        <w:t>ами Президента Российской Федерации, решениями Правительства Российской Федерации и Чукотского автономного округа, нормативными документами Федерального и регионального уровней в сфере образования, Уставом ГАОУ ДПО ЧИРОиПК</w:t>
      </w:r>
      <w:r>
        <w:t xml:space="preserve"> и другими локальными актами учреждения.</w:t>
      </w:r>
    </w:p>
    <w:p w:rsidR="00A97CE2" w:rsidRDefault="00A97CE2" w:rsidP="002E4C03">
      <w:pPr>
        <w:tabs>
          <w:tab w:val="left" w:pos="3600"/>
        </w:tabs>
        <w:spacing w:after="0" w:line="240" w:lineRule="auto"/>
        <w:ind w:firstLine="567"/>
        <w:jc w:val="both"/>
        <w:rPr>
          <w:spacing w:val="1"/>
        </w:rPr>
      </w:pPr>
      <w:r w:rsidRPr="000C6AA6">
        <w:t>1.</w:t>
      </w:r>
      <w:r>
        <w:t>3</w:t>
      </w:r>
      <w:r w:rsidRPr="000C6AA6">
        <w:t>.</w:t>
      </w:r>
      <w:r>
        <w:t xml:space="preserve"> </w:t>
      </w:r>
      <w:r w:rsidRPr="00923C9D">
        <w:t xml:space="preserve">Положение об отделе утверждается приказом директора </w:t>
      </w:r>
      <w:r>
        <w:rPr>
          <w:spacing w:val="2"/>
        </w:rPr>
        <w:t>ГАОУ</w:t>
      </w:r>
      <w:r w:rsidRPr="00923C9D">
        <w:rPr>
          <w:spacing w:val="2"/>
        </w:rPr>
        <w:t xml:space="preserve"> ДПО ЧИРОиПК</w:t>
      </w:r>
      <w:r w:rsidRPr="00923C9D">
        <w:rPr>
          <w:spacing w:val="1"/>
        </w:rPr>
        <w:t>.</w:t>
      </w:r>
    </w:p>
    <w:p w:rsidR="00A97CE2" w:rsidRDefault="00A97CE2" w:rsidP="002E4C03">
      <w:pPr>
        <w:tabs>
          <w:tab w:val="left" w:pos="3600"/>
        </w:tabs>
        <w:spacing w:after="0" w:line="240" w:lineRule="auto"/>
        <w:ind w:firstLine="567"/>
        <w:jc w:val="both"/>
        <w:rPr>
          <w:spacing w:val="3"/>
        </w:rPr>
      </w:pPr>
      <w:r>
        <w:rPr>
          <w:spacing w:val="1"/>
        </w:rPr>
        <w:t xml:space="preserve">1.4. </w:t>
      </w:r>
      <w:r w:rsidRPr="00923C9D">
        <w:t>Ру</w:t>
      </w:r>
      <w:r>
        <w:t xml:space="preserve">ководство отделом осуществляет </w:t>
      </w:r>
      <w:r w:rsidRPr="00923C9D">
        <w:t xml:space="preserve">заведующий </w:t>
      </w:r>
      <w:r>
        <w:t xml:space="preserve">информационно-библиотечным и издательским отделом </w:t>
      </w:r>
      <w:r w:rsidRPr="00923C9D">
        <w:t xml:space="preserve">(далее – заведующий отделом), который назначается на должность и освобождается от должности </w:t>
      </w:r>
      <w:r w:rsidRPr="00923C9D">
        <w:rPr>
          <w:spacing w:val="3"/>
        </w:rPr>
        <w:t xml:space="preserve">приказом директора </w:t>
      </w:r>
      <w:r>
        <w:rPr>
          <w:spacing w:val="3"/>
        </w:rPr>
        <w:t>ГАОУ</w:t>
      </w:r>
      <w:r w:rsidRPr="00923C9D">
        <w:rPr>
          <w:spacing w:val="3"/>
        </w:rPr>
        <w:t xml:space="preserve"> ДПО ЧИРОиПК.</w:t>
      </w:r>
    </w:p>
    <w:p w:rsidR="00A97CE2" w:rsidRDefault="00A97CE2" w:rsidP="002E4C03">
      <w:pPr>
        <w:tabs>
          <w:tab w:val="left" w:pos="3600"/>
        </w:tabs>
        <w:spacing w:after="0" w:line="240" w:lineRule="auto"/>
        <w:ind w:firstLine="567"/>
        <w:jc w:val="both"/>
        <w:rPr>
          <w:spacing w:val="3"/>
        </w:rPr>
      </w:pPr>
      <w:r>
        <w:rPr>
          <w:spacing w:val="3"/>
        </w:rPr>
        <w:t>1.5. З</w:t>
      </w:r>
      <w:r w:rsidRPr="00923C9D">
        <w:rPr>
          <w:spacing w:val="1"/>
        </w:rPr>
        <w:t>аведующий отделом</w:t>
      </w:r>
      <w:r w:rsidRPr="00923C9D">
        <w:rPr>
          <w:spacing w:val="5"/>
        </w:rPr>
        <w:t xml:space="preserve"> осуществляет свои полномочия на основании </w:t>
      </w:r>
      <w:r w:rsidRPr="00923C9D">
        <w:rPr>
          <w:spacing w:val="1"/>
        </w:rPr>
        <w:t xml:space="preserve">должностной инструкции, утвержденной приказом директора </w:t>
      </w:r>
      <w:r>
        <w:rPr>
          <w:spacing w:val="3"/>
        </w:rPr>
        <w:t>ГАОУ</w:t>
      </w:r>
      <w:r w:rsidRPr="00923C9D">
        <w:rPr>
          <w:spacing w:val="3"/>
        </w:rPr>
        <w:t xml:space="preserve"> ДПО ЧИРОиПК.</w:t>
      </w:r>
    </w:p>
    <w:p w:rsidR="00A97CE2" w:rsidRDefault="00A97CE2" w:rsidP="006A34FE">
      <w:pPr>
        <w:pStyle w:val="ListParagraph"/>
        <w:spacing w:after="0" w:line="240" w:lineRule="auto"/>
        <w:ind w:left="0" w:firstLine="550"/>
        <w:jc w:val="center"/>
        <w:rPr>
          <w:b/>
          <w:bCs/>
        </w:rPr>
      </w:pPr>
    </w:p>
    <w:p w:rsidR="00A97CE2" w:rsidRPr="002A6941" w:rsidRDefault="00A97CE2" w:rsidP="006A34FE">
      <w:pPr>
        <w:shd w:val="clear" w:color="auto" w:fill="FFFFFF"/>
        <w:spacing w:after="0" w:line="240" w:lineRule="auto"/>
        <w:ind w:firstLine="550"/>
        <w:jc w:val="center"/>
        <w:rPr>
          <w:b/>
          <w:bCs/>
          <w:color w:val="000000"/>
          <w:spacing w:val="-1"/>
        </w:rPr>
      </w:pPr>
      <w:r w:rsidRPr="009E5D7F">
        <w:rPr>
          <w:b/>
          <w:bCs/>
          <w:color w:val="000000"/>
          <w:spacing w:val="-1"/>
        </w:rPr>
        <w:t xml:space="preserve">2. Основные </w:t>
      </w:r>
      <w:r w:rsidRPr="009E5D7F">
        <w:rPr>
          <w:b/>
          <w:bCs/>
          <w:color w:val="000000"/>
        </w:rPr>
        <w:t xml:space="preserve">задачи </w:t>
      </w:r>
      <w:r>
        <w:rPr>
          <w:b/>
          <w:bCs/>
          <w:color w:val="000000"/>
        </w:rPr>
        <w:t>отдела</w:t>
      </w:r>
    </w:p>
    <w:p w:rsidR="00A97CE2" w:rsidRPr="00B22F85" w:rsidRDefault="00A97CE2" w:rsidP="006A34FE">
      <w:pPr>
        <w:shd w:val="clear" w:color="auto" w:fill="FFFFFF"/>
        <w:spacing w:after="0" w:line="240" w:lineRule="auto"/>
        <w:ind w:firstLine="550"/>
        <w:rPr>
          <w:color w:val="000000"/>
        </w:rPr>
      </w:pPr>
      <w:r w:rsidRPr="000C6AA6">
        <w:t xml:space="preserve"> </w:t>
      </w:r>
      <w:r w:rsidRPr="004B67F5">
        <w:rPr>
          <w:b/>
          <w:bCs/>
          <w:color w:val="000000"/>
        </w:rPr>
        <w:t>Основными задачами</w:t>
      </w:r>
      <w:r w:rsidRPr="00F0439D">
        <w:rPr>
          <w:color w:val="000000"/>
        </w:rPr>
        <w:t xml:space="preserve"> </w:t>
      </w:r>
      <w:r>
        <w:rPr>
          <w:color w:val="000000"/>
        </w:rPr>
        <w:t>отдела</w:t>
      </w:r>
      <w:r w:rsidRPr="00F0439D">
        <w:rPr>
          <w:color w:val="000000"/>
        </w:rPr>
        <w:t xml:space="preserve"> являются:</w:t>
      </w:r>
    </w:p>
    <w:p w:rsidR="00A97CE2" w:rsidRDefault="00A97CE2" w:rsidP="0082411A">
      <w:pPr>
        <w:pStyle w:val="ListParagraph"/>
        <w:widowControl w:val="0"/>
        <w:shd w:val="clear" w:color="auto" w:fill="FFFFFF"/>
        <w:tabs>
          <w:tab w:val="left" w:pos="461"/>
          <w:tab w:val="left" w:pos="993"/>
        </w:tabs>
        <w:autoSpaceDE w:val="0"/>
        <w:autoSpaceDN w:val="0"/>
        <w:adjustRightInd w:val="0"/>
        <w:spacing w:after="0" w:line="240" w:lineRule="auto"/>
        <w:ind w:left="0" w:firstLine="550"/>
        <w:jc w:val="both"/>
      </w:pPr>
      <w:r w:rsidRPr="00E837AD">
        <w:t>2.1.</w:t>
      </w:r>
      <w:r w:rsidRPr="00382896">
        <w:rPr>
          <w:color w:val="FF0000"/>
        </w:rPr>
        <w:t xml:space="preserve"> </w:t>
      </w:r>
      <w:r>
        <w:t>обеспечение</w:t>
      </w:r>
      <w:r w:rsidRPr="007974DD">
        <w:t xml:space="preserve"> образовательного процесса в ГАОУ ДПО ЧИРОиПК необходимыми информационными и техническими ресурсами, </w:t>
      </w:r>
    </w:p>
    <w:p w:rsidR="00A97CE2" w:rsidRDefault="00A97CE2" w:rsidP="0082411A">
      <w:pPr>
        <w:pStyle w:val="ListParagraph"/>
        <w:widowControl w:val="0"/>
        <w:shd w:val="clear" w:color="auto" w:fill="FFFFFF"/>
        <w:tabs>
          <w:tab w:val="left" w:pos="461"/>
          <w:tab w:val="left" w:pos="993"/>
        </w:tabs>
        <w:autoSpaceDE w:val="0"/>
        <w:autoSpaceDN w:val="0"/>
        <w:adjustRightInd w:val="0"/>
        <w:spacing w:after="0" w:line="240" w:lineRule="auto"/>
        <w:ind w:left="0" w:firstLine="550"/>
        <w:jc w:val="both"/>
      </w:pPr>
      <w:r>
        <w:t xml:space="preserve">2.2. </w:t>
      </w:r>
      <w:r w:rsidRPr="007974DD">
        <w:t>организ</w:t>
      </w:r>
      <w:r>
        <w:t>ация своевременного и качественного</w:t>
      </w:r>
      <w:r w:rsidRPr="007974DD">
        <w:t xml:space="preserve"> обмен</w:t>
      </w:r>
      <w:r>
        <w:t>а</w:t>
      </w:r>
      <w:r w:rsidRPr="007974DD">
        <w:t xml:space="preserve"> информацией с образовательными </w:t>
      </w:r>
      <w:r>
        <w:t>организациями и учреждениями культуры Чукотского автономного округа, потребителями образовательных услуг, предоставляемых учреждением;</w:t>
      </w:r>
    </w:p>
    <w:p w:rsidR="00A97CE2" w:rsidRDefault="00A97CE2" w:rsidP="0082411A">
      <w:pPr>
        <w:pStyle w:val="ListParagraph"/>
        <w:widowControl w:val="0"/>
        <w:shd w:val="clear" w:color="auto" w:fill="FFFFFF"/>
        <w:tabs>
          <w:tab w:val="left" w:pos="461"/>
          <w:tab w:val="left" w:pos="993"/>
        </w:tabs>
        <w:autoSpaceDE w:val="0"/>
        <w:autoSpaceDN w:val="0"/>
        <w:adjustRightInd w:val="0"/>
        <w:spacing w:after="0" w:line="240" w:lineRule="auto"/>
        <w:ind w:left="0" w:firstLine="550"/>
        <w:jc w:val="both"/>
      </w:pPr>
      <w:r>
        <w:t>2.3. трансляция эффективного педагогического опыта работников образования и культуры Чукотского автономного округа через издание научно-методической, учебно-методической и художественной литературы;</w:t>
      </w:r>
    </w:p>
    <w:p w:rsidR="00A97CE2" w:rsidRPr="007974DD" w:rsidRDefault="00A97CE2" w:rsidP="0082411A">
      <w:pPr>
        <w:pStyle w:val="ListParagraph"/>
        <w:widowControl w:val="0"/>
        <w:shd w:val="clear" w:color="auto" w:fill="FFFFFF"/>
        <w:tabs>
          <w:tab w:val="left" w:pos="461"/>
          <w:tab w:val="left" w:pos="993"/>
        </w:tabs>
        <w:autoSpaceDE w:val="0"/>
        <w:autoSpaceDN w:val="0"/>
        <w:adjustRightInd w:val="0"/>
        <w:spacing w:after="0" w:line="240" w:lineRule="auto"/>
        <w:ind w:left="0" w:firstLine="550"/>
        <w:jc w:val="both"/>
      </w:pPr>
      <w:r>
        <w:t xml:space="preserve">2.4. обеспечение устойчивого функционирования средств массовой информации: включающих сетевое издание ГАОУ ДПО ЧИРОиПК и </w:t>
      </w:r>
      <w:r w:rsidRPr="007974DD">
        <w:t>информационно-методического издания (журнала) «Образование и культура Чукотки: теория и практика»</w:t>
      </w:r>
      <w:r>
        <w:t>.</w:t>
      </w:r>
    </w:p>
    <w:p w:rsidR="00A97CE2" w:rsidRDefault="00A97CE2" w:rsidP="00C63526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spacing w:val="-9"/>
        </w:rPr>
      </w:pPr>
    </w:p>
    <w:p w:rsidR="00A97CE2" w:rsidRPr="000C6AA6" w:rsidRDefault="00A97CE2" w:rsidP="006A34FE">
      <w:pPr>
        <w:spacing w:after="0" w:line="240" w:lineRule="auto"/>
        <w:ind w:firstLine="550"/>
        <w:jc w:val="center"/>
        <w:rPr>
          <w:b/>
          <w:bCs/>
        </w:rPr>
      </w:pPr>
      <w:r>
        <w:rPr>
          <w:b/>
          <w:bCs/>
          <w:color w:val="000000"/>
        </w:rPr>
        <w:t xml:space="preserve">3. </w:t>
      </w:r>
      <w:r w:rsidRPr="009E5D7F">
        <w:rPr>
          <w:b/>
          <w:bCs/>
          <w:color w:val="000000"/>
        </w:rPr>
        <w:t xml:space="preserve">Основные направления деятельности </w:t>
      </w:r>
      <w:r w:rsidRPr="000C6AA6">
        <w:rPr>
          <w:b/>
          <w:bCs/>
        </w:rPr>
        <w:t xml:space="preserve">отдела </w:t>
      </w:r>
    </w:p>
    <w:p w:rsidR="00A97CE2" w:rsidRPr="00F0439D" w:rsidRDefault="00A97CE2" w:rsidP="006A34FE">
      <w:pPr>
        <w:shd w:val="clear" w:color="auto" w:fill="FFFFFF"/>
        <w:spacing w:after="0" w:line="240" w:lineRule="auto"/>
        <w:ind w:firstLine="550"/>
        <w:rPr>
          <w:color w:val="000000"/>
        </w:rPr>
      </w:pPr>
      <w:r w:rsidRPr="004B67F5">
        <w:rPr>
          <w:b/>
          <w:bCs/>
          <w:color w:val="000000"/>
        </w:rPr>
        <w:t xml:space="preserve">Основными </w:t>
      </w:r>
      <w:r>
        <w:rPr>
          <w:b/>
          <w:bCs/>
          <w:color w:val="000000"/>
        </w:rPr>
        <w:t>направлениями деятельности</w:t>
      </w:r>
      <w:r w:rsidRPr="00F0439D">
        <w:rPr>
          <w:color w:val="000000"/>
        </w:rPr>
        <w:t xml:space="preserve"> </w:t>
      </w:r>
      <w:r>
        <w:rPr>
          <w:color w:val="000000"/>
        </w:rPr>
        <w:t>отдела</w:t>
      </w:r>
      <w:r w:rsidRPr="00F0439D">
        <w:rPr>
          <w:color w:val="000000"/>
        </w:rPr>
        <w:t xml:space="preserve"> являются:</w:t>
      </w:r>
    </w:p>
    <w:p w:rsidR="00A97CE2" w:rsidRPr="007974DD" w:rsidRDefault="00A97CE2" w:rsidP="007974DD">
      <w:pPr>
        <w:spacing w:after="0" w:line="240" w:lineRule="auto"/>
        <w:ind w:firstLine="709"/>
        <w:jc w:val="both"/>
      </w:pPr>
      <w:r>
        <w:t>3.1. п</w:t>
      </w:r>
      <w:r w:rsidRPr="007974DD">
        <w:t xml:space="preserve">олное и оперативное информационно-библиотечное обслуживание сотрудников, преподавательского состава ГАОУ ДПО ЧИРОиПК, </w:t>
      </w:r>
      <w:r>
        <w:t>обучающихся по дополнительным профессиональным программам (программам повышения квалификации и программам профессиональной переподготовки)</w:t>
      </w:r>
      <w:r w:rsidRPr="007974DD">
        <w:t>, педагогических работников в соответствии с их информационными запросами на основе широкого доступа к фондам на различны</w:t>
      </w:r>
      <w:r>
        <w:t>х источниках информации: бумажных</w:t>
      </w:r>
      <w:r w:rsidRPr="007974DD">
        <w:t xml:space="preserve"> (книжный фонд, фонд</w:t>
      </w:r>
      <w:r>
        <w:t xml:space="preserve"> периодических изданий); цифровых</w:t>
      </w:r>
      <w:r w:rsidRPr="007974DD">
        <w:t xml:space="preserve"> (</w:t>
      </w:r>
      <w:r w:rsidRPr="007974DD">
        <w:rPr>
          <w:lang w:val="en-US"/>
        </w:rPr>
        <w:t>CD</w:t>
      </w:r>
      <w:r>
        <w:t>-диски); коммуникативных</w:t>
      </w:r>
      <w:r w:rsidRPr="007974DD">
        <w:t xml:space="preserve"> (компьютерные сети) и иных носителях</w:t>
      </w:r>
      <w:r>
        <w:t>;</w:t>
      </w:r>
    </w:p>
    <w:p w:rsidR="00A97CE2" w:rsidRPr="007974DD" w:rsidRDefault="00A97CE2" w:rsidP="007974D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7974DD">
        <w:t xml:space="preserve">3.2. </w:t>
      </w:r>
      <w:r>
        <w:t>с</w:t>
      </w:r>
      <w:r w:rsidRPr="007974DD">
        <w:t xml:space="preserve">оздание информационных условий для обеспечения качества организации </w:t>
      </w:r>
      <w:r w:rsidRPr="007974DD">
        <w:rPr>
          <w:spacing w:val="-1"/>
        </w:rPr>
        <w:t xml:space="preserve">образовательного процесса ГАОУ ДПО ЧИРОиПК и образовательных учреждений Чукотского автономного округа в области </w:t>
      </w:r>
      <w:r>
        <w:rPr>
          <w:spacing w:val="-1"/>
        </w:rPr>
        <w:t>получения дополнительного профессионального образования;</w:t>
      </w:r>
    </w:p>
    <w:p w:rsidR="00A97CE2" w:rsidRPr="007974DD" w:rsidRDefault="00A97CE2" w:rsidP="007974DD">
      <w:pPr>
        <w:spacing w:after="0" w:line="240" w:lineRule="auto"/>
        <w:ind w:firstLine="709"/>
        <w:jc w:val="both"/>
      </w:pPr>
      <w:r>
        <w:t>3.3. с</w:t>
      </w:r>
      <w:r w:rsidRPr="007974DD">
        <w:t>оздание и систематизация информационных и технических ресурсов, необходимых для эффективного осуществления образовательн</w:t>
      </w:r>
      <w:r>
        <w:t>ого процесса в ГАОУ ДПО ЧИРОиПК;</w:t>
      </w:r>
      <w:r w:rsidRPr="007974DD">
        <w:t xml:space="preserve"> </w:t>
      </w:r>
    </w:p>
    <w:p w:rsidR="00A97CE2" w:rsidRPr="007974DD" w:rsidRDefault="00A97CE2" w:rsidP="007974DD">
      <w:pPr>
        <w:spacing w:after="0" w:line="240" w:lineRule="auto"/>
        <w:ind w:firstLine="709"/>
        <w:jc w:val="both"/>
      </w:pPr>
      <w:r w:rsidRPr="007974DD">
        <w:t xml:space="preserve">3.4. </w:t>
      </w:r>
      <w:r>
        <w:t>р</w:t>
      </w:r>
      <w:r w:rsidRPr="007974DD">
        <w:t xml:space="preserve">асширение ассортимента информационно-библиотечных, издательских и технических услуг, повышение их качества на основе технического оснащения </w:t>
      </w:r>
      <w:r>
        <w:t>и компьютеризации;</w:t>
      </w:r>
    </w:p>
    <w:p w:rsidR="00A97CE2" w:rsidRPr="007974DD" w:rsidRDefault="00A97CE2" w:rsidP="007974DD">
      <w:pPr>
        <w:spacing w:after="0" w:line="240" w:lineRule="auto"/>
        <w:ind w:firstLine="709"/>
        <w:jc w:val="both"/>
        <w:rPr>
          <w:sz w:val="23"/>
          <w:szCs w:val="23"/>
        </w:rPr>
      </w:pPr>
      <w:r w:rsidRPr="007974DD">
        <w:t xml:space="preserve">3.5. </w:t>
      </w:r>
      <w:r>
        <w:t>о</w:t>
      </w:r>
      <w:r w:rsidRPr="007974DD">
        <w:t>беспечение единой политики в области, эксплуатации, сопровождения подсистем техно</w:t>
      </w:r>
      <w:r w:rsidRPr="007974DD">
        <w:softHyphen/>
        <w:t>логической информационно-коммуникационной, инфраструктуры</w:t>
      </w:r>
      <w:r>
        <w:t>;</w:t>
      </w:r>
    </w:p>
    <w:p w:rsidR="00A97CE2" w:rsidRPr="007974DD" w:rsidRDefault="00A97CE2" w:rsidP="007974DD">
      <w:pPr>
        <w:spacing w:after="0" w:line="240" w:lineRule="auto"/>
        <w:ind w:firstLine="709"/>
        <w:jc w:val="both"/>
        <w:rPr>
          <w:sz w:val="23"/>
          <w:szCs w:val="23"/>
        </w:rPr>
      </w:pPr>
      <w:r w:rsidRPr="007974DD">
        <w:t xml:space="preserve">3.6. </w:t>
      </w:r>
      <w:r>
        <w:t>а</w:t>
      </w:r>
      <w:r w:rsidRPr="007974DD">
        <w:t>дминистрирование сетевых ресурсов и обеспечение защиты от потерь данных в компью</w:t>
      </w:r>
      <w:r w:rsidRPr="007974DD">
        <w:softHyphen/>
        <w:t>терных системах</w:t>
      </w:r>
      <w:r>
        <w:t>;</w:t>
      </w:r>
    </w:p>
    <w:p w:rsidR="00A97CE2" w:rsidRPr="007974DD" w:rsidRDefault="00A97CE2" w:rsidP="007974DD">
      <w:pPr>
        <w:spacing w:after="0" w:line="240" w:lineRule="auto"/>
        <w:ind w:firstLine="709"/>
        <w:jc w:val="both"/>
        <w:rPr>
          <w:sz w:val="23"/>
          <w:szCs w:val="23"/>
        </w:rPr>
      </w:pPr>
      <w:r>
        <w:t>3.7. о</w:t>
      </w:r>
      <w:r w:rsidRPr="007974DD">
        <w:t xml:space="preserve">беспечение информационной безопасности в </w:t>
      </w:r>
      <w:r>
        <w:t>учреждении;</w:t>
      </w:r>
    </w:p>
    <w:p w:rsidR="00A97CE2" w:rsidRPr="007974DD" w:rsidRDefault="00A97CE2" w:rsidP="007974DD">
      <w:pPr>
        <w:spacing w:after="0" w:line="240" w:lineRule="auto"/>
        <w:ind w:firstLine="709"/>
        <w:jc w:val="both"/>
        <w:rPr>
          <w:sz w:val="23"/>
          <w:szCs w:val="23"/>
        </w:rPr>
      </w:pPr>
      <w:r w:rsidRPr="007974DD">
        <w:t xml:space="preserve">3.8. </w:t>
      </w:r>
      <w:r>
        <w:t>о</w:t>
      </w:r>
      <w:r w:rsidRPr="007974DD">
        <w:t>рганизация и ведение справочно-поискового аппарата: каталогов, картот</w:t>
      </w:r>
      <w:r>
        <w:t>ек и баз данных;</w:t>
      </w:r>
    </w:p>
    <w:p w:rsidR="00A97CE2" w:rsidRPr="007974DD" w:rsidRDefault="00A97CE2" w:rsidP="007974DD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7974DD">
        <w:rPr>
          <w:color w:val="auto"/>
          <w:sz w:val="26"/>
          <w:szCs w:val="26"/>
        </w:rPr>
        <w:t>3.9.</w:t>
      </w:r>
      <w:r>
        <w:rPr>
          <w:color w:val="auto"/>
          <w:sz w:val="26"/>
          <w:szCs w:val="26"/>
        </w:rPr>
        <w:t xml:space="preserve"> о</w:t>
      </w:r>
      <w:r w:rsidRPr="007974DD">
        <w:rPr>
          <w:color w:val="auto"/>
          <w:sz w:val="26"/>
          <w:szCs w:val="26"/>
        </w:rPr>
        <w:t xml:space="preserve">рганизация и осуществление издательской </w:t>
      </w:r>
      <w:r>
        <w:rPr>
          <w:color w:val="auto"/>
          <w:sz w:val="26"/>
          <w:szCs w:val="26"/>
        </w:rPr>
        <w:t>деятельности (</w:t>
      </w:r>
      <w:r w:rsidRPr="007974DD">
        <w:rPr>
          <w:color w:val="auto"/>
          <w:sz w:val="26"/>
          <w:szCs w:val="26"/>
        </w:rPr>
        <w:t>подготовка к изданию и издание учебной, учебно-методической литературы, выпуск научной, справочной и других видов литературы; тиражирование материалов</w:t>
      </w:r>
      <w:r>
        <w:rPr>
          <w:color w:val="auto"/>
          <w:sz w:val="26"/>
          <w:szCs w:val="26"/>
        </w:rPr>
        <w:t>,</w:t>
      </w:r>
      <w:r w:rsidRPr="007974DD">
        <w:rPr>
          <w:color w:val="auto"/>
          <w:sz w:val="26"/>
          <w:szCs w:val="26"/>
        </w:rPr>
        <w:t xml:space="preserve"> изготовление информационно-методического издания (журнала) «Образование и культура Чукотки: теория и практика»</w:t>
      </w:r>
      <w:r>
        <w:rPr>
          <w:color w:val="auto"/>
          <w:sz w:val="26"/>
          <w:szCs w:val="26"/>
        </w:rPr>
        <w:t>, газеты «Повод» и научно-методических приложений к ней);</w:t>
      </w:r>
    </w:p>
    <w:p w:rsidR="00A97CE2" w:rsidRPr="00810472" w:rsidRDefault="00A97CE2" w:rsidP="007974DD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810472">
        <w:rPr>
          <w:color w:val="auto"/>
          <w:sz w:val="26"/>
          <w:szCs w:val="26"/>
        </w:rPr>
        <w:t xml:space="preserve">3.10. </w:t>
      </w:r>
      <w:r>
        <w:rPr>
          <w:color w:val="auto"/>
          <w:sz w:val="26"/>
          <w:szCs w:val="26"/>
        </w:rPr>
        <w:t>технологическое о</w:t>
      </w:r>
      <w:r w:rsidRPr="00810472">
        <w:rPr>
          <w:sz w:val="26"/>
          <w:szCs w:val="26"/>
        </w:rPr>
        <w:t xml:space="preserve">бслуживание </w:t>
      </w:r>
      <w:r>
        <w:rPr>
          <w:sz w:val="26"/>
          <w:szCs w:val="26"/>
        </w:rPr>
        <w:t xml:space="preserve">автоматизированных рабочих мест сотрудников </w:t>
      </w:r>
      <w:r w:rsidRPr="00810472">
        <w:rPr>
          <w:sz w:val="26"/>
          <w:szCs w:val="26"/>
        </w:rPr>
        <w:t>ГАОУ ДПО ЧИРОиПК</w:t>
      </w:r>
      <w:r>
        <w:rPr>
          <w:sz w:val="26"/>
          <w:szCs w:val="26"/>
        </w:rPr>
        <w:t>;</w:t>
      </w:r>
    </w:p>
    <w:p w:rsidR="00A97CE2" w:rsidRDefault="00A97CE2" w:rsidP="007974DD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974DD">
        <w:rPr>
          <w:color w:val="auto"/>
          <w:sz w:val="26"/>
          <w:szCs w:val="26"/>
        </w:rPr>
        <w:t xml:space="preserve">3.11. </w:t>
      </w:r>
      <w:r>
        <w:rPr>
          <w:color w:val="auto"/>
          <w:sz w:val="26"/>
          <w:szCs w:val="26"/>
        </w:rPr>
        <w:t xml:space="preserve"> обеспечение ин</w:t>
      </w:r>
      <w:r>
        <w:rPr>
          <w:sz w:val="26"/>
          <w:szCs w:val="26"/>
        </w:rPr>
        <w:t>формационного взаимодействия</w:t>
      </w:r>
      <w:r w:rsidRPr="007974DD">
        <w:rPr>
          <w:sz w:val="26"/>
          <w:szCs w:val="26"/>
        </w:rPr>
        <w:t xml:space="preserve"> с субъектами образования Чукотского автономного округа.</w:t>
      </w:r>
    </w:p>
    <w:p w:rsidR="00A97CE2" w:rsidRPr="007974DD" w:rsidRDefault="00A97CE2" w:rsidP="006A34FE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97CE2" w:rsidRPr="009E5D7F" w:rsidRDefault="00A97CE2" w:rsidP="006A34FE">
      <w:pPr>
        <w:spacing w:after="0" w:line="240" w:lineRule="auto"/>
        <w:jc w:val="center"/>
        <w:rPr>
          <w:b/>
          <w:bCs/>
        </w:rPr>
      </w:pPr>
      <w:r w:rsidRPr="009E5D7F">
        <w:rPr>
          <w:b/>
          <w:bCs/>
        </w:rPr>
        <w:t xml:space="preserve">4. Содержание и основные формы работы </w:t>
      </w:r>
      <w:r>
        <w:rPr>
          <w:b/>
          <w:bCs/>
        </w:rPr>
        <w:t>отдела</w:t>
      </w:r>
    </w:p>
    <w:p w:rsidR="00A97CE2" w:rsidRPr="009E5D7F" w:rsidRDefault="00A97CE2" w:rsidP="006A34FE">
      <w:pPr>
        <w:shd w:val="clear" w:color="auto" w:fill="FFFFFF"/>
        <w:spacing w:after="0" w:line="240" w:lineRule="auto"/>
        <w:ind w:firstLine="540"/>
        <w:jc w:val="both"/>
      </w:pPr>
      <w:r w:rsidRPr="000C6AA6">
        <w:t xml:space="preserve">Отдел </w:t>
      </w:r>
      <w:r w:rsidRPr="009E5D7F">
        <w:rPr>
          <w:color w:val="000000"/>
        </w:rPr>
        <w:t>в соответствии с возложенными на него задачами обеспечивает:</w:t>
      </w:r>
    </w:p>
    <w:p w:rsidR="00A97CE2" w:rsidRPr="007974DD" w:rsidRDefault="00A97CE2" w:rsidP="00F42807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spacing w:val="-16"/>
        </w:rPr>
      </w:pPr>
      <w:r>
        <w:t>4.1. сбор, аналитико-синтетическую переработку</w:t>
      </w:r>
      <w:r w:rsidRPr="007974DD">
        <w:t xml:space="preserve"> и распрос</w:t>
      </w:r>
      <w:r>
        <w:t>транение информации на различных носителях;</w:t>
      </w:r>
    </w:p>
    <w:p w:rsidR="00A97CE2" w:rsidRPr="007974DD" w:rsidRDefault="00A97CE2" w:rsidP="002E2990">
      <w:pPr>
        <w:spacing w:after="0" w:line="240" w:lineRule="auto"/>
        <w:ind w:firstLine="550"/>
        <w:jc w:val="both"/>
      </w:pPr>
      <w:r w:rsidRPr="007974DD">
        <w:t>4.</w:t>
      </w:r>
      <w:r>
        <w:t>2. ф</w:t>
      </w:r>
      <w:r w:rsidRPr="007974DD">
        <w:t>ормирование единого фонда</w:t>
      </w:r>
      <w:r>
        <w:t>, а именно</w:t>
      </w:r>
      <w:r w:rsidRPr="007974DD">
        <w:t>:</w:t>
      </w:r>
    </w:p>
    <w:p w:rsidR="00A97CE2" w:rsidRPr="007974DD" w:rsidRDefault="00A97CE2" w:rsidP="007974DD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 w:rsidRPr="007974DD">
        <w:t>комплектование его учебными, научно-популярными, научными, художественными документами на традиционных и нетрадиционных носителях информации, в т.ч.</w:t>
      </w:r>
      <w:r>
        <w:t xml:space="preserve"> создаваемых в ГАОУ ДПО ЧИРОиПК,</w:t>
      </w:r>
    </w:p>
    <w:p w:rsidR="00A97CE2" w:rsidRPr="007974DD" w:rsidRDefault="00A97CE2" w:rsidP="007974DD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 w:rsidRPr="007974DD">
        <w:t xml:space="preserve">пополнение фонда за счет привлечения информационных ресурсов сети Интернет, баз и банков данных </w:t>
      </w:r>
      <w:r>
        <w:t>других учреждений и организаций,</w:t>
      </w:r>
    </w:p>
    <w:p w:rsidR="00A97CE2" w:rsidRPr="007974DD" w:rsidRDefault="00A97CE2" w:rsidP="007974DD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t>организацию</w:t>
      </w:r>
      <w:r w:rsidRPr="007974DD">
        <w:t xml:space="preserve"> единого фонда отдела как совокупность основного фонда, специализированных фондов учебных изданий, п</w:t>
      </w:r>
      <w:r>
        <w:t>одсобных фондов читального зала,</w:t>
      </w:r>
    </w:p>
    <w:p w:rsidR="00A97CE2" w:rsidRPr="007974DD" w:rsidRDefault="00A97CE2" w:rsidP="007974DD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 w:rsidRPr="007974DD">
        <w:t xml:space="preserve">управление единым фондом с целью оптимизации объема, состава и </w:t>
      </w:r>
      <w:r>
        <w:t>эффективности его использования,</w:t>
      </w:r>
    </w:p>
    <w:p w:rsidR="00A97CE2" w:rsidRPr="007974DD" w:rsidRDefault="00A97CE2" w:rsidP="007974DD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t>организацию</w:t>
      </w:r>
      <w:r w:rsidRPr="007974DD">
        <w:t xml:space="preserve">  и ведение справочно-библиографического аппарата отдела, картотеки, электронный каталог, базы и банки данных по профилю </w:t>
      </w:r>
      <w:r>
        <w:t>учреждения;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>
        <w:t>4.3. о</w:t>
      </w:r>
      <w:r w:rsidRPr="007974DD">
        <w:t>существление информационного, библиотечного и справочно-библиографического обслуживания сотрудников, преподавательского состава и обучающихся в ГАОУ ДПО ЧИРОиПК по следующим направлениям:</w:t>
      </w:r>
    </w:p>
    <w:p w:rsidR="00A97CE2" w:rsidRPr="007974DD" w:rsidRDefault="00A97CE2" w:rsidP="007974DD">
      <w:pPr>
        <w:pStyle w:val="ListParagraph"/>
        <w:numPr>
          <w:ilvl w:val="1"/>
          <w:numId w:val="10"/>
        </w:numPr>
        <w:tabs>
          <w:tab w:val="clear" w:pos="1440"/>
          <w:tab w:val="num" w:pos="-5387"/>
          <w:tab w:val="left" w:pos="993"/>
        </w:tabs>
        <w:spacing w:after="0" w:line="240" w:lineRule="auto"/>
        <w:ind w:left="0" w:firstLine="709"/>
        <w:jc w:val="both"/>
      </w:pPr>
      <w:r w:rsidRPr="007974DD">
        <w:t>организация деятельности абонеме</w:t>
      </w:r>
      <w:r>
        <w:t>нта, читального зала, медиатеки,</w:t>
      </w:r>
    </w:p>
    <w:p w:rsidR="00A97CE2" w:rsidRPr="007974DD" w:rsidRDefault="00A97CE2" w:rsidP="007974DD">
      <w:pPr>
        <w:pStyle w:val="ListParagraph"/>
        <w:numPr>
          <w:ilvl w:val="1"/>
          <w:numId w:val="10"/>
        </w:numPr>
        <w:tabs>
          <w:tab w:val="clear" w:pos="1440"/>
          <w:tab w:val="num" w:pos="-5387"/>
          <w:tab w:val="left" w:pos="993"/>
        </w:tabs>
        <w:spacing w:after="0" w:line="240" w:lineRule="auto"/>
        <w:ind w:left="0" w:firstLine="709"/>
        <w:jc w:val="both"/>
      </w:pPr>
      <w:r w:rsidRPr="007974DD">
        <w:t>оказание поддержки (консультативной, практической, индивидуальной, групповой, массовой) пользователям отдела в решении информационных задач, возникающим в процессе их учебной, научной, профессиональной и и</w:t>
      </w:r>
      <w:r>
        <w:t>ной познавательной деятельности,</w:t>
      </w:r>
    </w:p>
    <w:p w:rsidR="00A97CE2" w:rsidRPr="007974DD" w:rsidRDefault="00A97CE2" w:rsidP="007974DD">
      <w:pPr>
        <w:pStyle w:val="ListParagraph"/>
        <w:numPr>
          <w:ilvl w:val="1"/>
          <w:numId w:val="10"/>
        </w:numPr>
        <w:tabs>
          <w:tab w:val="clear" w:pos="1440"/>
          <w:tab w:val="num" w:pos="-5387"/>
          <w:tab w:val="left" w:pos="993"/>
        </w:tabs>
        <w:spacing w:after="0" w:line="240" w:lineRule="auto"/>
        <w:ind w:left="0" w:firstLine="709"/>
        <w:jc w:val="both"/>
      </w:pPr>
      <w:r w:rsidRPr="007974DD">
        <w:t xml:space="preserve">организация выставок, оформление стендов и т.п. для обеспечения информирования </w:t>
      </w:r>
      <w:r>
        <w:t>пользователей о ресурсах отдела;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>
        <w:t>4.4. о</w:t>
      </w:r>
      <w:r w:rsidRPr="007974DD">
        <w:t>существление издательской деятельности</w:t>
      </w:r>
      <w:r>
        <w:t>, а именно</w:t>
      </w:r>
      <w:r w:rsidRPr="007974DD">
        <w:t>: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>
        <w:t>-</w:t>
      </w:r>
      <w:r w:rsidRPr="007974DD">
        <w:t xml:space="preserve"> формирование совместно с редакционно-издательским советом (РИС) ГАОУ ДПО ЧИРОиПК годовых и перспективных тематических планов выпуска литературы на основе анализа, контроля качества с</w:t>
      </w:r>
      <w:r>
        <w:t>одержания издаваемой литературы,</w:t>
      </w:r>
    </w:p>
    <w:p w:rsidR="00A97CE2" w:rsidRDefault="00A97CE2" w:rsidP="00D115C6">
      <w:pPr>
        <w:spacing w:after="0" w:line="240" w:lineRule="auto"/>
        <w:ind w:firstLine="720"/>
        <w:jc w:val="both"/>
      </w:pPr>
      <w:r>
        <w:t xml:space="preserve">- издание </w:t>
      </w:r>
      <w:r w:rsidRPr="007974DD">
        <w:t>материалов конференций, конкурсов, семинаров, пособий, информационно-методическо</w:t>
      </w:r>
      <w:r>
        <w:t>го журнала, газет,</w:t>
      </w:r>
      <w:r w:rsidRPr="007974DD">
        <w:t xml:space="preserve"> научно-методических материалов и учебно-методических разработок, методически</w:t>
      </w:r>
      <w:r>
        <w:t xml:space="preserve">х рекомендаций, учебных пособий, </w:t>
      </w:r>
      <w:r w:rsidRPr="007974DD">
        <w:t>рекламной продукции (буклеты, реклама, программки и др.)</w:t>
      </w:r>
      <w:r>
        <w:t xml:space="preserve">, </w:t>
      </w:r>
    </w:p>
    <w:p w:rsidR="00A97CE2" w:rsidRPr="00D115C6" w:rsidRDefault="00A97CE2" w:rsidP="00D115C6">
      <w:pPr>
        <w:spacing w:after="0" w:line="240" w:lineRule="auto"/>
        <w:ind w:firstLine="720"/>
        <w:jc w:val="both"/>
      </w:pPr>
      <w:r>
        <w:t xml:space="preserve">- </w:t>
      </w:r>
      <w:r w:rsidRPr="007974DD">
        <w:rPr>
          <w:color w:val="222222"/>
        </w:rPr>
        <w:t>изготовление бланочной продукции</w:t>
      </w:r>
      <w:r>
        <w:rPr>
          <w:color w:val="222222"/>
          <w:sz w:val="20"/>
          <w:szCs w:val="20"/>
        </w:rPr>
        <w:t>;</w:t>
      </w:r>
    </w:p>
    <w:p w:rsidR="00A97CE2" w:rsidRPr="007974DD" w:rsidRDefault="00A97CE2" w:rsidP="007974DD">
      <w:pPr>
        <w:spacing w:after="0" w:line="240" w:lineRule="auto"/>
        <w:ind w:firstLine="709"/>
        <w:jc w:val="both"/>
      </w:pPr>
      <w:r>
        <w:rPr>
          <w:color w:val="222222"/>
        </w:rPr>
        <w:t>-</w:t>
      </w:r>
      <w:r w:rsidRPr="007974DD">
        <w:rPr>
          <w:color w:val="222222"/>
        </w:rPr>
        <w:t xml:space="preserve"> о</w:t>
      </w:r>
      <w:r>
        <w:t>рганизацию</w:t>
      </w:r>
      <w:r w:rsidRPr="007974DD">
        <w:t xml:space="preserve"> рецензи</w:t>
      </w:r>
      <w:r>
        <w:t>рования рукописей, осуществления</w:t>
      </w:r>
      <w:r w:rsidRPr="007974DD">
        <w:t xml:space="preserve"> в необходимых случаях контрольного рецензирования рукописей и представление материалов для</w:t>
      </w:r>
      <w:r>
        <w:t xml:space="preserve"> принятия решения об их издании,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>
        <w:t>- подготовку</w:t>
      </w:r>
      <w:r w:rsidRPr="007974DD">
        <w:t xml:space="preserve"> дизайна и текстов для информационных материалов на основе предоставле</w:t>
      </w:r>
      <w:r>
        <w:t>нной информации,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>
        <w:t>- подготовку</w:t>
      </w:r>
      <w:r w:rsidRPr="007974DD">
        <w:t xml:space="preserve"> макетов рекламно-информационных материалов </w:t>
      </w:r>
      <w:r>
        <w:t>к печати,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 w:rsidRPr="007974DD">
        <w:t>- подготовка доступных информационных материалов и обеспечение их публикации на ресурсах се</w:t>
      </w:r>
      <w:r>
        <w:t>тевого издания ГАОУ ДПО ЧИРОиПК;</w:t>
      </w:r>
    </w:p>
    <w:p w:rsidR="00A97CE2" w:rsidRPr="007974DD" w:rsidRDefault="00A97CE2" w:rsidP="007974DD">
      <w:pPr>
        <w:spacing w:after="0" w:line="240" w:lineRule="auto"/>
        <w:ind w:firstLine="709"/>
        <w:jc w:val="both"/>
      </w:pPr>
      <w:r w:rsidRPr="007974DD">
        <w:t xml:space="preserve">4.5. </w:t>
      </w:r>
      <w:r>
        <w:t>обеспечение работоспособности</w:t>
      </w:r>
      <w:r w:rsidRPr="007974DD">
        <w:t xml:space="preserve"> аппаратной части, системного и прикладного программ</w:t>
      </w:r>
      <w:r w:rsidRPr="007974DD">
        <w:softHyphen/>
        <w:t>ного обеспечения компьютерных систем</w:t>
      </w:r>
      <w:r>
        <w:t>, а именно: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>
        <w:t>обеспечение системы</w:t>
      </w:r>
      <w:r w:rsidRPr="007974DD">
        <w:t xml:space="preserve"> доступа к сетевым ресурсам и права доступа к режимам и  функциям прикладного программного обеспечения;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>
        <w:t>осуществление администрирования</w:t>
      </w:r>
      <w:r w:rsidRPr="007974DD">
        <w:t xml:space="preserve"> локальной сети ГАОУ ДПО ЧИРОиПК;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>
        <w:t>обеспечение защиты</w:t>
      </w:r>
      <w:r w:rsidRPr="007974DD">
        <w:t xml:space="preserve"> информации прикладных программных средств от компьютерных вирусов;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 w:rsidRPr="007974DD">
        <w:t>обслуживание и ремонт компьютерной и оргтехники, а также локальных сетей ГАОУ ДПО ЧИРОиПК;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>
        <w:t>обеспечение сопровождения</w:t>
      </w:r>
      <w:r w:rsidRPr="007974DD">
        <w:t xml:space="preserve"> серверного и прикладного программного обеспечения информационной среды ГАОУ ДПО ЧИРОиПК</w:t>
      </w:r>
      <w:r>
        <w:t>, включающих 1-</w:t>
      </w:r>
      <w:r w:rsidRPr="007974DD">
        <w:t>С: Предприятие: «Зарплата+Кадры», zakupki.gv.ru</w:t>
      </w:r>
      <w:r>
        <w:t xml:space="preserve">, </w:t>
      </w:r>
      <w:r w:rsidRPr="007974DD">
        <w:t>официальный сайт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>
        <w:t>,</w:t>
      </w:r>
      <w:r w:rsidRPr="007974DD">
        <w:t xml:space="preserve"> </w:t>
      </w:r>
      <w:r>
        <w:t>почтовую службу</w:t>
      </w:r>
      <w:r w:rsidRPr="007974DD">
        <w:t>, биллинг, антивирусное программное обеспечение, программы</w:t>
      </w:r>
      <w:r>
        <w:t xml:space="preserve"> резервного копирования данных и т.д.,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 w:rsidRPr="007974DD">
        <w:t>техническое обслуживание компьютерног</w:t>
      </w:r>
      <w:r>
        <w:t>о оборудования ГАОУ ДПО ЧИРОиПК,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 w:rsidRPr="007974DD">
        <w:t>разр</w:t>
      </w:r>
      <w:r>
        <w:t>аботку и настройку</w:t>
      </w:r>
      <w:r w:rsidRPr="007974DD">
        <w:t xml:space="preserve"> логической структуры локальной сети учреждения (организация административной, учебной </w:t>
      </w:r>
      <w:r>
        <w:t>подсетей и подсети бухгалтерии),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 w:rsidRPr="007974DD">
        <w:t>техническое сопро</w:t>
      </w:r>
      <w:r>
        <w:t>вождение мероприятий учреждения,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 w:rsidRPr="007974DD">
        <w:t xml:space="preserve">осуществление взаимодействия с провайдерами и прочими организациями, работающими в </w:t>
      </w:r>
      <w:r>
        <w:t>сфере информационных технологий,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 w:rsidRPr="007974DD">
        <w:t>предоставление качественного доступа в сеть Интернет сотрудникам ГАОУ Д</w:t>
      </w:r>
      <w:r>
        <w:t>ПО ЧИРОиПК и обучающимся по ДПП,</w:t>
      </w:r>
    </w:p>
    <w:p w:rsidR="00A97CE2" w:rsidRPr="007974DD" w:rsidRDefault="00A97CE2" w:rsidP="007974DD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 w:rsidRPr="007974DD">
        <w:t>техническая (без информационного наполнения) и консультационная поддержка сетевого издания ГАОУ ДПО ЧИРО</w:t>
      </w:r>
      <w:r>
        <w:t>иПК в сети Интернет;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>
        <w:t>4.6. р</w:t>
      </w:r>
      <w:r w:rsidRPr="007974DD">
        <w:t>уководство процессом обучения технологиям информационного самообслуживания</w:t>
      </w:r>
      <w:r>
        <w:t>, а именно: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 w:rsidRPr="007974DD">
        <w:t>- оказание методической помощи (консультативной, практической, индивидуальной, групповой) пользователям в решении информационных задач, возникающим в процессе их учебной, научной, профессиональной и и</w:t>
      </w:r>
      <w:r>
        <w:t>ной познавательной деятельности,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 w:rsidRPr="007974DD">
        <w:t>- встраивание в процесс информационно-библиотечного обслуживания, технического и издательского процесса элементов обучающего характера (индивидуальные и групповые консультации,</w:t>
      </w:r>
      <w:r>
        <w:t xml:space="preserve"> практические советы);</w:t>
      </w:r>
    </w:p>
    <w:p w:rsidR="00A97CE2" w:rsidRPr="007974DD" w:rsidRDefault="00A97CE2" w:rsidP="007974DD">
      <w:pPr>
        <w:spacing w:after="0" w:line="240" w:lineRule="auto"/>
        <w:ind w:firstLine="720"/>
        <w:jc w:val="both"/>
      </w:pPr>
      <w:r>
        <w:t>4.7. и</w:t>
      </w:r>
      <w:r w:rsidRPr="007974DD">
        <w:t>спользование распределенной информационной среды и осуществление взаимодействия со всеми структурными подразделениями ГАОУ ДПО ЧИРОиПК, другими учреждениями и организациями, имеющими информационные ресурсы.</w:t>
      </w:r>
    </w:p>
    <w:p w:rsidR="00A97CE2" w:rsidRDefault="00A97CE2" w:rsidP="00327424">
      <w:pPr>
        <w:shd w:val="clear" w:color="auto" w:fill="FFFFFF"/>
        <w:tabs>
          <w:tab w:val="left" w:pos="10080"/>
        </w:tabs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97CE2" w:rsidRDefault="00A97CE2" w:rsidP="00327424">
      <w:pPr>
        <w:shd w:val="clear" w:color="auto" w:fill="FFFFFF"/>
        <w:tabs>
          <w:tab w:val="left" w:pos="10080"/>
        </w:tabs>
        <w:spacing w:after="0" w:line="24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5. Статус и права отдела</w:t>
      </w:r>
    </w:p>
    <w:p w:rsidR="00A97CE2" w:rsidRDefault="00A97CE2" w:rsidP="00327424">
      <w:pPr>
        <w:shd w:val="clear" w:color="auto" w:fill="FFFFFF"/>
        <w:spacing w:after="0" w:line="240" w:lineRule="auto"/>
        <w:ind w:firstLine="709"/>
        <w:jc w:val="both"/>
      </w:pPr>
      <w:r>
        <w:rPr>
          <w:color w:val="000000"/>
        </w:rPr>
        <w:t>Отдел имеет право:</w:t>
      </w:r>
    </w:p>
    <w:p w:rsidR="00A97CE2" w:rsidRPr="00C36EAD" w:rsidRDefault="00A97CE2" w:rsidP="00327424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</w:pPr>
      <w:r>
        <w:rPr>
          <w:color w:val="000000"/>
          <w:spacing w:val="-8"/>
        </w:rPr>
        <w:t>5.1.</w:t>
      </w:r>
      <w:r>
        <w:rPr>
          <w:color w:val="000000"/>
        </w:rPr>
        <w:tab/>
        <w:t xml:space="preserve">участвовать в работе Ученого совета </w:t>
      </w:r>
      <w:r>
        <w:rPr>
          <w:color w:val="000000"/>
          <w:spacing w:val="3"/>
        </w:rPr>
        <w:t>ГАОУ ДПО ЧИРОиПК</w:t>
      </w:r>
      <w:r>
        <w:rPr>
          <w:color w:val="000000"/>
        </w:rPr>
        <w:t>;</w:t>
      </w:r>
    </w:p>
    <w:p w:rsidR="00A97CE2" w:rsidRDefault="00A97CE2" w:rsidP="00327424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pacing w:val="-8"/>
        </w:rPr>
        <w:t>5.2.</w:t>
      </w:r>
      <w:r>
        <w:rPr>
          <w:color w:val="000000"/>
        </w:rPr>
        <w:tab/>
        <w:t xml:space="preserve">принимать участие в обсуждении вопросов деятельности </w:t>
      </w:r>
      <w:r>
        <w:rPr>
          <w:color w:val="000000"/>
          <w:spacing w:val="3"/>
        </w:rPr>
        <w:t>ГАОУ ДПО ЧИРОиПК</w:t>
      </w:r>
      <w:r>
        <w:rPr>
          <w:color w:val="000000"/>
        </w:rPr>
        <w:t xml:space="preserve"> на </w:t>
      </w:r>
      <w:r w:rsidRPr="00306FAA">
        <w:rPr>
          <w:color w:val="000000"/>
        </w:rPr>
        <w:t xml:space="preserve"> аппаратных совещаниях </w:t>
      </w:r>
      <w:r>
        <w:rPr>
          <w:color w:val="000000"/>
        </w:rPr>
        <w:t>учреждения</w:t>
      </w:r>
      <w:r w:rsidRPr="00306FAA">
        <w:rPr>
          <w:color w:val="000000"/>
        </w:rPr>
        <w:t>;</w:t>
      </w:r>
    </w:p>
    <w:p w:rsidR="00A97CE2" w:rsidRDefault="00A97CE2" w:rsidP="00327424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pacing w:val="-8"/>
        </w:rPr>
        <w:t>5.3.</w:t>
      </w:r>
      <w:r>
        <w:rPr>
          <w:color w:val="000000"/>
        </w:rPr>
        <w:tab/>
      </w:r>
      <w:r>
        <w:rPr>
          <w:color w:val="000000"/>
          <w:spacing w:val="4"/>
        </w:rPr>
        <w:t xml:space="preserve">участвовать в конференциях (федеральных, окружных) по </w:t>
      </w:r>
      <w:r>
        <w:rPr>
          <w:color w:val="000000"/>
          <w:spacing w:val="1"/>
        </w:rPr>
        <w:t xml:space="preserve">проблемам образования, эксперимента и исследовательской работы, </w:t>
      </w:r>
      <w:r>
        <w:rPr>
          <w:color w:val="000000"/>
        </w:rPr>
        <w:t xml:space="preserve">учебно-методической работы; </w:t>
      </w:r>
    </w:p>
    <w:p w:rsidR="00A97CE2" w:rsidRDefault="00A97CE2" w:rsidP="00327424">
      <w:pPr>
        <w:shd w:val="clear" w:color="auto" w:fill="FFFFFF"/>
        <w:spacing w:after="0" w:line="240" w:lineRule="auto"/>
        <w:ind w:firstLine="709"/>
        <w:jc w:val="both"/>
        <w:rPr>
          <w:color w:val="000000"/>
          <w:spacing w:val="5"/>
        </w:rPr>
      </w:pPr>
      <w:r>
        <w:rPr>
          <w:color w:val="000000"/>
          <w:spacing w:val="-8"/>
        </w:rPr>
        <w:t>5.4.</w:t>
      </w:r>
      <w:r>
        <w:rPr>
          <w:color w:val="000000"/>
        </w:rPr>
        <w:tab/>
      </w:r>
      <w:r>
        <w:rPr>
          <w:color w:val="000000"/>
          <w:spacing w:val="2"/>
        </w:rPr>
        <w:t xml:space="preserve">принимать участие в работе Коллегии Департамента </w:t>
      </w:r>
      <w:r>
        <w:rPr>
          <w:color w:val="000000"/>
          <w:spacing w:val="5"/>
        </w:rPr>
        <w:t>образования, культуры и молодёжной политики Чукотского автономного округа.</w:t>
      </w:r>
    </w:p>
    <w:p w:rsidR="00A97CE2" w:rsidRDefault="00A97CE2" w:rsidP="00327424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</w:p>
    <w:p w:rsidR="00A97CE2" w:rsidRPr="002A382A" w:rsidRDefault="00A97CE2" w:rsidP="00327424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Дополнительные виды деятельности отдела</w:t>
      </w:r>
    </w:p>
    <w:p w:rsidR="00A97CE2" w:rsidRDefault="00A97CE2" w:rsidP="00327424">
      <w:pPr>
        <w:shd w:val="clear" w:color="auto" w:fill="FFFFFF"/>
        <w:spacing w:after="0" w:line="240" w:lineRule="auto"/>
        <w:ind w:firstLine="709"/>
        <w:jc w:val="both"/>
      </w:pPr>
      <w:r>
        <w:rPr>
          <w:color w:val="000000"/>
        </w:rPr>
        <w:t>Отдел может осуществлять следующие дополнительные виды деятельности:</w:t>
      </w:r>
    </w:p>
    <w:p w:rsidR="00A97CE2" w:rsidRDefault="00A97CE2" w:rsidP="00327424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</w:pPr>
      <w:r>
        <w:rPr>
          <w:color w:val="000000"/>
          <w:spacing w:val="-7"/>
        </w:rPr>
        <w:t>6.1.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предоставлять юридическим лицам, </w:t>
      </w:r>
      <w:r>
        <w:rPr>
          <w:color w:val="000000"/>
        </w:rPr>
        <w:t>организациям платные услуги по разработке научно-методических и учебно-методических материалов;</w:t>
      </w:r>
    </w:p>
    <w:p w:rsidR="00A97CE2" w:rsidRPr="00F0439D" w:rsidRDefault="00A97CE2" w:rsidP="00327424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color w:val="000000"/>
          <w:spacing w:val="1"/>
        </w:rPr>
      </w:pPr>
      <w:r w:rsidRPr="00F0439D">
        <w:rPr>
          <w:color w:val="000000"/>
          <w:spacing w:val="-8"/>
        </w:rPr>
        <w:t>6.2.</w:t>
      </w:r>
      <w:r w:rsidRPr="00F0439D">
        <w:rPr>
          <w:color w:val="000000"/>
        </w:rPr>
        <w:tab/>
      </w:r>
      <w:r w:rsidRPr="00C00A9A">
        <w:rPr>
          <w:color w:val="000000"/>
          <w:spacing w:val="6"/>
        </w:rPr>
        <w:t xml:space="preserve">оказывать платные образовательные услуги (осуществление </w:t>
      </w:r>
      <w:r w:rsidRPr="00C00A9A">
        <w:t>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по дополнительным профессиональным программам)</w:t>
      </w:r>
      <w:r>
        <w:rPr>
          <w:color w:val="000000"/>
          <w:spacing w:val="1"/>
        </w:rPr>
        <w:t>.</w:t>
      </w:r>
    </w:p>
    <w:p w:rsidR="00A97CE2" w:rsidRDefault="00A97CE2" w:rsidP="00327424">
      <w:pPr>
        <w:shd w:val="clear" w:color="auto" w:fill="FFFFFF"/>
        <w:tabs>
          <w:tab w:val="left" w:pos="1656"/>
        </w:tabs>
        <w:spacing w:after="0" w:line="240" w:lineRule="auto"/>
        <w:ind w:firstLine="706"/>
        <w:jc w:val="both"/>
      </w:pPr>
    </w:p>
    <w:p w:rsidR="00A97CE2" w:rsidRDefault="00A97CE2" w:rsidP="00327424">
      <w:pPr>
        <w:shd w:val="clear" w:color="auto" w:fill="FFFFFF"/>
        <w:tabs>
          <w:tab w:val="left" w:pos="1656"/>
        </w:tabs>
        <w:spacing w:after="0" w:line="240" w:lineRule="auto"/>
        <w:ind w:firstLine="706"/>
        <w:jc w:val="both"/>
      </w:pPr>
    </w:p>
    <w:p w:rsidR="00A97CE2" w:rsidRPr="00F0439D" w:rsidRDefault="00A97CE2" w:rsidP="00327424">
      <w:pPr>
        <w:shd w:val="clear" w:color="auto" w:fill="FFFFFF"/>
        <w:tabs>
          <w:tab w:val="left" w:pos="1656"/>
        </w:tabs>
        <w:spacing w:after="0" w:line="240" w:lineRule="auto"/>
        <w:ind w:firstLine="706"/>
        <w:jc w:val="both"/>
      </w:pPr>
    </w:p>
    <w:p w:rsidR="00A97CE2" w:rsidRDefault="00A97CE2" w:rsidP="00327424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b/>
          <w:bCs/>
        </w:rPr>
      </w:pPr>
      <w:r>
        <w:rPr>
          <w:b/>
          <w:bCs/>
        </w:rPr>
        <w:t>7. Заключительные положения</w:t>
      </w:r>
    </w:p>
    <w:p w:rsidR="00A97CE2" w:rsidRDefault="00A97CE2" w:rsidP="00327424">
      <w:pPr>
        <w:pStyle w:val="ListParagraph"/>
        <w:autoSpaceDE w:val="0"/>
        <w:autoSpaceDN w:val="0"/>
        <w:adjustRightInd w:val="0"/>
        <w:spacing w:after="0" w:line="240" w:lineRule="auto"/>
        <w:ind w:left="0" w:firstLine="539"/>
        <w:jc w:val="both"/>
      </w:pPr>
      <w:r>
        <w:t>7.1. Настоящее Положение вводится в действие со дня его утверждения директором  ГАОУ ДПО ЧИРОиПК и действует до момента его отмены.</w:t>
      </w:r>
    </w:p>
    <w:p w:rsidR="00A97CE2" w:rsidRDefault="00A97CE2" w:rsidP="00327424">
      <w:pPr>
        <w:pStyle w:val="ListParagraph"/>
        <w:autoSpaceDE w:val="0"/>
        <w:autoSpaceDN w:val="0"/>
        <w:adjustRightInd w:val="0"/>
        <w:spacing w:after="0" w:line="240" w:lineRule="auto"/>
        <w:ind w:left="0" w:firstLine="539"/>
        <w:jc w:val="both"/>
      </w:pPr>
      <w:r>
        <w:t>7.2. Изменения и дополнения в настоящее Положение вносятся приказом или распоряжением директора ГАОУ ДПО ЧИРОиПК и являются его неотъемлемой частью.</w:t>
      </w:r>
    </w:p>
    <w:p w:rsidR="00A97CE2" w:rsidRDefault="00A97CE2" w:rsidP="00327424">
      <w:pPr>
        <w:pStyle w:val="ListParagraph"/>
        <w:autoSpaceDE w:val="0"/>
        <w:autoSpaceDN w:val="0"/>
        <w:adjustRightInd w:val="0"/>
        <w:spacing w:after="0" w:line="240" w:lineRule="auto"/>
        <w:ind w:left="0" w:firstLine="539"/>
        <w:jc w:val="both"/>
      </w:pPr>
      <w:r>
        <w:t>7.3. В случае разночтений между текстом настоящего Положения и изменениями и дополнениями к настоящему Положению,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A97CE2" w:rsidRDefault="00A97CE2" w:rsidP="002752A6">
      <w:pPr>
        <w:spacing w:after="0" w:line="240" w:lineRule="auto"/>
      </w:pPr>
    </w:p>
    <w:p w:rsidR="00A97CE2" w:rsidRPr="00192883" w:rsidRDefault="00A97CE2" w:rsidP="00A66A73">
      <w:pPr>
        <w:spacing w:after="0" w:line="240" w:lineRule="auto"/>
        <w:ind w:firstLine="539"/>
        <w:jc w:val="center"/>
        <w:rPr>
          <w:b/>
          <w:bCs/>
        </w:rPr>
      </w:pPr>
      <w:r w:rsidRPr="00192883">
        <w:rPr>
          <w:b/>
          <w:bCs/>
        </w:rPr>
        <w:t>8. Лист изменений и дополнений</w:t>
      </w:r>
    </w:p>
    <w:p w:rsidR="00A97CE2" w:rsidRPr="00192883" w:rsidRDefault="00A97CE2" w:rsidP="00A66A73">
      <w:pPr>
        <w:spacing w:after="0" w:line="240" w:lineRule="auto"/>
        <w:ind w:firstLine="539"/>
        <w:jc w:val="both"/>
      </w:pPr>
      <w:r w:rsidRPr="00192883">
        <w:t>8.1. В соответствии с Распоряжением Правительства Чукотского автономного округа № 534-рп от 24 декабря 2015 г. «О переименовании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 государственное автономное образовательное учреждение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 переименовано в 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квалификации».</w:t>
      </w:r>
    </w:p>
    <w:p w:rsidR="00A97CE2" w:rsidRPr="00192883" w:rsidRDefault="00A97CE2" w:rsidP="00A66A73">
      <w:pPr>
        <w:ind w:firstLine="720"/>
        <w:jc w:val="both"/>
      </w:pPr>
    </w:p>
    <w:p w:rsidR="00A97CE2" w:rsidRPr="000B4CC9" w:rsidRDefault="00A97CE2" w:rsidP="000B4CC9">
      <w:pPr>
        <w:jc w:val="both"/>
      </w:pPr>
    </w:p>
    <w:sectPr w:rsidR="00A97CE2" w:rsidRPr="000B4CC9" w:rsidSect="009848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716D"/>
    <w:multiLevelType w:val="hybridMultilevel"/>
    <w:tmpl w:val="6F2448B0"/>
    <w:lvl w:ilvl="0" w:tplc="12FA53E2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B6406"/>
    <w:multiLevelType w:val="multilevel"/>
    <w:tmpl w:val="24809A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2D3D27"/>
    <w:multiLevelType w:val="hybridMultilevel"/>
    <w:tmpl w:val="95E4AF06"/>
    <w:lvl w:ilvl="0" w:tplc="731215F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70751A4"/>
    <w:multiLevelType w:val="multilevel"/>
    <w:tmpl w:val="784A1F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82A28DF"/>
    <w:multiLevelType w:val="hybridMultilevel"/>
    <w:tmpl w:val="618A66E6"/>
    <w:lvl w:ilvl="0" w:tplc="73121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5D6862"/>
    <w:multiLevelType w:val="multilevel"/>
    <w:tmpl w:val="6CE4D41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C2453E4"/>
    <w:multiLevelType w:val="multilevel"/>
    <w:tmpl w:val="554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51E250A"/>
    <w:multiLevelType w:val="multilevel"/>
    <w:tmpl w:val="24809A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6E0179C"/>
    <w:multiLevelType w:val="hybridMultilevel"/>
    <w:tmpl w:val="059224F2"/>
    <w:lvl w:ilvl="0" w:tplc="73121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B73BF3"/>
    <w:multiLevelType w:val="multilevel"/>
    <w:tmpl w:val="8722BF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A6F591D"/>
    <w:multiLevelType w:val="multilevel"/>
    <w:tmpl w:val="004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D7F"/>
    <w:rsid w:val="000054CF"/>
    <w:rsid w:val="00011228"/>
    <w:rsid w:val="00023867"/>
    <w:rsid w:val="00024104"/>
    <w:rsid w:val="000313FC"/>
    <w:rsid w:val="00071877"/>
    <w:rsid w:val="000A5C13"/>
    <w:rsid w:val="000A6265"/>
    <w:rsid w:val="000B4CC9"/>
    <w:rsid w:val="000B6701"/>
    <w:rsid w:val="000C6AA6"/>
    <w:rsid w:val="000D7D5F"/>
    <w:rsid w:val="00127535"/>
    <w:rsid w:val="001514FC"/>
    <w:rsid w:val="00152A9D"/>
    <w:rsid w:val="00152ABE"/>
    <w:rsid w:val="00157569"/>
    <w:rsid w:val="001828E0"/>
    <w:rsid w:val="00192883"/>
    <w:rsid w:val="001A0BF9"/>
    <w:rsid w:val="001A36BE"/>
    <w:rsid w:val="001D0616"/>
    <w:rsid w:val="001D3343"/>
    <w:rsid w:val="002030C2"/>
    <w:rsid w:val="002534D7"/>
    <w:rsid w:val="002752A6"/>
    <w:rsid w:val="002A382A"/>
    <w:rsid w:val="002A392B"/>
    <w:rsid w:val="002A6941"/>
    <w:rsid w:val="002B03BE"/>
    <w:rsid w:val="002B19FC"/>
    <w:rsid w:val="002B5EA8"/>
    <w:rsid w:val="002E2990"/>
    <w:rsid w:val="002E4C03"/>
    <w:rsid w:val="002E6B85"/>
    <w:rsid w:val="002F12F1"/>
    <w:rsid w:val="00306FAA"/>
    <w:rsid w:val="00310929"/>
    <w:rsid w:val="00327424"/>
    <w:rsid w:val="00337B7E"/>
    <w:rsid w:val="00340B91"/>
    <w:rsid w:val="00347173"/>
    <w:rsid w:val="003606E4"/>
    <w:rsid w:val="00366BA6"/>
    <w:rsid w:val="00372914"/>
    <w:rsid w:val="00382896"/>
    <w:rsid w:val="003C73D1"/>
    <w:rsid w:val="00413B28"/>
    <w:rsid w:val="00414AC1"/>
    <w:rsid w:val="0042471B"/>
    <w:rsid w:val="00442335"/>
    <w:rsid w:val="004476D7"/>
    <w:rsid w:val="004824B1"/>
    <w:rsid w:val="00494DF8"/>
    <w:rsid w:val="004A0AE7"/>
    <w:rsid w:val="004B67F5"/>
    <w:rsid w:val="004E0A6F"/>
    <w:rsid w:val="005028D4"/>
    <w:rsid w:val="00502FEF"/>
    <w:rsid w:val="00506DE8"/>
    <w:rsid w:val="0052137A"/>
    <w:rsid w:val="0052688E"/>
    <w:rsid w:val="00530775"/>
    <w:rsid w:val="00540841"/>
    <w:rsid w:val="00561640"/>
    <w:rsid w:val="00571B0C"/>
    <w:rsid w:val="005902F6"/>
    <w:rsid w:val="005A0336"/>
    <w:rsid w:val="005B7C5B"/>
    <w:rsid w:val="005F1231"/>
    <w:rsid w:val="0063496D"/>
    <w:rsid w:val="00646AAA"/>
    <w:rsid w:val="00662029"/>
    <w:rsid w:val="006A34FE"/>
    <w:rsid w:val="006B5225"/>
    <w:rsid w:val="00745685"/>
    <w:rsid w:val="00761299"/>
    <w:rsid w:val="007743E4"/>
    <w:rsid w:val="007822C4"/>
    <w:rsid w:val="00795484"/>
    <w:rsid w:val="00796113"/>
    <w:rsid w:val="007974DD"/>
    <w:rsid w:val="007A76B4"/>
    <w:rsid w:val="007E1CCA"/>
    <w:rsid w:val="007E52DE"/>
    <w:rsid w:val="00800D7F"/>
    <w:rsid w:val="00810472"/>
    <w:rsid w:val="0082411A"/>
    <w:rsid w:val="0082577F"/>
    <w:rsid w:val="00830486"/>
    <w:rsid w:val="00832285"/>
    <w:rsid w:val="00835C6E"/>
    <w:rsid w:val="008378C9"/>
    <w:rsid w:val="008802B1"/>
    <w:rsid w:val="008979C3"/>
    <w:rsid w:val="00923C9D"/>
    <w:rsid w:val="00947406"/>
    <w:rsid w:val="00974DC3"/>
    <w:rsid w:val="0098480D"/>
    <w:rsid w:val="009A4A75"/>
    <w:rsid w:val="009B18B9"/>
    <w:rsid w:val="009C0646"/>
    <w:rsid w:val="009C366F"/>
    <w:rsid w:val="009D22F2"/>
    <w:rsid w:val="009E4AA2"/>
    <w:rsid w:val="009E4FBA"/>
    <w:rsid w:val="009E5D7F"/>
    <w:rsid w:val="009E6CA9"/>
    <w:rsid w:val="00A3268F"/>
    <w:rsid w:val="00A36F4D"/>
    <w:rsid w:val="00A42438"/>
    <w:rsid w:val="00A57CB1"/>
    <w:rsid w:val="00A62642"/>
    <w:rsid w:val="00A666D8"/>
    <w:rsid w:val="00A66A73"/>
    <w:rsid w:val="00A81CC7"/>
    <w:rsid w:val="00A82B59"/>
    <w:rsid w:val="00A95C88"/>
    <w:rsid w:val="00A95E94"/>
    <w:rsid w:val="00A97CE2"/>
    <w:rsid w:val="00AA4F13"/>
    <w:rsid w:val="00AE0F34"/>
    <w:rsid w:val="00AE35C2"/>
    <w:rsid w:val="00B10EE8"/>
    <w:rsid w:val="00B22F85"/>
    <w:rsid w:val="00B31D08"/>
    <w:rsid w:val="00B654BA"/>
    <w:rsid w:val="00B72C77"/>
    <w:rsid w:val="00B87DF6"/>
    <w:rsid w:val="00B944A1"/>
    <w:rsid w:val="00B96BB0"/>
    <w:rsid w:val="00BA3A9C"/>
    <w:rsid w:val="00C00A9A"/>
    <w:rsid w:val="00C36EAD"/>
    <w:rsid w:val="00C45E7F"/>
    <w:rsid w:val="00C63526"/>
    <w:rsid w:val="00CD7BB7"/>
    <w:rsid w:val="00D10D8C"/>
    <w:rsid w:val="00D115C6"/>
    <w:rsid w:val="00D1233D"/>
    <w:rsid w:val="00D458C5"/>
    <w:rsid w:val="00D625D4"/>
    <w:rsid w:val="00D92ABD"/>
    <w:rsid w:val="00DD04EC"/>
    <w:rsid w:val="00DE646E"/>
    <w:rsid w:val="00E03C87"/>
    <w:rsid w:val="00E1268A"/>
    <w:rsid w:val="00E31019"/>
    <w:rsid w:val="00E47757"/>
    <w:rsid w:val="00E837AD"/>
    <w:rsid w:val="00EC178F"/>
    <w:rsid w:val="00ED21BD"/>
    <w:rsid w:val="00EE2E26"/>
    <w:rsid w:val="00F0439D"/>
    <w:rsid w:val="00F14B60"/>
    <w:rsid w:val="00F42807"/>
    <w:rsid w:val="00F46E8F"/>
    <w:rsid w:val="00F574EF"/>
    <w:rsid w:val="00FB09A8"/>
    <w:rsid w:val="00FC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A2"/>
    <w:pPr>
      <w:spacing w:after="200" w:line="276" w:lineRule="auto"/>
    </w:pPr>
    <w:rPr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800D7F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00D7F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800D7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">
    <w:name w:val="Знак"/>
    <w:basedOn w:val="Normal"/>
    <w:uiPriority w:val="99"/>
    <w:rsid w:val="00800D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D7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030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36F4D"/>
    <w:pPr>
      <w:ind w:left="720"/>
    </w:pPr>
  </w:style>
  <w:style w:type="paragraph" w:customStyle="1" w:styleId="1">
    <w:name w:val="Знак1"/>
    <w:basedOn w:val="Normal"/>
    <w:uiPriority w:val="99"/>
    <w:rsid w:val="007822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Normal"/>
    <w:link w:val="DefaultParagraphFont"/>
    <w:uiPriority w:val="99"/>
    <w:rsid w:val="000313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1472</TotalTime>
  <Pages>6</Pages>
  <Words>1869</Words>
  <Characters>10657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25</cp:revision>
  <cp:lastPrinted>2015-02-02T02:23:00Z</cp:lastPrinted>
  <dcterms:created xsi:type="dcterms:W3CDTF">2014-01-21T04:54:00Z</dcterms:created>
  <dcterms:modified xsi:type="dcterms:W3CDTF">2016-12-29T00:28:00Z</dcterms:modified>
</cp:coreProperties>
</file>