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B8" w:rsidRPr="008D58D2" w:rsidRDefault="00A401B8" w:rsidP="008D58D2">
      <w:pPr>
        <w:spacing w:before="100" w:beforeAutospacing="1"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83.85pt;margin-top:-18pt;width:101.8pt;height:81pt;z-index:251658240;visibility:visible">
            <v:imagedata r:id="rId6" o:title=""/>
            <w10:wrap type="square" side="right"/>
          </v:shape>
        </w:pict>
      </w:r>
    </w:p>
    <w:p w:rsidR="00A401B8" w:rsidRDefault="00A401B8" w:rsidP="00281832">
      <w:pPr>
        <w:shd w:val="clear" w:color="auto" w:fill="FFFFFF"/>
        <w:spacing w:before="278"/>
        <w:ind w:firstLine="540"/>
        <w:jc w:val="center"/>
        <w:rPr>
          <w:rFonts w:ascii="Times New Roman" w:hAnsi="Times New Roman" w:cs="Times New Roman"/>
          <w:b/>
          <w:bCs/>
          <w:spacing w:val="-13"/>
        </w:rPr>
      </w:pPr>
    </w:p>
    <w:p w:rsidR="00A401B8" w:rsidRDefault="00A401B8" w:rsidP="00281832">
      <w:pPr>
        <w:shd w:val="clear" w:color="auto" w:fill="FFFFFF"/>
        <w:spacing w:before="278"/>
        <w:ind w:firstLine="540"/>
        <w:jc w:val="center"/>
        <w:rPr>
          <w:rFonts w:ascii="Times New Roman" w:hAnsi="Times New Roman" w:cs="Times New Roman"/>
          <w:b/>
          <w:bCs/>
          <w:spacing w:val="-13"/>
        </w:rPr>
      </w:pPr>
    </w:p>
    <w:p w:rsidR="00A401B8" w:rsidRPr="00731BFE" w:rsidRDefault="00A401B8" w:rsidP="00731B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 w:rsidRPr="00731BFE"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ГОСУДАРСТВЕННОЕ  АВТОНОМНОЕ  УЧРЕЖДЕНИЕ </w:t>
      </w:r>
    </w:p>
    <w:p w:rsidR="00A401B8" w:rsidRPr="00731BFE" w:rsidRDefault="00A401B8" w:rsidP="00731B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 w:rsidRPr="00731BFE"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ДОПОЛНИТЕЛЬНОГО ПРОФЕССИОНАЛЬНОГО ОБРАЗОВАНИЯ </w:t>
      </w:r>
    </w:p>
    <w:p w:rsidR="00A401B8" w:rsidRPr="00731BFE" w:rsidRDefault="00A401B8" w:rsidP="00731B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 w:rsidRPr="00731BFE"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ЧУКОТСКОГО АВТОНОМНОГО ОКРУГА </w:t>
      </w:r>
    </w:p>
    <w:p w:rsidR="00A401B8" w:rsidRPr="00731BFE" w:rsidRDefault="00A401B8" w:rsidP="00731B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6"/>
          <w:szCs w:val="26"/>
        </w:rPr>
      </w:pPr>
      <w:r w:rsidRPr="00731BFE"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«ЧУКОТСКИЙ ИНСТИТУТ РАЗВИТИЯ ОБРАЗОВАНИЯ  </w:t>
      </w:r>
    </w:p>
    <w:p w:rsidR="00A401B8" w:rsidRPr="00731BFE" w:rsidRDefault="00A401B8" w:rsidP="00731B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6"/>
          <w:szCs w:val="26"/>
        </w:rPr>
      </w:pPr>
      <w:r w:rsidRPr="00731BFE">
        <w:rPr>
          <w:rFonts w:ascii="Times New Roman" w:hAnsi="Times New Roman" w:cs="Times New Roman"/>
          <w:b/>
          <w:bCs/>
          <w:spacing w:val="-15"/>
          <w:sz w:val="26"/>
          <w:szCs w:val="26"/>
        </w:rPr>
        <w:t>И  ПОВЫШЕНИЯ КВАЛИФИКАЦИИ»</w:t>
      </w:r>
    </w:p>
    <w:p w:rsidR="00A401B8" w:rsidRPr="00731BFE" w:rsidRDefault="00A401B8" w:rsidP="00731B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6"/>
          <w:szCs w:val="26"/>
        </w:rPr>
      </w:pPr>
    </w:p>
    <w:p w:rsidR="00A401B8" w:rsidRPr="00731BFE" w:rsidRDefault="00A401B8" w:rsidP="00731B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31B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УТВЕРЖДАЮ</w:t>
      </w:r>
    </w:p>
    <w:p w:rsidR="00A401B8" w:rsidRPr="00731BFE" w:rsidRDefault="00A401B8" w:rsidP="00731B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31BFE">
        <w:rPr>
          <w:rFonts w:ascii="Times New Roman" w:hAnsi="Times New Roman" w:cs="Times New Roman"/>
          <w:sz w:val="26"/>
          <w:szCs w:val="26"/>
        </w:rPr>
        <w:t>Директор ГАУ ДПО ЧИРОиПК</w:t>
      </w:r>
    </w:p>
    <w:p w:rsidR="00A401B8" w:rsidRDefault="00A401B8" w:rsidP="00731B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31BFE">
        <w:rPr>
          <w:rFonts w:ascii="Times New Roman" w:hAnsi="Times New Roman" w:cs="Times New Roman"/>
          <w:sz w:val="26"/>
          <w:szCs w:val="26"/>
        </w:rPr>
        <w:t xml:space="preserve">Синкевич В.В. </w:t>
      </w:r>
    </w:p>
    <w:p w:rsidR="00A401B8" w:rsidRPr="00731BFE" w:rsidRDefault="00A401B8" w:rsidP="00731B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01-06/04 от 11 января 2016 г.</w:t>
      </w:r>
      <w:r w:rsidRPr="00731BFE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401B8" w:rsidRPr="00731BFE" w:rsidRDefault="00A401B8" w:rsidP="00731BF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01B8" w:rsidRPr="00731BFE" w:rsidRDefault="00A401B8" w:rsidP="00731BFE">
      <w:pPr>
        <w:spacing w:after="0" w:line="240" w:lineRule="auto"/>
        <w:rPr>
          <w:rFonts w:ascii="Times New Roman" w:hAnsi="Times New Roman" w:cs="Times New Roman"/>
        </w:rPr>
      </w:pPr>
    </w:p>
    <w:p w:rsidR="00A401B8" w:rsidRPr="008D58D2" w:rsidRDefault="00A401B8" w:rsidP="008D58D2">
      <w:pPr>
        <w:spacing w:before="100" w:beforeAutospacing="1" w:after="0" w:line="240" w:lineRule="auto"/>
        <w:rPr>
          <w:rFonts w:ascii="Times New Roman" w:hAnsi="Times New Roman" w:cs="Times New Roman"/>
        </w:rPr>
      </w:pPr>
    </w:p>
    <w:p w:rsidR="00A401B8" w:rsidRPr="00281832" w:rsidRDefault="00A401B8" w:rsidP="00731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1832">
        <w:rPr>
          <w:rFonts w:ascii="Times New Roman" w:hAnsi="Times New Roman" w:cs="Times New Roman"/>
          <w:b/>
          <w:bCs/>
          <w:sz w:val="26"/>
          <w:szCs w:val="26"/>
        </w:rPr>
        <w:t xml:space="preserve">ПОЛОЖЕНИЕ </w:t>
      </w:r>
    </w:p>
    <w:p w:rsidR="00A401B8" w:rsidRDefault="00A401B8" w:rsidP="00731B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1832">
        <w:rPr>
          <w:rFonts w:ascii="Times New Roman" w:hAnsi="Times New Roman" w:cs="Times New Roman"/>
          <w:b/>
          <w:bCs/>
          <w:sz w:val="26"/>
          <w:szCs w:val="26"/>
        </w:rPr>
        <w:t xml:space="preserve">О ПОРЯДКЕ УЧЁТА, ХРАНЕНИЯ И ИСПОЛЬЗОВАНИЯ </w:t>
      </w:r>
    </w:p>
    <w:p w:rsidR="00A401B8" w:rsidRDefault="00A401B8" w:rsidP="00731B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1832">
        <w:rPr>
          <w:rFonts w:ascii="Times New Roman" w:hAnsi="Times New Roman" w:cs="Times New Roman"/>
          <w:b/>
          <w:bCs/>
          <w:sz w:val="26"/>
          <w:szCs w:val="26"/>
        </w:rPr>
        <w:t xml:space="preserve">ПЕЧАТЕЙ И ШТАМПОВ </w:t>
      </w:r>
    </w:p>
    <w:p w:rsidR="00A401B8" w:rsidRDefault="00A401B8" w:rsidP="00731B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281832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281832"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 xml:space="preserve"> ГОСУДАРСТВЕННОМ </w:t>
      </w:r>
      <w:r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>АВТОНОМНОМ</w:t>
      </w:r>
      <w:r w:rsidRPr="00281832"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 xml:space="preserve"> УЧРЕЖДЕНИИ ДОПОЛНИТЕЛЬНОГО ПРОФЕССИОНАЛЬНОГО ОБРАЗОВАНИЯ</w:t>
      </w:r>
    </w:p>
    <w:p w:rsidR="00A401B8" w:rsidRDefault="00A401B8" w:rsidP="00731B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>ЧУКОТСКОГО АВТОНОМНОГО ОКРУГА</w:t>
      </w:r>
      <w:r w:rsidRPr="00281832"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 xml:space="preserve"> </w:t>
      </w:r>
    </w:p>
    <w:p w:rsidR="00A401B8" w:rsidRDefault="00A401B8" w:rsidP="00731B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5"/>
          <w:sz w:val="26"/>
          <w:szCs w:val="26"/>
        </w:rPr>
      </w:pPr>
      <w:r w:rsidRPr="00281832">
        <w:rPr>
          <w:rFonts w:ascii="Times New Roman" w:hAnsi="Times New Roman" w:cs="Times New Roman"/>
          <w:b/>
          <w:bCs/>
          <w:color w:val="000000"/>
          <w:spacing w:val="-15"/>
          <w:sz w:val="26"/>
          <w:szCs w:val="26"/>
        </w:rPr>
        <w:t xml:space="preserve">«ЧУКОТСКИЙ ИНСТИТУТ РАЗВИТИЯ ОБРАЗОВАНИЯ </w:t>
      </w:r>
    </w:p>
    <w:p w:rsidR="00A401B8" w:rsidRPr="00281832" w:rsidRDefault="00A401B8" w:rsidP="00731B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281832">
        <w:rPr>
          <w:rFonts w:ascii="Times New Roman" w:hAnsi="Times New Roman" w:cs="Times New Roman"/>
          <w:b/>
          <w:bCs/>
          <w:color w:val="000000"/>
          <w:spacing w:val="-15"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bCs/>
          <w:color w:val="000000"/>
          <w:spacing w:val="-15"/>
          <w:sz w:val="26"/>
          <w:szCs w:val="26"/>
        </w:rPr>
        <w:t xml:space="preserve"> </w:t>
      </w:r>
      <w:r w:rsidRPr="00281832">
        <w:rPr>
          <w:rFonts w:ascii="Times New Roman" w:hAnsi="Times New Roman" w:cs="Times New Roman"/>
          <w:b/>
          <w:bCs/>
          <w:color w:val="000000"/>
          <w:spacing w:val="-15"/>
          <w:sz w:val="26"/>
          <w:szCs w:val="26"/>
        </w:rPr>
        <w:t>ПОВЫШЕНИЯ КВАЛИФИКАЦИИ»</w:t>
      </w:r>
    </w:p>
    <w:p w:rsidR="00A401B8" w:rsidRPr="008D58D2" w:rsidRDefault="00A401B8" w:rsidP="008D58D2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1B8" w:rsidRPr="008D58D2" w:rsidRDefault="00A401B8" w:rsidP="008D58D2">
      <w:pPr>
        <w:spacing w:before="100" w:beforeAutospacing="1" w:after="0" w:line="240" w:lineRule="auto"/>
        <w:rPr>
          <w:rFonts w:ascii="Times New Roman" w:hAnsi="Times New Roman" w:cs="Times New Roman"/>
        </w:rPr>
      </w:pPr>
    </w:p>
    <w:p w:rsidR="00A401B8" w:rsidRPr="008D58D2" w:rsidRDefault="00A401B8" w:rsidP="008D58D2">
      <w:pPr>
        <w:spacing w:before="100" w:beforeAutospacing="1" w:after="0" w:line="240" w:lineRule="auto"/>
        <w:rPr>
          <w:rFonts w:ascii="Times New Roman" w:hAnsi="Times New Roman" w:cs="Times New Roman"/>
        </w:rPr>
      </w:pPr>
    </w:p>
    <w:p w:rsidR="00A401B8" w:rsidRPr="008D58D2" w:rsidRDefault="00A401B8" w:rsidP="008D58D2">
      <w:pPr>
        <w:spacing w:before="100" w:beforeAutospacing="1" w:after="0" w:line="240" w:lineRule="auto"/>
        <w:rPr>
          <w:rFonts w:ascii="Times New Roman" w:hAnsi="Times New Roman" w:cs="Times New Roman"/>
        </w:rPr>
      </w:pPr>
    </w:p>
    <w:p w:rsidR="00A401B8" w:rsidRPr="008D58D2" w:rsidRDefault="00A401B8" w:rsidP="008D58D2">
      <w:pPr>
        <w:spacing w:before="100" w:beforeAutospacing="1" w:after="0" w:line="240" w:lineRule="auto"/>
        <w:rPr>
          <w:rFonts w:ascii="Times New Roman" w:hAnsi="Times New Roman" w:cs="Times New Roman"/>
        </w:rPr>
      </w:pPr>
    </w:p>
    <w:p w:rsidR="00A401B8" w:rsidRPr="008D58D2" w:rsidRDefault="00A401B8" w:rsidP="008D58D2">
      <w:pPr>
        <w:spacing w:before="100" w:beforeAutospacing="1" w:after="0" w:line="240" w:lineRule="auto"/>
        <w:rPr>
          <w:rFonts w:ascii="Times New Roman" w:hAnsi="Times New Roman" w:cs="Times New Roman"/>
        </w:rPr>
      </w:pPr>
    </w:p>
    <w:p w:rsidR="00A401B8" w:rsidRPr="008D58D2" w:rsidRDefault="00A401B8" w:rsidP="008D58D2">
      <w:pPr>
        <w:spacing w:before="100" w:beforeAutospacing="1" w:after="0" w:line="240" w:lineRule="auto"/>
        <w:rPr>
          <w:rFonts w:ascii="Times New Roman" w:hAnsi="Times New Roman" w:cs="Times New Roman"/>
        </w:rPr>
      </w:pPr>
    </w:p>
    <w:p w:rsidR="00A401B8" w:rsidRDefault="00A401B8" w:rsidP="008D58D2">
      <w:pPr>
        <w:spacing w:before="100" w:beforeAutospacing="1" w:after="0" w:line="240" w:lineRule="auto"/>
        <w:rPr>
          <w:rFonts w:ascii="Times New Roman" w:hAnsi="Times New Roman" w:cs="Times New Roman"/>
        </w:rPr>
      </w:pPr>
    </w:p>
    <w:p w:rsidR="00A401B8" w:rsidRPr="008D58D2" w:rsidRDefault="00A401B8" w:rsidP="008D58D2">
      <w:pPr>
        <w:spacing w:before="100" w:beforeAutospacing="1" w:after="0" w:line="240" w:lineRule="auto"/>
        <w:rPr>
          <w:rFonts w:ascii="Times New Roman" w:hAnsi="Times New Roman" w:cs="Times New Roman"/>
        </w:rPr>
      </w:pPr>
    </w:p>
    <w:p w:rsidR="00A401B8" w:rsidRDefault="00A401B8" w:rsidP="008D5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401B8" w:rsidRDefault="00A401B8" w:rsidP="008D5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401B8" w:rsidRPr="008D58D2" w:rsidRDefault="00A401B8" w:rsidP="008D58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58D2">
        <w:rPr>
          <w:rFonts w:ascii="Times New Roman" w:hAnsi="Times New Roman" w:cs="Times New Roman"/>
          <w:sz w:val="26"/>
          <w:szCs w:val="26"/>
        </w:rPr>
        <w:t>г. Анадырь</w:t>
      </w:r>
    </w:p>
    <w:p w:rsidR="00A401B8" w:rsidRPr="008D58D2" w:rsidRDefault="00A401B8" w:rsidP="008D58D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2016</w:t>
      </w:r>
      <w:r w:rsidRPr="008D58D2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401B8" w:rsidRDefault="00A401B8" w:rsidP="008D58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FD4D70" w:rsidRDefault="00A401B8" w:rsidP="00352649">
      <w:pPr>
        <w:spacing w:after="0" w:line="240" w:lineRule="auto"/>
        <w:ind w:left="-550" w:firstLine="5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4D70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A401B8" w:rsidRPr="00FD4D70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FD4D70" w:rsidRDefault="00A401B8" w:rsidP="00352649">
      <w:pPr>
        <w:pStyle w:val="tekstob"/>
        <w:spacing w:before="0" w:beforeAutospacing="0" w:after="0" w:afterAutospacing="0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FD4D70">
        <w:rPr>
          <w:rFonts w:ascii="Times New Roman" w:hAnsi="Times New Roman" w:cs="Times New Roman"/>
          <w:sz w:val="26"/>
          <w:szCs w:val="26"/>
        </w:rPr>
        <w:t xml:space="preserve">1.1. Настоящее Положение о порядке учета, хранения и использования печатей и штампов в Государственном автономном учреждении дополнительного профессионального образования Чукотского автономного округа «Чукотский институт развития образования и повышения квалификации» (далее – ГАУ ДПО ЧИРОиПК) разработано с учетом Федерального конституционного закона от 25 декабря 2000 г. N 2-ФКЗ «О Государственном гербе Российской Федерации», </w:t>
      </w:r>
      <w:hyperlink r:id="rId7" w:history="1">
        <w:r w:rsidRPr="00FD4D7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Постановления</w:t>
        </w:r>
      </w:hyperlink>
      <w:r w:rsidRPr="00FD4D7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27 декабря 1995 г. N 1268 «Об упорядочении изготовления, использования, хранения и уничтожения печатей и бланков с воспроизведением Государственного герба Российской Федерации» (с изменениями и дополнениями) и иных нормативных правовых актов действующего законодательства Российской Федерации.</w:t>
      </w:r>
    </w:p>
    <w:p w:rsidR="00A401B8" w:rsidRPr="00FD4D70" w:rsidRDefault="00A401B8" w:rsidP="00352649">
      <w:pPr>
        <w:pStyle w:val="tekstob"/>
        <w:spacing w:before="0" w:beforeAutospacing="0" w:after="0" w:afterAutospacing="0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FD4D70">
        <w:rPr>
          <w:rFonts w:ascii="Times New Roman" w:hAnsi="Times New Roman" w:cs="Times New Roman"/>
          <w:sz w:val="26"/>
          <w:szCs w:val="26"/>
        </w:rPr>
        <w:t>1.2. Положение устанавливает общие требования по учету, использованию, хранению и уничтожению печатей с изображением герба Российской Федерации, иных печатей и штампов, используемых в делопроизводстве ГАУ ДПО ЧИРОиПК.</w:t>
      </w:r>
    </w:p>
    <w:p w:rsidR="00A401B8" w:rsidRPr="00FD4D70" w:rsidRDefault="00A401B8" w:rsidP="00352649">
      <w:pPr>
        <w:pStyle w:val="tekstob"/>
        <w:spacing w:before="0" w:beforeAutospacing="0" w:after="0" w:afterAutospacing="0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FD4D70">
        <w:rPr>
          <w:rFonts w:ascii="Times New Roman" w:hAnsi="Times New Roman" w:cs="Times New Roman"/>
          <w:sz w:val="26"/>
          <w:szCs w:val="26"/>
        </w:rPr>
        <w:t>1.3. Требования, предусмотренные данным Положением, являются обязательными для всех работников ГАУ ДПО ЧИРОиПК.</w:t>
      </w:r>
    </w:p>
    <w:p w:rsidR="00A401B8" w:rsidRPr="00FD4D70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352649">
      <w:pPr>
        <w:spacing w:after="0" w:line="240" w:lineRule="auto"/>
        <w:ind w:left="-550" w:firstLine="5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10B3">
        <w:rPr>
          <w:rFonts w:ascii="Times New Roman" w:hAnsi="Times New Roman" w:cs="Times New Roman"/>
          <w:b/>
          <w:bCs/>
          <w:sz w:val="26"/>
          <w:szCs w:val="26"/>
        </w:rPr>
        <w:t>2. Виды печатей и штампов, порядок их изготовления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 xml:space="preserve">2.1. Для удостоверения подлинности документов или соответствия копий документов подлинникам </w:t>
      </w:r>
      <w:r>
        <w:rPr>
          <w:rFonts w:ascii="Times New Roman" w:hAnsi="Times New Roman" w:cs="Times New Roman"/>
          <w:sz w:val="26"/>
          <w:szCs w:val="26"/>
        </w:rPr>
        <w:t xml:space="preserve">в ГАУ ДПО ЧИРОиПК </w:t>
      </w:r>
      <w:r w:rsidRPr="002010B3">
        <w:rPr>
          <w:rFonts w:ascii="Times New Roman" w:hAnsi="Times New Roman" w:cs="Times New Roman"/>
          <w:sz w:val="26"/>
          <w:szCs w:val="26"/>
        </w:rPr>
        <w:t xml:space="preserve">изготавливаются печати с воспроизведением Государственного герба Российской Федерации (далее - </w:t>
      </w:r>
      <w:r w:rsidRPr="00785547">
        <w:rPr>
          <w:rFonts w:ascii="Times New Roman" w:hAnsi="Times New Roman" w:cs="Times New Roman"/>
          <w:sz w:val="26"/>
          <w:szCs w:val="26"/>
        </w:rPr>
        <w:t>печати с изображением Герба РФ</w:t>
      </w:r>
      <w:r w:rsidRPr="002010B3">
        <w:rPr>
          <w:rFonts w:ascii="Times New Roman" w:hAnsi="Times New Roman" w:cs="Times New Roman"/>
          <w:sz w:val="26"/>
          <w:szCs w:val="26"/>
        </w:rPr>
        <w:t xml:space="preserve">). 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85547">
        <w:rPr>
          <w:rFonts w:ascii="Times New Roman" w:hAnsi="Times New Roman" w:cs="Times New Roman"/>
          <w:sz w:val="26"/>
          <w:szCs w:val="26"/>
        </w:rPr>
        <w:t>ечати с изображением Герба РФ</w:t>
      </w:r>
      <w:r w:rsidRPr="002010B3">
        <w:rPr>
          <w:rFonts w:ascii="Times New Roman" w:hAnsi="Times New Roman" w:cs="Times New Roman"/>
          <w:sz w:val="26"/>
          <w:szCs w:val="26"/>
        </w:rPr>
        <w:t xml:space="preserve"> изготавливаются в строго ограниченном количестве. Решение об изготовлении гербовых печатей принимает директор </w:t>
      </w:r>
      <w:r>
        <w:rPr>
          <w:rFonts w:ascii="Times New Roman" w:hAnsi="Times New Roman" w:cs="Times New Roman"/>
          <w:sz w:val="26"/>
          <w:szCs w:val="26"/>
        </w:rPr>
        <w:t>ГА</w:t>
      </w:r>
      <w:r w:rsidRPr="002010B3">
        <w:rPr>
          <w:rFonts w:ascii="Times New Roman" w:hAnsi="Times New Roman" w:cs="Times New Roman"/>
          <w:sz w:val="26"/>
          <w:szCs w:val="26"/>
        </w:rPr>
        <w:t xml:space="preserve">У ДПО ЧИРОиПК. 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 xml:space="preserve">2.2.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85547">
        <w:rPr>
          <w:rFonts w:ascii="Times New Roman" w:hAnsi="Times New Roman" w:cs="Times New Roman"/>
          <w:sz w:val="26"/>
          <w:szCs w:val="26"/>
        </w:rPr>
        <w:t>ечат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785547">
        <w:rPr>
          <w:rFonts w:ascii="Times New Roman" w:hAnsi="Times New Roman" w:cs="Times New Roman"/>
          <w:sz w:val="26"/>
          <w:szCs w:val="26"/>
        </w:rPr>
        <w:t xml:space="preserve"> с изображением Герба РФ</w:t>
      </w:r>
      <w:r w:rsidRPr="002010B3">
        <w:rPr>
          <w:rFonts w:ascii="Times New Roman" w:hAnsi="Times New Roman" w:cs="Times New Roman"/>
          <w:sz w:val="26"/>
          <w:szCs w:val="26"/>
        </w:rPr>
        <w:t xml:space="preserve"> должна соответствовать требованиям ГОСТ Р 51511-2001. 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 xml:space="preserve">2.3. Изготовление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85547">
        <w:rPr>
          <w:rFonts w:ascii="Times New Roman" w:hAnsi="Times New Roman" w:cs="Times New Roman"/>
          <w:sz w:val="26"/>
          <w:szCs w:val="26"/>
        </w:rPr>
        <w:t>ечати с изображением Герба РФ</w:t>
      </w:r>
      <w:r w:rsidRPr="002010B3">
        <w:rPr>
          <w:rFonts w:ascii="Times New Roman" w:hAnsi="Times New Roman" w:cs="Times New Roman"/>
          <w:sz w:val="26"/>
          <w:szCs w:val="26"/>
        </w:rPr>
        <w:t xml:space="preserve"> должно осуществляться полиграфическими или штемпельно-граверными предприятиями, имеющими лицензию на изготовление печатей с воспроизведением Государственного герба Российской Федерации и сертификаты о наличии технических и технологических возможностей для изготовления данного вида продукции на должном качественном уровне. </w:t>
      </w:r>
    </w:p>
    <w:p w:rsidR="00A401B8" w:rsidRDefault="00A401B8" w:rsidP="00352649">
      <w:pPr>
        <w:pStyle w:val="tekstob"/>
        <w:spacing w:before="0" w:beforeAutospacing="0" w:after="0" w:afterAutospacing="0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FD4D70">
        <w:rPr>
          <w:rFonts w:ascii="Times New Roman" w:hAnsi="Times New Roman" w:cs="Times New Roman"/>
          <w:sz w:val="26"/>
          <w:szCs w:val="26"/>
        </w:rPr>
        <w:t>2.4. Для документационного обеспечения деятельности ГАУ ДПО ЧИРОиПК применяются следующие печати (Приложение 1 к настоящему положению):</w:t>
      </w:r>
    </w:p>
    <w:p w:rsidR="00A401B8" w:rsidRDefault="00A401B8" w:rsidP="00352649">
      <w:pPr>
        <w:pStyle w:val="tekstob"/>
        <w:spacing w:before="0" w:beforeAutospacing="0" w:after="0" w:afterAutospacing="0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</w:t>
      </w:r>
      <w:r w:rsidRPr="009C5FF6">
        <w:rPr>
          <w:rFonts w:ascii="Times New Roman" w:hAnsi="Times New Roman" w:cs="Times New Roman"/>
          <w:b/>
          <w:bCs/>
          <w:sz w:val="26"/>
          <w:szCs w:val="26"/>
        </w:rPr>
        <w:t>печать</w:t>
      </w:r>
      <w:r w:rsidRPr="00785547">
        <w:rPr>
          <w:rFonts w:ascii="Times New Roman" w:hAnsi="Times New Roman" w:cs="Times New Roman"/>
          <w:sz w:val="26"/>
          <w:szCs w:val="26"/>
        </w:rPr>
        <w:t xml:space="preserve"> </w:t>
      </w:r>
      <w:r w:rsidRPr="00785547">
        <w:rPr>
          <w:rFonts w:ascii="Times New Roman" w:hAnsi="Times New Roman" w:cs="Times New Roman"/>
          <w:b/>
          <w:bCs/>
          <w:sz w:val="26"/>
          <w:szCs w:val="26"/>
        </w:rPr>
        <w:t>с изображением Герба РФ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A401B8" w:rsidRPr="00FD4D70" w:rsidRDefault="00A401B8" w:rsidP="008927A8">
      <w:pPr>
        <w:pStyle w:val="tekstob"/>
        <w:spacing w:before="0" w:beforeAutospacing="0" w:after="0" w:afterAutospacing="0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 w:rsidRPr="009C5FF6">
        <w:rPr>
          <w:rFonts w:ascii="Times New Roman" w:hAnsi="Times New Roman" w:cs="Times New Roman"/>
          <w:b/>
          <w:bCs/>
          <w:sz w:val="26"/>
          <w:szCs w:val="26"/>
        </w:rPr>
        <w:t>печать</w:t>
      </w:r>
      <w:r w:rsidRPr="00785547">
        <w:rPr>
          <w:rFonts w:ascii="Times New Roman" w:hAnsi="Times New Roman" w:cs="Times New Roman"/>
          <w:sz w:val="26"/>
          <w:szCs w:val="26"/>
        </w:rPr>
        <w:t xml:space="preserve"> </w:t>
      </w:r>
      <w:r w:rsidRPr="00785547">
        <w:rPr>
          <w:rFonts w:ascii="Times New Roman" w:hAnsi="Times New Roman" w:cs="Times New Roman"/>
          <w:b/>
          <w:bCs/>
          <w:sz w:val="26"/>
          <w:szCs w:val="26"/>
        </w:rPr>
        <w:t>с изображением Герба РФ</w:t>
      </w:r>
      <w:r w:rsidRPr="009C5FF6">
        <w:rPr>
          <w:rFonts w:ascii="Times New Roman" w:hAnsi="Times New Roman" w:cs="Times New Roman"/>
          <w:b/>
          <w:bCs/>
          <w:sz w:val="26"/>
          <w:szCs w:val="26"/>
        </w:rPr>
        <w:t xml:space="preserve"> № 2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A401B8" w:rsidRPr="00FD4D70" w:rsidRDefault="00A401B8" w:rsidP="00352649">
      <w:pPr>
        <w:pStyle w:val="tekstob"/>
        <w:spacing w:before="0" w:beforeAutospacing="0" w:after="0" w:afterAutospacing="0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FD4D70">
        <w:rPr>
          <w:rFonts w:ascii="Times New Roman" w:hAnsi="Times New Roman" w:cs="Times New Roman"/>
          <w:sz w:val="26"/>
          <w:szCs w:val="26"/>
        </w:rPr>
        <w:t xml:space="preserve">. </w:t>
      </w:r>
      <w:r w:rsidRPr="00FD4D70">
        <w:rPr>
          <w:rFonts w:ascii="Times New Roman" w:hAnsi="Times New Roman" w:cs="Times New Roman"/>
          <w:b/>
          <w:bCs/>
          <w:sz w:val="26"/>
          <w:szCs w:val="26"/>
        </w:rPr>
        <w:t>штемпельная печать красного цвета</w:t>
      </w:r>
      <w:r w:rsidRPr="00FD4D70">
        <w:rPr>
          <w:rFonts w:ascii="Times New Roman" w:hAnsi="Times New Roman" w:cs="Times New Roman"/>
          <w:sz w:val="26"/>
          <w:szCs w:val="26"/>
        </w:rPr>
        <w:t xml:space="preserve"> *Государственное автономное учреждение профессионального дополнительного образования Чукотского автономного округа «Чукотский институт развития образования и повышения квалификации*(ГАУ ДПО ЧИРОиПК)*ОГРН 1028700589532* Для документов о квалификации,</w:t>
      </w:r>
    </w:p>
    <w:p w:rsidR="00A401B8" w:rsidRPr="00FD4D70" w:rsidRDefault="00A401B8" w:rsidP="00352649">
      <w:pPr>
        <w:pStyle w:val="tekstob"/>
        <w:spacing w:before="0" w:beforeAutospacing="0" w:after="0" w:afterAutospacing="0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FD4D70">
        <w:rPr>
          <w:rFonts w:ascii="Times New Roman" w:hAnsi="Times New Roman" w:cs="Times New Roman"/>
          <w:sz w:val="26"/>
          <w:szCs w:val="26"/>
        </w:rPr>
        <w:t xml:space="preserve">. </w:t>
      </w:r>
      <w:r w:rsidRPr="00FD4D70">
        <w:rPr>
          <w:rFonts w:ascii="Times New Roman" w:hAnsi="Times New Roman" w:cs="Times New Roman"/>
          <w:b/>
          <w:bCs/>
          <w:sz w:val="26"/>
          <w:szCs w:val="26"/>
        </w:rPr>
        <w:t>наборная печать синего цвета</w:t>
      </w:r>
      <w:r w:rsidRPr="00FD4D70">
        <w:rPr>
          <w:rFonts w:ascii="Times New Roman" w:hAnsi="Times New Roman" w:cs="Times New Roman"/>
          <w:sz w:val="26"/>
          <w:szCs w:val="26"/>
        </w:rPr>
        <w:t xml:space="preserve"> *Государственное автономное учреждение профессионального дополнительного образования Чукотского автономного округа «Чукотский институт развития образования и повышения квалификации*(ГАУ ДПО ЧИРОиПК)*ОГРН 1028700589532* ДЛЯ ДОКУМЕНТОВ,</w:t>
      </w:r>
    </w:p>
    <w:p w:rsidR="00A401B8" w:rsidRPr="00FD4D70" w:rsidRDefault="00A401B8" w:rsidP="00352649">
      <w:pPr>
        <w:pStyle w:val="tekstob"/>
        <w:spacing w:before="0" w:beforeAutospacing="0" w:after="0" w:afterAutospacing="0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FD4D70">
        <w:rPr>
          <w:rFonts w:ascii="Times New Roman" w:hAnsi="Times New Roman" w:cs="Times New Roman"/>
          <w:sz w:val="26"/>
          <w:szCs w:val="26"/>
        </w:rPr>
        <w:t xml:space="preserve">. </w:t>
      </w:r>
      <w:r w:rsidRPr="00FD4D70">
        <w:rPr>
          <w:rFonts w:ascii="Times New Roman" w:hAnsi="Times New Roman" w:cs="Times New Roman"/>
          <w:b/>
          <w:bCs/>
          <w:sz w:val="26"/>
          <w:szCs w:val="26"/>
        </w:rPr>
        <w:t>наборная печать синего цвета</w:t>
      </w:r>
      <w:r w:rsidRPr="00FD4D70">
        <w:rPr>
          <w:rFonts w:ascii="Times New Roman" w:hAnsi="Times New Roman" w:cs="Times New Roman"/>
          <w:sz w:val="26"/>
          <w:szCs w:val="26"/>
        </w:rPr>
        <w:t xml:space="preserve"> *Государственное автономное учреждение профессионального дополнительного образования Чукотского автономного округа «Чукотский институт развития образования и повышения квалификации*(ГАУ ДПО ЧИРОиПК)*ОГРН 1028700589532* для финансовых документов.</w:t>
      </w:r>
    </w:p>
    <w:p w:rsidR="00A401B8" w:rsidRPr="00FD4D70" w:rsidRDefault="00A401B8" w:rsidP="00352649">
      <w:pPr>
        <w:pStyle w:val="tekstob"/>
        <w:spacing w:before="0" w:beforeAutospacing="0" w:after="0" w:afterAutospacing="0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FD4D70">
        <w:rPr>
          <w:rFonts w:ascii="Times New Roman" w:hAnsi="Times New Roman" w:cs="Times New Roman"/>
          <w:sz w:val="26"/>
          <w:szCs w:val="26"/>
        </w:rPr>
        <w:t>2.5. Минимальный диаметр печатей - 37 мм, максимальный - 40 мм.</w:t>
      </w:r>
    </w:p>
    <w:p w:rsidR="00A401B8" w:rsidRPr="00FD4D70" w:rsidRDefault="00A401B8" w:rsidP="00352649">
      <w:pPr>
        <w:pStyle w:val="tekstob"/>
        <w:spacing w:before="0" w:beforeAutospacing="0" w:after="0" w:afterAutospacing="0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FD4D70">
        <w:rPr>
          <w:rFonts w:ascii="Times New Roman" w:hAnsi="Times New Roman" w:cs="Times New Roman"/>
          <w:sz w:val="26"/>
          <w:szCs w:val="26"/>
        </w:rPr>
        <w:t>2.6.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наборные штампы синего цвета (Приложение № 2 к настоящему положению).</w:t>
      </w:r>
    </w:p>
    <w:p w:rsidR="00A401B8" w:rsidRPr="00FD4D70" w:rsidRDefault="00A401B8" w:rsidP="00352649">
      <w:pPr>
        <w:pStyle w:val="tekstob"/>
        <w:spacing w:before="0" w:beforeAutospacing="0" w:after="0" w:afterAutospacing="0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FD4D70">
        <w:rPr>
          <w:rFonts w:ascii="Times New Roman" w:hAnsi="Times New Roman" w:cs="Times New Roman"/>
          <w:sz w:val="26"/>
          <w:szCs w:val="26"/>
        </w:rPr>
        <w:t>2.7. Изготовление печатей и штампов осуществляется через административно-хозяйственный отдел на основании решения директора ГАУ ДПО ЧИРОиПК.</w:t>
      </w:r>
    </w:p>
    <w:p w:rsidR="00A401B8" w:rsidRPr="00FD4D70" w:rsidRDefault="00A401B8" w:rsidP="00352649">
      <w:pPr>
        <w:pStyle w:val="tekstob"/>
        <w:spacing w:before="0" w:beforeAutospacing="0" w:after="0" w:afterAutospacing="0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FD4D70">
        <w:rPr>
          <w:rFonts w:ascii="Times New Roman" w:hAnsi="Times New Roman" w:cs="Times New Roman"/>
          <w:sz w:val="26"/>
          <w:szCs w:val="26"/>
        </w:rPr>
        <w:t>2.8. Необходимость изготовления штампа с факсимильным воспроизведением подписи директора ГАУ ДПО ЧИРОиПК определяется непосредственно директором ГАУ ДПО ЧИРОиПК.</w:t>
      </w:r>
    </w:p>
    <w:p w:rsidR="00A401B8" w:rsidRPr="00FD4D70" w:rsidRDefault="00A401B8" w:rsidP="00352649">
      <w:pPr>
        <w:pStyle w:val="tekstob"/>
        <w:spacing w:before="0" w:beforeAutospacing="0" w:after="0" w:afterAutospacing="0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FD4D70">
        <w:rPr>
          <w:rFonts w:ascii="Times New Roman" w:hAnsi="Times New Roman" w:cs="Times New Roman"/>
          <w:sz w:val="26"/>
          <w:szCs w:val="26"/>
        </w:rPr>
        <w:t>2.9. Изготовление дубликата печати допускается только в случае ее утраты или износа по решению директора ГАУ ДПО ЧИРОиПК.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352649">
      <w:pPr>
        <w:spacing w:after="0" w:line="240" w:lineRule="auto"/>
        <w:ind w:left="-550" w:firstLine="5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10B3">
        <w:rPr>
          <w:rFonts w:ascii="Times New Roman" w:hAnsi="Times New Roman" w:cs="Times New Roman"/>
          <w:b/>
          <w:bCs/>
          <w:sz w:val="26"/>
          <w:szCs w:val="26"/>
        </w:rPr>
        <w:t>3. Порядок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учета, выдачи (сдачи) печатей и </w:t>
      </w:r>
      <w:r w:rsidRPr="002010B3">
        <w:rPr>
          <w:rFonts w:ascii="Times New Roman" w:hAnsi="Times New Roman" w:cs="Times New Roman"/>
          <w:b/>
          <w:bCs/>
          <w:sz w:val="26"/>
          <w:szCs w:val="26"/>
        </w:rPr>
        <w:t>штампов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</w:p>
    <w:p w:rsidR="00A401B8" w:rsidRPr="002010B3" w:rsidRDefault="00A401B8" w:rsidP="00352649">
      <w:pPr>
        <w:spacing w:after="0" w:line="240" w:lineRule="auto"/>
        <w:ind w:left="-550" w:firstLine="5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обеспечение</w:t>
      </w:r>
      <w:r w:rsidRPr="002010B3">
        <w:rPr>
          <w:rFonts w:ascii="Times New Roman" w:hAnsi="Times New Roman" w:cs="Times New Roman"/>
          <w:b/>
          <w:bCs/>
          <w:sz w:val="26"/>
          <w:szCs w:val="26"/>
        </w:rPr>
        <w:t xml:space="preserve"> их сохранности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F87551" w:rsidRDefault="00A401B8" w:rsidP="00352649">
      <w:pPr>
        <w:pStyle w:val="label-61"/>
        <w:spacing w:before="0" w:beforeAutospacing="0" w:after="0" w:afterAutospacing="0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F87551">
        <w:rPr>
          <w:rFonts w:ascii="Times New Roman" w:hAnsi="Times New Roman" w:cs="Times New Roman"/>
          <w:sz w:val="26"/>
          <w:szCs w:val="26"/>
        </w:rPr>
        <w:t xml:space="preserve">3.1. Учет всех изготовленных печатей и штампов должен вестись в книге учета печатей и штампов (Приложение № 3 к настоящему </w:t>
      </w:r>
      <w:r w:rsidRPr="00FD4D70">
        <w:rPr>
          <w:rFonts w:ascii="Times New Roman" w:hAnsi="Times New Roman" w:cs="Times New Roman"/>
          <w:sz w:val="26"/>
          <w:szCs w:val="26"/>
        </w:rPr>
        <w:t>положению</w:t>
      </w:r>
      <w:r w:rsidRPr="00F87551">
        <w:rPr>
          <w:rFonts w:ascii="Times New Roman" w:hAnsi="Times New Roman" w:cs="Times New Roman"/>
          <w:sz w:val="26"/>
          <w:szCs w:val="26"/>
        </w:rPr>
        <w:t>) с проставлением в ней их оттиска. Листы книги учета печатей и штампов нумеруются, прошиваются и опечатываются.</w:t>
      </w:r>
    </w:p>
    <w:p w:rsidR="00A401B8" w:rsidRPr="00F87551" w:rsidRDefault="00A401B8" w:rsidP="00352649">
      <w:pPr>
        <w:pStyle w:val="label-62"/>
        <w:spacing w:before="0" w:beforeAutospacing="0" w:after="0" w:afterAutospacing="0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F87551">
        <w:rPr>
          <w:rFonts w:ascii="Times New Roman" w:hAnsi="Times New Roman" w:cs="Times New Roman"/>
          <w:sz w:val="26"/>
          <w:szCs w:val="26"/>
        </w:rPr>
        <w:t>3.2. ГАУ ДПО ЧИРОиПК ведет учет хранения, выдачи и уничтожения печатей и штампов самостоятельно с соблюдением настоящего Положения.</w:t>
      </w:r>
    </w:p>
    <w:p w:rsidR="00A401B8" w:rsidRPr="00F87551" w:rsidRDefault="00A401B8" w:rsidP="00352649">
      <w:pPr>
        <w:pStyle w:val="label-65"/>
        <w:spacing w:before="0" w:beforeAutospacing="0" w:after="0" w:afterAutospacing="0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Выдача печатей и штампов</w:t>
      </w:r>
      <w:r w:rsidRPr="00F87551">
        <w:rPr>
          <w:rFonts w:ascii="Times New Roman" w:hAnsi="Times New Roman" w:cs="Times New Roman"/>
          <w:sz w:val="26"/>
          <w:szCs w:val="26"/>
        </w:rPr>
        <w:t xml:space="preserve"> структурным подразделениям и должностным лицам ГАУ ДПО ЧИРОиПК производится под расписку в книге учета печатей и штампов.</w:t>
      </w:r>
    </w:p>
    <w:p w:rsidR="00A401B8" w:rsidRPr="00F87551" w:rsidRDefault="00A401B8" w:rsidP="00352649">
      <w:pPr>
        <w:pStyle w:val="label-66"/>
        <w:spacing w:before="0" w:beforeAutospacing="0" w:after="0" w:afterAutospacing="0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Директор</w:t>
      </w:r>
      <w:r w:rsidRPr="00F875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ГАУ ДПО ЧИРОиПК своим</w:t>
      </w:r>
      <w:r w:rsidRPr="00F87551">
        <w:rPr>
          <w:rFonts w:ascii="Times New Roman" w:hAnsi="Times New Roman" w:cs="Times New Roman"/>
          <w:sz w:val="26"/>
          <w:szCs w:val="26"/>
        </w:rPr>
        <w:t xml:space="preserve"> распоряжени</w:t>
      </w:r>
      <w:r>
        <w:rPr>
          <w:rFonts w:ascii="Times New Roman" w:hAnsi="Times New Roman" w:cs="Times New Roman"/>
          <w:sz w:val="26"/>
          <w:szCs w:val="26"/>
        </w:rPr>
        <w:t>ем назначае</w:t>
      </w:r>
      <w:r w:rsidRPr="00F87551">
        <w:rPr>
          <w:rFonts w:ascii="Times New Roman" w:hAnsi="Times New Roman" w:cs="Times New Roman"/>
          <w:sz w:val="26"/>
          <w:szCs w:val="26"/>
        </w:rPr>
        <w:t>т работников, ответственных за получение, хр</w:t>
      </w:r>
      <w:r>
        <w:rPr>
          <w:rFonts w:ascii="Times New Roman" w:hAnsi="Times New Roman" w:cs="Times New Roman"/>
          <w:sz w:val="26"/>
          <w:szCs w:val="26"/>
        </w:rPr>
        <w:t>анение и использование печатей и штампов</w:t>
      </w:r>
      <w:r w:rsidRPr="00F87551">
        <w:rPr>
          <w:rFonts w:ascii="Times New Roman" w:hAnsi="Times New Roman" w:cs="Times New Roman"/>
          <w:sz w:val="26"/>
          <w:szCs w:val="26"/>
        </w:rPr>
        <w:t>, устанавливают персональную ответственность этих р</w:t>
      </w:r>
      <w:r>
        <w:rPr>
          <w:rFonts w:ascii="Times New Roman" w:hAnsi="Times New Roman" w:cs="Times New Roman"/>
          <w:sz w:val="26"/>
          <w:szCs w:val="26"/>
        </w:rPr>
        <w:t>аботников за полученные печати и штампы</w:t>
      </w:r>
      <w:r w:rsidRPr="00F87551">
        <w:rPr>
          <w:rFonts w:ascii="Times New Roman" w:hAnsi="Times New Roman" w:cs="Times New Roman"/>
          <w:sz w:val="26"/>
          <w:szCs w:val="26"/>
        </w:rPr>
        <w:t>, а также определяют порядок их хранения и использования, исключающий утрату и нарушение в использовании.</w:t>
      </w:r>
    </w:p>
    <w:p w:rsidR="00A401B8" w:rsidRPr="00F87551" w:rsidRDefault="00A401B8" w:rsidP="00352649">
      <w:pPr>
        <w:pStyle w:val="label-67"/>
        <w:spacing w:before="0" w:beforeAutospacing="0" w:after="0" w:afterAutospacing="0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F87551">
        <w:rPr>
          <w:rFonts w:ascii="Times New Roman" w:hAnsi="Times New Roman" w:cs="Times New Roman"/>
          <w:sz w:val="26"/>
          <w:szCs w:val="26"/>
        </w:rPr>
        <w:t xml:space="preserve">3.5. Временная передача печатей и штампов от одного ответственного лица другому внутри структурного подразделения (в связи с убытием в командировку, уходом в отпуск) осуществляется по акту. Данный акт утверждается </w:t>
      </w:r>
      <w:r>
        <w:rPr>
          <w:rFonts w:ascii="Times New Roman" w:hAnsi="Times New Roman" w:cs="Times New Roman"/>
          <w:sz w:val="26"/>
          <w:szCs w:val="26"/>
        </w:rPr>
        <w:t>директором ГАУ ДПО ЧИРОиПК</w:t>
      </w:r>
      <w:r w:rsidRPr="00F87551">
        <w:rPr>
          <w:rFonts w:ascii="Times New Roman" w:hAnsi="Times New Roman" w:cs="Times New Roman"/>
          <w:sz w:val="26"/>
          <w:szCs w:val="26"/>
        </w:rPr>
        <w:t>.</w:t>
      </w:r>
    </w:p>
    <w:p w:rsidR="00A401B8" w:rsidRPr="00F87551" w:rsidRDefault="00A401B8" w:rsidP="00352649">
      <w:pPr>
        <w:pStyle w:val="label-68"/>
        <w:spacing w:before="0" w:beforeAutospacing="0" w:after="0" w:afterAutospacing="0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F87551">
        <w:rPr>
          <w:rFonts w:ascii="Times New Roman" w:hAnsi="Times New Roman" w:cs="Times New Roman"/>
          <w:sz w:val="26"/>
          <w:szCs w:val="26"/>
        </w:rPr>
        <w:t>3.6. При увольнении ответственного лица или переводе на иную долж</w:t>
      </w:r>
      <w:r>
        <w:rPr>
          <w:rFonts w:ascii="Times New Roman" w:hAnsi="Times New Roman" w:cs="Times New Roman"/>
          <w:sz w:val="26"/>
          <w:szCs w:val="26"/>
        </w:rPr>
        <w:t>ность числящиеся за ним печати и штампы</w:t>
      </w:r>
      <w:r w:rsidRPr="00F87551">
        <w:rPr>
          <w:rFonts w:ascii="Times New Roman" w:hAnsi="Times New Roman" w:cs="Times New Roman"/>
          <w:sz w:val="26"/>
          <w:szCs w:val="26"/>
        </w:rPr>
        <w:t xml:space="preserve"> передаются другому работнику под подпись в книге учета печатей и штампов с соответствующей отметкой в обходном листе увольняемого.</w:t>
      </w:r>
    </w:p>
    <w:p w:rsidR="00A401B8" w:rsidRPr="00F87551" w:rsidRDefault="00A401B8" w:rsidP="00352649">
      <w:pPr>
        <w:pStyle w:val="label-69"/>
        <w:spacing w:before="0" w:beforeAutospacing="0" w:after="0" w:afterAutospacing="0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F87551">
        <w:rPr>
          <w:rFonts w:ascii="Times New Roman" w:hAnsi="Times New Roman" w:cs="Times New Roman"/>
          <w:sz w:val="26"/>
          <w:szCs w:val="26"/>
        </w:rPr>
        <w:t>3.7. Передача печатей и штампов по</w:t>
      </w:r>
      <w:r>
        <w:rPr>
          <w:rFonts w:ascii="Times New Roman" w:hAnsi="Times New Roman" w:cs="Times New Roman"/>
          <w:sz w:val="26"/>
          <w:szCs w:val="26"/>
        </w:rPr>
        <w:t>сторонним лицам, вынос печатей и штампов</w:t>
      </w:r>
      <w:r w:rsidRPr="00F87551">
        <w:rPr>
          <w:rFonts w:ascii="Times New Roman" w:hAnsi="Times New Roman" w:cs="Times New Roman"/>
          <w:sz w:val="26"/>
          <w:szCs w:val="26"/>
        </w:rPr>
        <w:t xml:space="preserve"> за пределы здания ГАУ ДПО ЧИРОиПК не допускаются.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Pr="002010B3">
        <w:rPr>
          <w:rFonts w:ascii="Times New Roman" w:hAnsi="Times New Roman" w:cs="Times New Roman"/>
          <w:sz w:val="26"/>
          <w:szCs w:val="26"/>
        </w:rPr>
        <w:t xml:space="preserve">. Учет, хранение и выдача </w:t>
      </w:r>
      <w:r>
        <w:rPr>
          <w:rFonts w:ascii="Times New Roman" w:hAnsi="Times New Roman" w:cs="Times New Roman"/>
          <w:sz w:val="26"/>
          <w:szCs w:val="26"/>
        </w:rPr>
        <w:t xml:space="preserve">гербовых </w:t>
      </w:r>
      <w:r w:rsidRPr="002010B3">
        <w:rPr>
          <w:rFonts w:ascii="Times New Roman" w:hAnsi="Times New Roman" w:cs="Times New Roman"/>
          <w:sz w:val="26"/>
          <w:szCs w:val="26"/>
        </w:rPr>
        <w:t xml:space="preserve">печати </w:t>
      </w:r>
      <w:r>
        <w:rPr>
          <w:rFonts w:ascii="Times New Roman" w:hAnsi="Times New Roman" w:cs="Times New Roman"/>
          <w:sz w:val="26"/>
          <w:szCs w:val="26"/>
        </w:rPr>
        <w:t>в ГА</w:t>
      </w:r>
      <w:r w:rsidRPr="002010B3">
        <w:rPr>
          <w:rFonts w:ascii="Times New Roman" w:hAnsi="Times New Roman" w:cs="Times New Roman"/>
          <w:sz w:val="26"/>
          <w:szCs w:val="26"/>
        </w:rPr>
        <w:t xml:space="preserve">У ДПО ЧИРОиПК возлагается на директора. </w:t>
      </w:r>
    </w:p>
    <w:p w:rsidR="00A401B8" w:rsidRPr="002010B3" w:rsidRDefault="00A401B8" w:rsidP="00C756D7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</w:t>
      </w:r>
      <w:r w:rsidRPr="002010B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 случае утраты печати и (или) штампа</w:t>
      </w:r>
      <w:r w:rsidRPr="002010B3">
        <w:rPr>
          <w:rFonts w:ascii="Times New Roman" w:hAnsi="Times New Roman" w:cs="Times New Roman"/>
          <w:sz w:val="26"/>
          <w:szCs w:val="26"/>
        </w:rPr>
        <w:t xml:space="preserve"> работники немедлен</w:t>
      </w:r>
      <w:r>
        <w:rPr>
          <w:rFonts w:ascii="Times New Roman" w:hAnsi="Times New Roman" w:cs="Times New Roman"/>
          <w:sz w:val="26"/>
          <w:szCs w:val="26"/>
        </w:rPr>
        <w:t>но сообщают об этом директору ГА</w:t>
      </w:r>
      <w:r w:rsidRPr="002010B3">
        <w:rPr>
          <w:rFonts w:ascii="Times New Roman" w:hAnsi="Times New Roman" w:cs="Times New Roman"/>
          <w:sz w:val="26"/>
          <w:szCs w:val="26"/>
        </w:rPr>
        <w:t xml:space="preserve">У ДПО ЧИРОиПК. </w:t>
      </w:r>
    </w:p>
    <w:p w:rsidR="00A401B8" w:rsidRPr="002010B3" w:rsidRDefault="00A401B8" w:rsidP="004F4018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</w:t>
      </w:r>
      <w:r w:rsidRPr="002010B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85547">
        <w:rPr>
          <w:rFonts w:ascii="Times New Roman" w:hAnsi="Times New Roman" w:cs="Times New Roman"/>
          <w:sz w:val="26"/>
          <w:szCs w:val="26"/>
        </w:rPr>
        <w:t>ечати с изображением Герба РФ</w:t>
      </w:r>
      <w:r w:rsidRPr="002010B3">
        <w:rPr>
          <w:rFonts w:ascii="Times New Roman" w:hAnsi="Times New Roman" w:cs="Times New Roman"/>
          <w:sz w:val="26"/>
          <w:szCs w:val="26"/>
        </w:rPr>
        <w:t xml:space="preserve">, закрепленные за должностными лицами, хранятся в их личных сейфах. Другие печати и штампы хранятся в надежно запираемых шкафах (ящиках). </w:t>
      </w:r>
    </w:p>
    <w:p w:rsidR="00A401B8" w:rsidRDefault="00A401B8" w:rsidP="00352649">
      <w:pPr>
        <w:spacing w:after="0" w:line="240" w:lineRule="auto"/>
        <w:ind w:left="-550" w:firstLine="5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401B8" w:rsidRPr="002010B3" w:rsidRDefault="00A401B8" w:rsidP="00352649">
      <w:pPr>
        <w:spacing w:after="0" w:line="240" w:lineRule="auto"/>
        <w:ind w:left="-550" w:firstLine="5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10B3">
        <w:rPr>
          <w:rFonts w:ascii="Times New Roman" w:hAnsi="Times New Roman" w:cs="Times New Roman"/>
          <w:b/>
          <w:bCs/>
          <w:sz w:val="26"/>
          <w:szCs w:val="26"/>
        </w:rPr>
        <w:t>4.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Порядок использования печатей и штампов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В ГА</w:t>
      </w:r>
      <w:r w:rsidRPr="002010B3">
        <w:rPr>
          <w:rFonts w:ascii="Times New Roman" w:hAnsi="Times New Roman" w:cs="Times New Roman"/>
          <w:sz w:val="26"/>
          <w:szCs w:val="26"/>
        </w:rPr>
        <w:t xml:space="preserve">У ДПО ЧИРОиПК используются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85547">
        <w:rPr>
          <w:rFonts w:ascii="Times New Roman" w:hAnsi="Times New Roman" w:cs="Times New Roman"/>
          <w:sz w:val="26"/>
          <w:szCs w:val="26"/>
        </w:rPr>
        <w:t>ечати с изображением Герба РФ</w:t>
      </w:r>
      <w:r w:rsidRPr="002010B3">
        <w:rPr>
          <w:rFonts w:ascii="Times New Roman" w:hAnsi="Times New Roman" w:cs="Times New Roman"/>
          <w:sz w:val="26"/>
          <w:szCs w:val="26"/>
        </w:rPr>
        <w:t xml:space="preserve"> в двух экземплярах </w:t>
      </w:r>
      <w:r>
        <w:rPr>
          <w:rFonts w:ascii="Times New Roman" w:hAnsi="Times New Roman" w:cs="Times New Roman"/>
          <w:sz w:val="26"/>
          <w:szCs w:val="26"/>
        </w:rPr>
        <w:t>без номера и с номером</w:t>
      </w:r>
      <w:r w:rsidRPr="002010B3">
        <w:rPr>
          <w:rFonts w:ascii="Times New Roman" w:hAnsi="Times New Roman" w:cs="Times New Roman"/>
          <w:sz w:val="26"/>
          <w:szCs w:val="26"/>
        </w:rPr>
        <w:t xml:space="preserve"> «2». 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П</w:t>
      </w:r>
      <w:r w:rsidRPr="00785547">
        <w:rPr>
          <w:rFonts w:ascii="Times New Roman" w:hAnsi="Times New Roman" w:cs="Times New Roman"/>
          <w:sz w:val="26"/>
          <w:szCs w:val="26"/>
        </w:rPr>
        <w:t>ечат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785547">
        <w:rPr>
          <w:rFonts w:ascii="Times New Roman" w:hAnsi="Times New Roman" w:cs="Times New Roman"/>
          <w:sz w:val="26"/>
          <w:szCs w:val="26"/>
        </w:rPr>
        <w:t xml:space="preserve"> с изображением Герба РФ</w:t>
      </w:r>
      <w:r w:rsidRPr="002010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без номера </w:t>
      </w:r>
      <w:r w:rsidRPr="002010B3">
        <w:rPr>
          <w:rFonts w:ascii="Times New Roman" w:hAnsi="Times New Roman" w:cs="Times New Roman"/>
          <w:sz w:val="26"/>
          <w:szCs w:val="26"/>
        </w:rPr>
        <w:t>закрепляется за ди</w:t>
      </w:r>
      <w:r>
        <w:rPr>
          <w:rFonts w:ascii="Times New Roman" w:hAnsi="Times New Roman" w:cs="Times New Roman"/>
          <w:sz w:val="26"/>
          <w:szCs w:val="26"/>
        </w:rPr>
        <w:t>ректором ГА</w:t>
      </w:r>
      <w:r w:rsidRPr="002010B3">
        <w:rPr>
          <w:rFonts w:ascii="Times New Roman" w:hAnsi="Times New Roman" w:cs="Times New Roman"/>
          <w:sz w:val="26"/>
          <w:szCs w:val="26"/>
        </w:rPr>
        <w:t xml:space="preserve">У ДПО ЧИРОиПК и используется для проставления оттиска гербовой печати на следующие документы: 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010B3">
        <w:rPr>
          <w:rFonts w:ascii="Times New Roman" w:hAnsi="Times New Roman" w:cs="Times New Roman"/>
          <w:sz w:val="26"/>
          <w:szCs w:val="26"/>
        </w:rPr>
        <w:t xml:space="preserve">доверенности, выдаваемые и удостоверяемые директором; 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010B3">
        <w:rPr>
          <w:rFonts w:ascii="Times New Roman" w:hAnsi="Times New Roman" w:cs="Times New Roman"/>
          <w:sz w:val="26"/>
          <w:szCs w:val="26"/>
        </w:rPr>
        <w:t>трудовые договоры</w:t>
      </w:r>
      <w:r>
        <w:rPr>
          <w:rFonts w:ascii="Times New Roman" w:hAnsi="Times New Roman" w:cs="Times New Roman"/>
          <w:sz w:val="26"/>
          <w:szCs w:val="26"/>
        </w:rPr>
        <w:t xml:space="preserve"> (контракты)</w:t>
      </w:r>
      <w:r w:rsidRPr="002010B3">
        <w:rPr>
          <w:rFonts w:ascii="Times New Roman" w:hAnsi="Times New Roman" w:cs="Times New Roman"/>
          <w:sz w:val="26"/>
          <w:szCs w:val="26"/>
        </w:rPr>
        <w:t>, дополнительные соглашения к ним;</w:t>
      </w:r>
    </w:p>
    <w:p w:rsidR="00A401B8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010B3">
        <w:rPr>
          <w:rFonts w:ascii="Times New Roman" w:hAnsi="Times New Roman" w:cs="Times New Roman"/>
          <w:sz w:val="26"/>
          <w:szCs w:val="26"/>
        </w:rPr>
        <w:t>трудовые книжки;</w:t>
      </w:r>
    </w:p>
    <w:p w:rsidR="00A401B8" w:rsidRPr="002010B3" w:rsidRDefault="00A401B8" w:rsidP="006007CB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010B3">
        <w:rPr>
          <w:rFonts w:ascii="Times New Roman" w:hAnsi="Times New Roman" w:cs="Times New Roman"/>
          <w:sz w:val="26"/>
          <w:szCs w:val="26"/>
        </w:rPr>
        <w:t xml:space="preserve">представления и ходатайства (о награждении государственными наградами и т.д.); 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010B3">
        <w:rPr>
          <w:rFonts w:ascii="Times New Roman" w:hAnsi="Times New Roman" w:cs="Times New Roman"/>
          <w:sz w:val="26"/>
          <w:szCs w:val="26"/>
        </w:rPr>
        <w:t>различные справки</w:t>
      </w:r>
      <w:r>
        <w:rPr>
          <w:rFonts w:ascii="Times New Roman" w:hAnsi="Times New Roman" w:cs="Times New Roman"/>
          <w:sz w:val="26"/>
          <w:szCs w:val="26"/>
        </w:rPr>
        <w:t xml:space="preserve"> (в том числе об обучении)</w:t>
      </w:r>
      <w:r w:rsidRPr="002010B3">
        <w:rPr>
          <w:rFonts w:ascii="Times New Roman" w:hAnsi="Times New Roman" w:cs="Times New Roman"/>
          <w:sz w:val="26"/>
          <w:szCs w:val="26"/>
        </w:rPr>
        <w:t xml:space="preserve"> и документы кадрового характера;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010B3">
        <w:rPr>
          <w:rFonts w:ascii="Times New Roman" w:hAnsi="Times New Roman" w:cs="Times New Roman"/>
          <w:sz w:val="26"/>
          <w:szCs w:val="26"/>
        </w:rPr>
        <w:t>иные документы для удостоверения подписи должностного лица, имеющего право д</w:t>
      </w:r>
      <w:r>
        <w:rPr>
          <w:rFonts w:ascii="Times New Roman" w:hAnsi="Times New Roman" w:cs="Times New Roman"/>
          <w:sz w:val="26"/>
          <w:szCs w:val="26"/>
        </w:rPr>
        <w:t>ействовать от имени директора ГА</w:t>
      </w:r>
      <w:r w:rsidRPr="002010B3">
        <w:rPr>
          <w:rFonts w:ascii="Times New Roman" w:hAnsi="Times New Roman" w:cs="Times New Roman"/>
          <w:sz w:val="26"/>
          <w:szCs w:val="26"/>
        </w:rPr>
        <w:t xml:space="preserve">У ДПО ЧИРОиПК, а также документы, требующие наличия оттиска гербовой печати в соответствии с действующим законодательством Российской Федерации. 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Э</w:t>
      </w:r>
      <w:r w:rsidRPr="002010B3">
        <w:rPr>
          <w:rFonts w:ascii="Times New Roman" w:hAnsi="Times New Roman" w:cs="Times New Roman"/>
          <w:sz w:val="26"/>
          <w:szCs w:val="26"/>
        </w:rPr>
        <w:t xml:space="preserve">кземпляр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85547">
        <w:rPr>
          <w:rFonts w:ascii="Times New Roman" w:hAnsi="Times New Roman" w:cs="Times New Roman"/>
          <w:sz w:val="26"/>
          <w:szCs w:val="26"/>
        </w:rPr>
        <w:t>ечати с изображением Герба РФ</w:t>
      </w:r>
      <w:r w:rsidRPr="002010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 номером </w:t>
      </w:r>
      <w:r w:rsidRPr="002010B3">
        <w:rPr>
          <w:rFonts w:ascii="Times New Roman" w:hAnsi="Times New Roman" w:cs="Times New Roman"/>
          <w:sz w:val="26"/>
          <w:szCs w:val="26"/>
        </w:rPr>
        <w:t>«2» закреп</w:t>
      </w:r>
      <w:r>
        <w:rPr>
          <w:rFonts w:ascii="Times New Roman" w:hAnsi="Times New Roman" w:cs="Times New Roman"/>
          <w:sz w:val="26"/>
          <w:szCs w:val="26"/>
        </w:rPr>
        <w:t>ляется за главным бухгалтером ГА</w:t>
      </w:r>
      <w:r w:rsidRPr="002010B3">
        <w:rPr>
          <w:rFonts w:ascii="Times New Roman" w:hAnsi="Times New Roman" w:cs="Times New Roman"/>
          <w:sz w:val="26"/>
          <w:szCs w:val="26"/>
        </w:rPr>
        <w:t xml:space="preserve">У ДПО ЧИРОиПК и используется для проставления оттиска гербовой печати на следующие документы: 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010B3">
        <w:rPr>
          <w:rFonts w:ascii="Times New Roman" w:hAnsi="Times New Roman" w:cs="Times New Roman"/>
          <w:sz w:val="26"/>
          <w:szCs w:val="26"/>
        </w:rPr>
        <w:t xml:space="preserve">доверенности на получение товарно-материальных ценностей; 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010B3">
        <w:rPr>
          <w:rFonts w:ascii="Times New Roman" w:hAnsi="Times New Roman" w:cs="Times New Roman"/>
          <w:sz w:val="26"/>
          <w:szCs w:val="26"/>
        </w:rPr>
        <w:t xml:space="preserve">поручения (бюджетные, банковские, платежные, на получение денежных средств в банке и т.д.); 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010B3">
        <w:rPr>
          <w:rFonts w:ascii="Times New Roman" w:hAnsi="Times New Roman" w:cs="Times New Roman"/>
          <w:sz w:val="26"/>
          <w:szCs w:val="26"/>
        </w:rPr>
        <w:t xml:space="preserve">справки (лимитные, о выплатах из заработной платы, использовании бюджетных ассигнований, о начисленной и причитающейся заработной плате и т.д.); 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010B3">
        <w:rPr>
          <w:rFonts w:ascii="Times New Roman" w:hAnsi="Times New Roman" w:cs="Times New Roman"/>
          <w:sz w:val="26"/>
          <w:szCs w:val="26"/>
        </w:rPr>
        <w:t>иные документы, относящиеся к финансо</w:t>
      </w:r>
      <w:r>
        <w:rPr>
          <w:rFonts w:ascii="Times New Roman" w:hAnsi="Times New Roman" w:cs="Times New Roman"/>
          <w:sz w:val="26"/>
          <w:szCs w:val="26"/>
        </w:rPr>
        <w:t>во-хозяйственной деятельности ГА</w:t>
      </w:r>
      <w:r w:rsidRPr="002010B3">
        <w:rPr>
          <w:rFonts w:ascii="Times New Roman" w:hAnsi="Times New Roman" w:cs="Times New Roman"/>
          <w:sz w:val="26"/>
          <w:szCs w:val="26"/>
        </w:rPr>
        <w:t xml:space="preserve">У ДПО ЧИРОиПК, в случаях, предусмотренных нормативными правовыми актами действующего законодательства Российской Федерации. </w:t>
      </w:r>
    </w:p>
    <w:p w:rsidR="00A401B8" w:rsidRPr="002010B3" w:rsidRDefault="00A401B8" w:rsidP="008248BF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Pr="008248BF">
        <w:rPr>
          <w:rFonts w:ascii="Times New Roman" w:hAnsi="Times New Roman" w:cs="Times New Roman"/>
          <w:sz w:val="26"/>
          <w:szCs w:val="26"/>
        </w:rPr>
        <w:t>Штемпельная печать красного цвета</w:t>
      </w:r>
      <w:r w:rsidRPr="00FD4D70">
        <w:rPr>
          <w:rFonts w:ascii="Times New Roman" w:hAnsi="Times New Roman" w:cs="Times New Roman"/>
          <w:sz w:val="26"/>
          <w:szCs w:val="26"/>
        </w:rPr>
        <w:t xml:space="preserve"> *Государственное автономное учреждение профессионального дополнительного образования Чукотского автономного округа «Чукотский институт развития образования и повышения квалификации*(ГАУ ДПО ЧИРОиПК)*ОГРН 1028700589532</w:t>
      </w:r>
      <w:r>
        <w:rPr>
          <w:rFonts w:ascii="Times New Roman" w:hAnsi="Times New Roman" w:cs="Times New Roman"/>
          <w:sz w:val="26"/>
          <w:szCs w:val="26"/>
        </w:rPr>
        <w:t xml:space="preserve">* Для документов о квалификации* </w:t>
      </w:r>
      <w:r w:rsidRPr="002010B3">
        <w:rPr>
          <w:rFonts w:ascii="Times New Roman" w:hAnsi="Times New Roman" w:cs="Times New Roman"/>
          <w:sz w:val="26"/>
          <w:szCs w:val="26"/>
        </w:rPr>
        <w:t>используется для проставления оттиска печати на следующие документы</w:t>
      </w:r>
      <w:r>
        <w:rPr>
          <w:rFonts w:ascii="Times New Roman" w:hAnsi="Times New Roman" w:cs="Times New Roman"/>
          <w:sz w:val="26"/>
          <w:szCs w:val="26"/>
        </w:rPr>
        <w:t xml:space="preserve"> о квалификации</w:t>
      </w:r>
      <w:r w:rsidRPr="002010B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401B8" w:rsidRDefault="00A401B8" w:rsidP="00C756D7">
      <w:pPr>
        <w:pStyle w:val="tekstob"/>
        <w:spacing w:before="0" w:beforeAutospacing="0" w:after="0" w:afterAutospacing="0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удостоверение о повышении квалификации,</w:t>
      </w:r>
    </w:p>
    <w:p w:rsidR="00A401B8" w:rsidRPr="00FD4D70" w:rsidRDefault="00A401B8" w:rsidP="00C756D7">
      <w:pPr>
        <w:pStyle w:val="tekstob"/>
        <w:spacing w:before="0" w:beforeAutospacing="0" w:after="0" w:afterAutospacing="0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диплом о профессиональной переподготовке.</w:t>
      </w:r>
    </w:p>
    <w:p w:rsidR="00A401B8" w:rsidRDefault="00A401B8" w:rsidP="00420DA6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420DA6">
        <w:rPr>
          <w:rFonts w:ascii="Times New Roman" w:hAnsi="Times New Roman" w:cs="Times New Roman"/>
          <w:sz w:val="26"/>
          <w:szCs w:val="26"/>
        </w:rPr>
        <w:t xml:space="preserve">4.4. Наборная печать синего цвета *Государственное автономное учреждение профессионального дополнительного образования Чукотского автономного округа «Чукотский институт развития образования и повышения квалификации*(ГАУ ДПО ЧИРОиПК)*ОГРН 1028700589532* ДЛЯ ДОКУМЕНТОВ* используется для проставления оттиска печати на </w:t>
      </w:r>
      <w:r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A401B8" w:rsidRPr="00BD466D" w:rsidRDefault="00A401B8" w:rsidP="00BD466D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BD466D">
        <w:rPr>
          <w:rFonts w:ascii="Times New Roman" w:hAnsi="Times New Roman" w:cs="Times New Roman"/>
          <w:sz w:val="26"/>
          <w:szCs w:val="26"/>
        </w:rPr>
        <w:t xml:space="preserve">- гарантийные письма (на выполнение работ, оказание услуг и т.д.); </w:t>
      </w:r>
    </w:p>
    <w:p w:rsidR="00A401B8" w:rsidRDefault="00A401B8" w:rsidP="00420DA6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договоры гражданско-правового характера;</w:t>
      </w:r>
    </w:p>
    <w:p w:rsidR="00A401B8" w:rsidRPr="00543A30" w:rsidRDefault="00A401B8" w:rsidP="00420DA6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543A30">
        <w:rPr>
          <w:rFonts w:ascii="Times New Roman" w:hAnsi="Times New Roman" w:cs="Times New Roman"/>
          <w:sz w:val="26"/>
          <w:szCs w:val="26"/>
        </w:rPr>
        <w:t>- договоры об обучении по дополнительным профессиональным программам (программам повышения квалификации и программам профессиональной подготовки), заключаемыми учреждением с юридическими и (или) физическими лицами в рамках выполнения государственного задания, установленного ГАУ ДПО ЧИРОиПК;</w:t>
      </w:r>
    </w:p>
    <w:p w:rsidR="00A401B8" w:rsidRPr="00420DA6" w:rsidRDefault="00A401B8" w:rsidP="00420DA6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иные </w:t>
      </w:r>
      <w:r w:rsidRPr="00420DA6">
        <w:rPr>
          <w:rFonts w:ascii="Times New Roman" w:hAnsi="Times New Roman" w:cs="Times New Roman"/>
          <w:sz w:val="26"/>
          <w:szCs w:val="26"/>
        </w:rPr>
        <w:t xml:space="preserve">документы, образующиеся в процессе делопроизводства для проставления отметок о прохождении и исполнении документов, а также других отметок справочного характера. </w:t>
      </w:r>
    </w:p>
    <w:p w:rsidR="00A401B8" w:rsidRDefault="00A401B8" w:rsidP="00C756D7">
      <w:pPr>
        <w:pStyle w:val="tekstob"/>
        <w:spacing w:before="0" w:beforeAutospacing="0" w:after="0" w:afterAutospacing="0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</w:t>
      </w:r>
      <w:r w:rsidRPr="00420DA6">
        <w:rPr>
          <w:rFonts w:ascii="Times New Roman" w:hAnsi="Times New Roman" w:cs="Times New Roman"/>
          <w:sz w:val="26"/>
          <w:szCs w:val="26"/>
        </w:rPr>
        <w:t>Наборная печать синего цвета</w:t>
      </w:r>
      <w:r w:rsidRPr="00FD4D70">
        <w:rPr>
          <w:rFonts w:ascii="Times New Roman" w:hAnsi="Times New Roman" w:cs="Times New Roman"/>
          <w:sz w:val="26"/>
          <w:szCs w:val="26"/>
        </w:rPr>
        <w:t xml:space="preserve"> *Государственное автономное учреждение профессионального дополнительного образования Чукотского автономного округа «Чукотский институт развития образования и повышения квалификации*(ГАУ ДПО ЧИРОиПК)*ОГРН 102870058</w:t>
      </w:r>
      <w:r>
        <w:rPr>
          <w:rFonts w:ascii="Times New Roman" w:hAnsi="Times New Roman" w:cs="Times New Roman"/>
          <w:sz w:val="26"/>
          <w:szCs w:val="26"/>
        </w:rPr>
        <w:t>9532* для финансовых документов*</w:t>
      </w:r>
      <w:r w:rsidRPr="001B152D">
        <w:rPr>
          <w:rFonts w:ascii="Times New Roman" w:hAnsi="Times New Roman" w:cs="Times New Roman"/>
          <w:sz w:val="26"/>
          <w:szCs w:val="26"/>
        </w:rPr>
        <w:t xml:space="preserve"> </w:t>
      </w:r>
      <w:r w:rsidRPr="002010B3">
        <w:rPr>
          <w:rFonts w:ascii="Times New Roman" w:hAnsi="Times New Roman" w:cs="Times New Roman"/>
          <w:sz w:val="26"/>
          <w:szCs w:val="26"/>
        </w:rPr>
        <w:t>используется для проставления оттиска печати на следующие документы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401B8" w:rsidRPr="002010B3" w:rsidRDefault="00A401B8" w:rsidP="00DF3450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010B3">
        <w:rPr>
          <w:rFonts w:ascii="Times New Roman" w:hAnsi="Times New Roman" w:cs="Times New Roman"/>
          <w:sz w:val="26"/>
          <w:szCs w:val="26"/>
        </w:rPr>
        <w:t xml:space="preserve">бухгалтерские и статистические отчеты; </w:t>
      </w:r>
    </w:p>
    <w:p w:rsidR="00A401B8" w:rsidRDefault="00A401B8" w:rsidP="00DF3450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010B3">
        <w:rPr>
          <w:rFonts w:ascii="Times New Roman" w:hAnsi="Times New Roman" w:cs="Times New Roman"/>
          <w:sz w:val="26"/>
          <w:szCs w:val="26"/>
        </w:rPr>
        <w:t xml:space="preserve">сметы расходов; </w:t>
      </w:r>
    </w:p>
    <w:p w:rsidR="00A401B8" w:rsidRDefault="00A401B8" w:rsidP="00DF3450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акты выполненных работ;</w:t>
      </w:r>
    </w:p>
    <w:p w:rsidR="00A401B8" w:rsidRDefault="00A401B8" w:rsidP="00DF3450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акты сверок с поставщиками, подрядчиками;</w:t>
      </w:r>
    </w:p>
    <w:p w:rsidR="00A401B8" w:rsidRDefault="00A401B8" w:rsidP="00DF3450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договоры о взаимной материальной ответственности;</w:t>
      </w:r>
    </w:p>
    <w:p w:rsidR="00A401B8" w:rsidRPr="002010B3" w:rsidRDefault="00A401B8" w:rsidP="00543A30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010B3">
        <w:rPr>
          <w:rFonts w:ascii="Times New Roman" w:hAnsi="Times New Roman" w:cs="Times New Roman"/>
          <w:sz w:val="26"/>
          <w:szCs w:val="26"/>
        </w:rPr>
        <w:t>иные документы, относящиеся к финансо</w:t>
      </w:r>
      <w:r>
        <w:rPr>
          <w:rFonts w:ascii="Times New Roman" w:hAnsi="Times New Roman" w:cs="Times New Roman"/>
          <w:sz w:val="26"/>
          <w:szCs w:val="26"/>
        </w:rPr>
        <w:t xml:space="preserve">во-хозяйственной деятельности ГАУ ДПО ЧИРОиПК и не требующие в соответствии с законодательством Российской Федерации </w:t>
      </w:r>
      <w:r w:rsidRPr="002010B3">
        <w:rPr>
          <w:rFonts w:ascii="Times New Roman" w:hAnsi="Times New Roman" w:cs="Times New Roman"/>
          <w:sz w:val="26"/>
          <w:szCs w:val="26"/>
        </w:rPr>
        <w:t>удостоверения подлинности документов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 Н</w:t>
      </w:r>
      <w:r w:rsidRPr="00FD4D70">
        <w:rPr>
          <w:rFonts w:ascii="Times New Roman" w:hAnsi="Times New Roman" w:cs="Times New Roman"/>
          <w:sz w:val="26"/>
          <w:szCs w:val="26"/>
        </w:rPr>
        <w:t xml:space="preserve">аборные штампы синего цвета </w:t>
      </w:r>
      <w:r>
        <w:rPr>
          <w:rFonts w:ascii="Times New Roman" w:hAnsi="Times New Roman" w:cs="Times New Roman"/>
          <w:sz w:val="26"/>
          <w:szCs w:val="26"/>
        </w:rPr>
        <w:t>применяю</w:t>
      </w:r>
      <w:r w:rsidRPr="002010B3">
        <w:rPr>
          <w:rFonts w:ascii="Times New Roman" w:hAnsi="Times New Roman" w:cs="Times New Roman"/>
          <w:sz w:val="26"/>
          <w:szCs w:val="26"/>
        </w:rPr>
        <w:t>тся в делопроизводстве</w:t>
      </w:r>
      <w:r>
        <w:rPr>
          <w:rFonts w:ascii="Times New Roman" w:hAnsi="Times New Roman" w:cs="Times New Roman"/>
          <w:sz w:val="26"/>
          <w:szCs w:val="26"/>
        </w:rPr>
        <w:t xml:space="preserve"> и документационном обороте ГАУ ДПО ЧИРОиПК</w:t>
      </w:r>
      <w:r w:rsidRPr="002010B3">
        <w:rPr>
          <w:rFonts w:ascii="Times New Roman" w:hAnsi="Times New Roman" w:cs="Times New Roman"/>
          <w:sz w:val="26"/>
          <w:szCs w:val="26"/>
        </w:rPr>
        <w:t xml:space="preserve"> для проставления отметок о пол</w:t>
      </w:r>
      <w:r>
        <w:rPr>
          <w:rFonts w:ascii="Times New Roman" w:hAnsi="Times New Roman" w:cs="Times New Roman"/>
          <w:sz w:val="26"/>
          <w:szCs w:val="26"/>
        </w:rPr>
        <w:t>учении, выдаче, регистрации, оплате, погашении документов и их копий.</w:t>
      </w:r>
    </w:p>
    <w:p w:rsidR="00A401B8" w:rsidRPr="002010B3" w:rsidRDefault="00A401B8" w:rsidP="005E0B6B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010B3">
        <w:rPr>
          <w:rFonts w:ascii="Times New Roman" w:hAnsi="Times New Roman" w:cs="Times New Roman"/>
          <w:sz w:val="26"/>
          <w:szCs w:val="26"/>
        </w:rPr>
        <w:t xml:space="preserve">. Применение других печатей и штампов, не указанных в данном Положении, не допускается. </w:t>
      </w:r>
    </w:p>
    <w:p w:rsidR="00A401B8" w:rsidRPr="002010B3" w:rsidRDefault="00A401B8" w:rsidP="00352649">
      <w:pPr>
        <w:spacing w:after="0" w:line="240" w:lineRule="auto"/>
        <w:ind w:left="-550" w:firstLine="5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10B3">
        <w:rPr>
          <w:rFonts w:ascii="Times New Roman" w:hAnsi="Times New Roman" w:cs="Times New Roman"/>
          <w:b/>
          <w:bCs/>
          <w:sz w:val="26"/>
          <w:szCs w:val="26"/>
        </w:rPr>
        <w:t>5. Порядок уничтожения печатей и штампов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FA5EE4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 xml:space="preserve">5.1. Пришедшие в негодность в ходе эксплуатации или выведенные из действия и утратившие практическое значение печати и штампы подлежат уничтожению и списанию с учета. </w:t>
      </w:r>
    </w:p>
    <w:p w:rsidR="00A401B8" w:rsidRPr="002010B3" w:rsidRDefault="00A401B8" w:rsidP="00FA5EE4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>5.2. Отбор и уничтожение печатей и штампов производится комиссией, н</w:t>
      </w:r>
      <w:r>
        <w:rPr>
          <w:rFonts w:ascii="Times New Roman" w:hAnsi="Times New Roman" w:cs="Times New Roman"/>
          <w:sz w:val="26"/>
          <w:szCs w:val="26"/>
        </w:rPr>
        <w:t>азначаемой приказом директора ГА</w:t>
      </w:r>
      <w:r w:rsidRPr="002010B3">
        <w:rPr>
          <w:rFonts w:ascii="Times New Roman" w:hAnsi="Times New Roman" w:cs="Times New Roman"/>
          <w:sz w:val="26"/>
          <w:szCs w:val="26"/>
        </w:rPr>
        <w:t xml:space="preserve">У ДПО ЧИРОиПК. В состав комиссии </w:t>
      </w:r>
      <w:r>
        <w:rPr>
          <w:rFonts w:ascii="Times New Roman" w:hAnsi="Times New Roman" w:cs="Times New Roman"/>
          <w:sz w:val="26"/>
          <w:szCs w:val="26"/>
        </w:rPr>
        <w:t xml:space="preserve">входит </w:t>
      </w:r>
      <w:r w:rsidRPr="002010B3">
        <w:rPr>
          <w:rFonts w:ascii="Times New Roman" w:hAnsi="Times New Roman" w:cs="Times New Roman"/>
          <w:sz w:val="26"/>
          <w:szCs w:val="26"/>
        </w:rPr>
        <w:t>не менее трех человек, один из которых должен быть работник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2010B3">
        <w:rPr>
          <w:rFonts w:ascii="Times New Roman" w:hAnsi="Times New Roman" w:cs="Times New Roman"/>
          <w:sz w:val="26"/>
          <w:szCs w:val="26"/>
        </w:rPr>
        <w:t>, от</w:t>
      </w:r>
      <w:r>
        <w:rPr>
          <w:rFonts w:ascii="Times New Roman" w:hAnsi="Times New Roman" w:cs="Times New Roman"/>
          <w:sz w:val="26"/>
          <w:szCs w:val="26"/>
        </w:rPr>
        <w:t>ветственным</w:t>
      </w:r>
      <w:r w:rsidRPr="002010B3">
        <w:rPr>
          <w:rFonts w:ascii="Times New Roman" w:hAnsi="Times New Roman" w:cs="Times New Roman"/>
          <w:sz w:val="26"/>
          <w:szCs w:val="26"/>
        </w:rPr>
        <w:t xml:space="preserve"> за учет печатей и штампов. </w:t>
      </w:r>
    </w:p>
    <w:p w:rsidR="00A401B8" w:rsidRPr="002010B3" w:rsidRDefault="00A401B8" w:rsidP="0051671E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>5.3. На все отобранные к уничтожению печати и штамп</w:t>
      </w:r>
      <w:r>
        <w:rPr>
          <w:rFonts w:ascii="Times New Roman" w:hAnsi="Times New Roman" w:cs="Times New Roman"/>
          <w:sz w:val="26"/>
          <w:szCs w:val="26"/>
        </w:rPr>
        <w:t>ы составляется акт (Приложение №</w:t>
      </w:r>
      <w:r w:rsidRPr="002010B3">
        <w:rPr>
          <w:rFonts w:ascii="Times New Roman" w:hAnsi="Times New Roman" w:cs="Times New Roman"/>
          <w:sz w:val="26"/>
          <w:szCs w:val="26"/>
        </w:rPr>
        <w:t xml:space="preserve"> 4</w:t>
      </w:r>
      <w:r w:rsidRPr="0051671E">
        <w:rPr>
          <w:rFonts w:ascii="Times New Roman" w:hAnsi="Times New Roman" w:cs="Times New Roman"/>
          <w:sz w:val="26"/>
          <w:szCs w:val="26"/>
        </w:rPr>
        <w:t xml:space="preserve"> </w:t>
      </w:r>
      <w:r w:rsidRPr="00F87551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Pr="00FD4D70">
        <w:rPr>
          <w:rFonts w:ascii="Times New Roman" w:hAnsi="Times New Roman" w:cs="Times New Roman"/>
          <w:sz w:val="26"/>
          <w:szCs w:val="26"/>
        </w:rPr>
        <w:t>положению</w:t>
      </w:r>
      <w:r w:rsidRPr="002010B3">
        <w:rPr>
          <w:rFonts w:ascii="Times New Roman" w:hAnsi="Times New Roman" w:cs="Times New Roman"/>
          <w:sz w:val="26"/>
          <w:szCs w:val="26"/>
        </w:rPr>
        <w:t>). Акт, с проставлением оттисков уничтожаемых печатей и штампов, составляет председатель комиссии по уничтожению печатей и штампов.</w:t>
      </w:r>
    </w:p>
    <w:p w:rsidR="00A401B8" w:rsidRPr="002010B3" w:rsidRDefault="00A401B8" w:rsidP="0051671E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 xml:space="preserve">5.4. В акте на уничтожение печатей (штампов) исправления не допускаются. 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>Комиссия проверяет наличие всех печатей (штампов), включенных в акт. При проверке особое внимание членов комиссии должно быть обращено на то, чтобы в числе уничтожаемых печатей (штампов) не могли оказаться какие-либо другие печати (штампы), не включенные в акт, или чтобы не были допущены расхождения между записями в акте, самими печатями (штампами) и записями в книге учета печатей и штампов. По окончании сверки все члены комиссии подписывают акт, а председатель комиссии заверяет своей подписью листы акта</w:t>
      </w:r>
      <w:r>
        <w:rPr>
          <w:rFonts w:ascii="Times New Roman" w:hAnsi="Times New Roman" w:cs="Times New Roman"/>
          <w:sz w:val="26"/>
          <w:szCs w:val="26"/>
        </w:rPr>
        <w:t>. Акт утверждается директором ГА</w:t>
      </w:r>
      <w:r w:rsidRPr="002010B3">
        <w:rPr>
          <w:rFonts w:ascii="Times New Roman" w:hAnsi="Times New Roman" w:cs="Times New Roman"/>
          <w:sz w:val="26"/>
          <w:szCs w:val="26"/>
        </w:rPr>
        <w:t xml:space="preserve">У ДПО ЧИРОиПК. 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56163A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 xml:space="preserve">5.5. Уничтожение печатей и штампов производится после утверждения акта в присутствии всех членов комиссии, которые несут персональную ответственность за правильность и полноту уничтожения перечисленных в акте печатей и штампов. 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 xml:space="preserve">5.6.  Уничтожение мастичных печатей (штампов) производится путем сожжения, а металлических - путем спиливания. Об уничтожении печатей (штампов) все члены комиссии расписываются в акте. 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>5.7. Акты об уничтожении печатей (штампов) хранятся в течение</w:t>
      </w:r>
      <w:r>
        <w:rPr>
          <w:rFonts w:ascii="Times New Roman" w:hAnsi="Times New Roman" w:cs="Times New Roman"/>
          <w:sz w:val="26"/>
          <w:szCs w:val="26"/>
        </w:rPr>
        <w:t xml:space="preserve"> 10 лет в номенклатурном деле ГА</w:t>
      </w:r>
      <w:r w:rsidRPr="002010B3">
        <w:rPr>
          <w:rFonts w:ascii="Times New Roman" w:hAnsi="Times New Roman" w:cs="Times New Roman"/>
          <w:sz w:val="26"/>
          <w:szCs w:val="26"/>
        </w:rPr>
        <w:t xml:space="preserve">У ДПО ЧИРОиПК, а затем уничтожаются в установленном порядке. 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352649">
      <w:pPr>
        <w:spacing w:after="0" w:line="240" w:lineRule="auto"/>
        <w:ind w:left="-550" w:firstLine="5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10B3">
        <w:rPr>
          <w:rFonts w:ascii="Times New Roman" w:hAnsi="Times New Roman" w:cs="Times New Roman"/>
          <w:b/>
          <w:bCs/>
          <w:sz w:val="26"/>
          <w:szCs w:val="26"/>
        </w:rPr>
        <w:t>6. Отв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етственность </w:t>
      </w:r>
    </w:p>
    <w:p w:rsidR="00A401B8" w:rsidRPr="002010B3" w:rsidRDefault="00A401B8" w:rsidP="00352649">
      <w:pPr>
        <w:spacing w:after="0" w:line="240" w:lineRule="auto"/>
        <w:ind w:left="-550" w:firstLine="5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 утрату печатей и штампов</w:t>
      </w:r>
      <w:r w:rsidRPr="002010B3">
        <w:rPr>
          <w:rFonts w:ascii="Times New Roman" w:hAnsi="Times New Roman" w:cs="Times New Roman"/>
          <w:b/>
          <w:bCs/>
          <w:sz w:val="26"/>
          <w:szCs w:val="26"/>
        </w:rPr>
        <w:t xml:space="preserve"> или нарушение в их использовании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56163A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 xml:space="preserve">6.1. Неправомерное использование печатей, равно как и использование печатей, не предусмотренных настоящим Положением, влечет недействительность документа с оттиском такой печати и ответственность, предусмотренную действующим законодательством Российской Федерации. 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 xml:space="preserve">6.2. За нарушение правил хранения печатей (штампов) или их утрату виновное лицо привлекается к дисциплинарной ответственности. 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7C7E3C" w:rsidRDefault="00A401B8" w:rsidP="00352649">
      <w:pPr>
        <w:tabs>
          <w:tab w:val="left" w:pos="0"/>
          <w:tab w:val="left" w:pos="426"/>
        </w:tabs>
        <w:spacing w:before="120" w:after="120" w:line="240" w:lineRule="auto"/>
        <w:ind w:left="-550" w:firstLine="55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Toc296699540"/>
      <w:r w:rsidRPr="007C7E3C"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bookmarkEnd w:id="0"/>
      <w:r w:rsidRPr="007C7E3C">
        <w:rPr>
          <w:rFonts w:ascii="Times New Roman" w:hAnsi="Times New Roman" w:cs="Times New Roman"/>
          <w:b/>
          <w:bCs/>
          <w:sz w:val="26"/>
          <w:szCs w:val="26"/>
        </w:rPr>
        <w:t>Заключительные положения</w:t>
      </w:r>
    </w:p>
    <w:p w:rsidR="00A401B8" w:rsidRPr="00004213" w:rsidRDefault="00A401B8" w:rsidP="00352649">
      <w:pPr>
        <w:pStyle w:val="ListParagraph"/>
        <w:autoSpaceDE w:val="0"/>
        <w:autoSpaceDN w:val="0"/>
        <w:adjustRightInd w:val="0"/>
        <w:spacing w:after="0" w:line="252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004213">
        <w:rPr>
          <w:rFonts w:ascii="Times New Roman" w:hAnsi="Times New Roman" w:cs="Times New Roman"/>
          <w:sz w:val="26"/>
          <w:szCs w:val="26"/>
        </w:rPr>
        <w:t>7.1. Настоящее Положение вводится в действие со дня</w:t>
      </w:r>
      <w:r>
        <w:rPr>
          <w:rFonts w:ascii="Times New Roman" w:hAnsi="Times New Roman" w:cs="Times New Roman"/>
          <w:sz w:val="26"/>
          <w:szCs w:val="26"/>
        </w:rPr>
        <w:t xml:space="preserve"> его утверждения директором  ГА</w:t>
      </w:r>
      <w:r w:rsidRPr="00004213">
        <w:rPr>
          <w:rFonts w:ascii="Times New Roman" w:hAnsi="Times New Roman" w:cs="Times New Roman"/>
          <w:sz w:val="26"/>
          <w:szCs w:val="26"/>
        </w:rPr>
        <w:t>У ДПО ЧИРОиПК и действует до момента его отмены.</w:t>
      </w:r>
    </w:p>
    <w:p w:rsidR="00A401B8" w:rsidRPr="00004213" w:rsidRDefault="00A401B8" w:rsidP="00352649">
      <w:pPr>
        <w:pStyle w:val="ListParagraph"/>
        <w:autoSpaceDE w:val="0"/>
        <w:autoSpaceDN w:val="0"/>
        <w:adjustRightInd w:val="0"/>
        <w:spacing w:after="0" w:line="252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004213">
        <w:rPr>
          <w:rFonts w:ascii="Times New Roman" w:hAnsi="Times New Roman" w:cs="Times New Roman"/>
          <w:sz w:val="26"/>
          <w:szCs w:val="26"/>
        </w:rPr>
        <w:t>7.2. Изменения и дополнения в настоящее Положение вносятся приказом</w:t>
      </w:r>
      <w:r>
        <w:rPr>
          <w:rFonts w:ascii="Times New Roman" w:hAnsi="Times New Roman" w:cs="Times New Roman"/>
          <w:sz w:val="26"/>
          <w:szCs w:val="26"/>
        </w:rPr>
        <w:t xml:space="preserve"> или распоряжением директора ГА</w:t>
      </w:r>
      <w:r w:rsidRPr="00004213">
        <w:rPr>
          <w:rFonts w:ascii="Times New Roman" w:hAnsi="Times New Roman" w:cs="Times New Roman"/>
          <w:sz w:val="26"/>
          <w:szCs w:val="26"/>
        </w:rPr>
        <w:t xml:space="preserve">У ДПО ЧИРОиПК и являются его неотъемлемой частью. </w:t>
      </w:r>
    </w:p>
    <w:p w:rsidR="00A401B8" w:rsidRPr="00004213" w:rsidRDefault="00A401B8" w:rsidP="00352649">
      <w:pPr>
        <w:pStyle w:val="ListParagraph"/>
        <w:autoSpaceDE w:val="0"/>
        <w:autoSpaceDN w:val="0"/>
        <w:adjustRightInd w:val="0"/>
        <w:spacing w:after="0" w:line="252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004213">
        <w:rPr>
          <w:rFonts w:ascii="Times New Roman" w:hAnsi="Times New Roman" w:cs="Times New Roman"/>
          <w:sz w:val="26"/>
          <w:szCs w:val="26"/>
        </w:rPr>
        <w:t>7.3. В случае разночтений между текстом настоящего Положения и изменениями и дополнениями к настоящему Положению, преимущественную силу имеют документы, утвержденные более поздней датой, но только в пределах внесенных изменений и дополнений.</w:t>
      </w:r>
    </w:p>
    <w:p w:rsidR="00A401B8" w:rsidRPr="002010B3" w:rsidRDefault="00A401B8" w:rsidP="00352649">
      <w:pPr>
        <w:spacing w:after="0" w:line="240" w:lineRule="auto"/>
        <w:ind w:left="-550" w:firstLine="550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>Приложение 1</w:t>
      </w:r>
    </w:p>
    <w:p w:rsidR="00A401B8" w:rsidRPr="002010B3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Pr="00964C6B" w:rsidRDefault="00A401B8" w:rsidP="002010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4C6B">
        <w:rPr>
          <w:rFonts w:ascii="Times New Roman" w:hAnsi="Times New Roman" w:cs="Times New Roman"/>
          <w:b/>
          <w:bCs/>
          <w:sz w:val="26"/>
          <w:szCs w:val="26"/>
        </w:rPr>
        <w:t>ОБРАЗЦЫ ПЕЧАТЕЙ, ПРИМЕНЯЕМЫХ В ГАУ ДПО ЧИРОиПК</w:t>
      </w:r>
    </w:p>
    <w:p w:rsidR="00A401B8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A401B8">
        <w:trPr>
          <w:jc w:val="center"/>
        </w:trPr>
        <w:tc>
          <w:tcPr>
            <w:tcW w:w="4785" w:type="dxa"/>
          </w:tcPr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413">
              <w:rPr>
                <w:rFonts w:ascii="Times New Roman" w:hAnsi="Times New Roman" w:cs="Times New Roman"/>
                <w:sz w:val="26"/>
                <w:szCs w:val="26"/>
              </w:rPr>
              <w:t>Печать с изображением Герба РФ</w:t>
            </w: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413">
              <w:rPr>
                <w:rFonts w:ascii="Times New Roman" w:hAnsi="Times New Roman" w:cs="Times New Roman"/>
                <w:sz w:val="26"/>
                <w:szCs w:val="26"/>
              </w:rPr>
              <w:t>Печать № 2 с изображением Герба РФ</w:t>
            </w: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01B8">
        <w:trPr>
          <w:jc w:val="center"/>
        </w:trPr>
        <w:tc>
          <w:tcPr>
            <w:tcW w:w="4785" w:type="dxa"/>
          </w:tcPr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413">
              <w:rPr>
                <w:rFonts w:ascii="Times New Roman" w:hAnsi="Times New Roman" w:cs="Times New Roman"/>
                <w:sz w:val="26"/>
                <w:szCs w:val="26"/>
              </w:rPr>
              <w:t>Печать для документов о квалификации</w:t>
            </w: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413">
              <w:rPr>
                <w:rFonts w:ascii="Times New Roman" w:hAnsi="Times New Roman" w:cs="Times New Roman"/>
                <w:sz w:val="26"/>
                <w:szCs w:val="26"/>
              </w:rPr>
              <w:t>Печать для документов</w:t>
            </w: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01B8">
        <w:trPr>
          <w:jc w:val="center"/>
        </w:trPr>
        <w:tc>
          <w:tcPr>
            <w:tcW w:w="4785" w:type="dxa"/>
          </w:tcPr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413">
              <w:rPr>
                <w:rFonts w:ascii="Times New Roman" w:hAnsi="Times New Roman" w:cs="Times New Roman"/>
                <w:sz w:val="26"/>
                <w:szCs w:val="26"/>
              </w:rPr>
              <w:t>Печать для финансовых документов</w:t>
            </w: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01B8" w:rsidRPr="002010B3" w:rsidRDefault="00A401B8" w:rsidP="004F73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BE2D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964C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964C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964C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964C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964C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A401B8" w:rsidRPr="002010B3" w:rsidRDefault="00A401B8" w:rsidP="00964C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Pr="004F73F0" w:rsidRDefault="00A401B8" w:rsidP="00964C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73F0">
        <w:rPr>
          <w:rFonts w:ascii="Times New Roman" w:hAnsi="Times New Roman" w:cs="Times New Roman"/>
          <w:b/>
          <w:bCs/>
          <w:sz w:val="26"/>
          <w:szCs w:val="26"/>
        </w:rPr>
        <w:t>ОБРАЗЦЫ НАБОРНЫХ ШТАМПОВ, ПРИМЕНЯЕМЫХ В ДЕЛОПРОИЗВОДСТВЕ ГАУ ДПО ЧИРОиПК</w:t>
      </w:r>
    </w:p>
    <w:p w:rsidR="00A401B8" w:rsidRDefault="00A401B8" w:rsidP="00964C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964C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3740"/>
        <w:gridCol w:w="990"/>
        <w:gridCol w:w="3850"/>
      </w:tblGrid>
      <w:tr w:rsidR="00A401B8">
        <w:tc>
          <w:tcPr>
            <w:tcW w:w="988" w:type="dxa"/>
          </w:tcPr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41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740" w:type="dxa"/>
          </w:tcPr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413">
              <w:rPr>
                <w:rFonts w:ascii="Times New Roman" w:hAnsi="Times New Roman" w:cs="Times New Roman"/>
                <w:sz w:val="26"/>
                <w:szCs w:val="26"/>
              </w:rPr>
              <w:t>Образец штампа</w:t>
            </w:r>
          </w:p>
        </w:tc>
        <w:tc>
          <w:tcPr>
            <w:tcW w:w="990" w:type="dxa"/>
          </w:tcPr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41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50" w:type="dxa"/>
          </w:tcPr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413">
              <w:rPr>
                <w:rFonts w:ascii="Times New Roman" w:hAnsi="Times New Roman" w:cs="Times New Roman"/>
                <w:sz w:val="26"/>
                <w:szCs w:val="26"/>
              </w:rPr>
              <w:t>Образец штампа</w:t>
            </w:r>
          </w:p>
        </w:tc>
      </w:tr>
      <w:tr w:rsidR="00A401B8">
        <w:tc>
          <w:tcPr>
            <w:tcW w:w="988" w:type="dxa"/>
          </w:tcPr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4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40" w:type="dxa"/>
          </w:tcPr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41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50" w:type="dxa"/>
          </w:tcPr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01B8">
        <w:tc>
          <w:tcPr>
            <w:tcW w:w="988" w:type="dxa"/>
          </w:tcPr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4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40" w:type="dxa"/>
          </w:tcPr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41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50" w:type="dxa"/>
          </w:tcPr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01B8">
        <w:tc>
          <w:tcPr>
            <w:tcW w:w="988" w:type="dxa"/>
          </w:tcPr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4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40" w:type="dxa"/>
          </w:tcPr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41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50" w:type="dxa"/>
          </w:tcPr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01B8">
        <w:tc>
          <w:tcPr>
            <w:tcW w:w="988" w:type="dxa"/>
          </w:tcPr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4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40" w:type="dxa"/>
          </w:tcPr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41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50" w:type="dxa"/>
          </w:tcPr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01B8">
        <w:tc>
          <w:tcPr>
            <w:tcW w:w="988" w:type="dxa"/>
          </w:tcPr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4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40" w:type="dxa"/>
          </w:tcPr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41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50" w:type="dxa"/>
          </w:tcPr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01B8">
        <w:tc>
          <w:tcPr>
            <w:tcW w:w="988" w:type="dxa"/>
          </w:tcPr>
          <w:p w:rsidR="00A401B8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A401B8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0" w:type="dxa"/>
          </w:tcPr>
          <w:p w:rsidR="00A401B8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A401B8" w:rsidRPr="00153413" w:rsidRDefault="00A401B8" w:rsidP="0015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50" w:type="dxa"/>
          </w:tcPr>
          <w:p w:rsidR="00A401B8" w:rsidRPr="00153413" w:rsidRDefault="00A401B8" w:rsidP="0015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680B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3</w:t>
      </w:r>
    </w:p>
    <w:p w:rsidR="00A401B8" w:rsidRPr="002010B3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Pr="00B62919" w:rsidRDefault="00A401B8" w:rsidP="002010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2919">
        <w:rPr>
          <w:rFonts w:ascii="Times New Roman" w:hAnsi="Times New Roman" w:cs="Times New Roman"/>
          <w:b/>
          <w:bCs/>
          <w:sz w:val="26"/>
          <w:szCs w:val="26"/>
        </w:rPr>
        <w:t xml:space="preserve">КНИГА </w:t>
      </w:r>
    </w:p>
    <w:p w:rsidR="00A401B8" w:rsidRPr="00B62919" w:rsidRDefault="00A401B8" w:rsidP="002010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2919">
        <w:rPr>
          <w:rFonts w:ascii="Times New Roman" w:hAnsi="Times New Roman" w:cs="Times New Roman"/>
          <w:b/>
          <w:bCs/>
          <w:sz w:val="26"/>
          <w:szCs w:val="26"/>
        </w:rPr>
        <w:t>учета печатей и штампов</w:t>
      </w:r>
    </w:p>
    <w:p w:rsidR="00A401B8" w:rsidRPr="002010B3" w:rsidRDefault="00A401B8" w:rsidP="002010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9"/>
        <w:gridCol w:w="1840"/>
        <w:gridCol w:w="1517"/>
        <w:gridCol w:w="2188"/>
        <w:gridCol w:w="1701"/>
        <w:gridCol w:w="1842"/>
      </w:tblGrid>
      <w:tr w:rsidR="00A401B8" w:rsidRPr="002010B3">
        <w:tc>
          <w:tcPr>
            <w:tcW w:w="659" w:type="dxa"/>
          </w:tcPr>
          <w:p w:rsidR="00A401B8" w:rsidRPr="002010B3" w:rsidRDefault="00A401B8" w:rsidP="00E9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0B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0" w:type="dxa"/>
          </w:tcPr>
          <w:p w:rsidR="00A401B8" w:rsidRPr="002010B3" w:rsidRDefault="00A401B8" w:rsidP="00E9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0B3">
              <w:rPr>
                <w:rFonts w:ascii="Times New Roman" w:hAnsi="Times New Roman" w:cs="Times New Roman"/>
                <w:sz w:val="26"/>
                <w:szCs w:val="26"/>
              </w:rPr>
              <w:t>Наименование печатей и штампов</w:t>
            </w:r>
          </w:p>
        </w:tc>
        <w:tc>
          <w:tcPr>
            <w:tcW w:w="1517" w:type="dxa"/>
          </w:tcPr>
          <w:p w:rsidR="00A401B8" w:rsidRPr="002010B3" w:rsidRDefault="00A401B8" w:rsidP="00E9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0B3">
              <w:rPr>
                <w:rFonts w:ascii="Times New Roman" w:hAnsi="Times New Roman" w:cs="Times New Roman"/>
                <w:sz w:val="26"/>
                <w:szCs w:val="26"/>
              </w:rPr>
              <w:t>Количество печатей и штампов</w:t>
            </w:r>
          </w:p>
        </w:tc>
        <w:tc>
          <w:tcPr>
            <w:tcW w:w="2188" w:type="dxa"/>
          </w:tcPr>
          <w:p w:rsidR="00A401B8" w:rsidRPr="002010B3" w:rsidRDefault="00A401B8" w:rsidP="00E9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0B3">
              <w:rPr>
                <w:rFonts w:ascii="Times New Roman" w:hAnsi="Times New Roman" w:cs="Times New Roman"/>
                <w:sz w:val="26"/>
                <w:szCs w:val="26"/>
              </w:rPr>
              <w:t>Оттиски печатей (штампов)</w:t>
            </w:r>
          </w:p>
        </w:tc>
        <w:tc>
          <w:tcPr>
            <w:tcW w:w="1701" w:type="dxa"/>
          </w:tcPr>
          <w:p w:rsidR="00A401B8" w:rsidRPr="002010B3" w:rsidRDefault="00A401B8" w:rsidP="00E9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0B3">
              <w:rPr>
                <w:rFonts w:ascii="Times New Roman" w:hAnsi="Times New Roman" w:cs="Times New Roman"/>
                <w:sz w:val="26"/>
                <w:szCs w:val="26"/>
              </w:rPr>
              <w:t>Дата и расписка лица, получившего печать</w:t>
            </w:r>
          </w:p>
        </w:tc>
        <w:tc>
          <w:tcPr>
            <w:tcW w:w="1842" w:type="dxa"/>
          </w:tcPr>
          <w:p w:rsidR="00A401B8" w:rsidRPr="002010B3" w:rsidRDefault="00A401B8" w:rsidP="00E9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0B3">
              <w:rPr>
                <w:rFonts w:ascii="Times New Roman" w:hAnsi="Times New Roman" w:cs="Times New Roman"/>
                <w:sz w:val="26"/>
                <w:szCs w:val="26"/>
              </w:rPr>
              <w:t>Отметка об уничтожении</w:t>
            </w:r>
          </w:p>
        </w:tc>
      </w:tr>
      <w:tr w:rsidR="00A401B8" w:rsidRPr="002010B3">
        <w:tc>
          <w:tcPr>
            <w:tcW w:w="659" w:type="dxa"/>
          </w:tcPr>
          <w:p w:rsidR="00A401B8" w:rsidRPr="002010B3" w:rsidRDefault="00A401B8" w:rsidP="00201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401B8" w:rsidRPr="002010B3" w:rsidRDefault="00A401B8" w:rsidP="00201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7" w:type="dxa"/>
          </w:tcPr>
          <w:p w:rsidR="00A401B8" w:rsidRPr="002010B3" w:rsidRDefault="00A401B8" w:rsidP="00201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8" w:type="dxa"/>
          </w:tcPr>
          <w:p w:rsidR="00A401B8" w:rsidRPr="002010B3" w:rsidRDefault="00A401B8" w:rsidP="00201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401B8" w:rsidRPr="002010B3" w:rsidRDefault="00A401B8" w:rsidP="00201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401B8" w:rsidRPr="002010B3" w:rsidRDefault="00A401B8" w:rsidP="00201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01B8" w:rsidRPr="002010B3">
        <w:tc>
          <w:tcPr>
            <w:tcW w:w="659" w:type="dxa"/>
          </w:tcPr>
          <w:p w:rsidR="00A401B8" w:rsidRPr="002010B3" w:rsidRDefault="00A401B8" w:rsidP="00201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401B8" w:rsidRPr="002010B3" w:rsidRDefault="00A401B8" w:rsidP="00201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7" w:type="dxa"/>
          </w:tcPr>
          <w:p w:rsidR="00A401B8" w:rsidRPr="002010B3" w:rsidRDefault="00A401B8" w:rsidP="00201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8" w:type="dxa"/>
          </w:tcPr>
          <w:p w:rsidR="00A401B8" w:rsidRPr="002010B3" w:rsidRDefault="00A401B8" w:rsidP="00201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401B8" w:rsidRPr="002010B3" w:rsidRDefault="00A401B8" w:rsidP="00201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401B8" w:rsidRPr="002010B3" w:rsidRDefault="00A401B8" w:rsidP="00201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A401B8" w:rsidRPr="002010B3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 xml:space="preserve">УТВЕРЖДАЮ </w:t>
      </w:r>
    </w:p>
    <w:p w:rsidR="00A401B8" w:rsidRPr="002010B3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ГА</w:t>
      </w:r>
      <w:r w:rsidRPr="002010B3">
        <w:rPr>
          <w:rFonts w:ascii="Times New Roman" w:hAnsi="Times New Roman" w:cs="Times New Roman"/>
          <w:sz w:val="26"/>
          <w:szCs w:val="26"/>
        </w:rPr>
        <w:t xml:space="preserve">У ДПО ЧИРОиПК </w:t>
      </w:r>
    </w:p>
    <w:p w:rsidR="00A401B8" w:rsidRPr="002010B3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>_______________В.В.Синкевич</w:t>
      </w:r>
    </w:p>
    <w:p w:rsidR="00A401B8" w:rsidRPr="002010B3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</w:t>
      </w:r>
      <w:r w:rsidRPr="002010B3">
        <w:rPr>
          <w:rFonts w:ascii="Times New Roman" w:hAnsi="Times New Roman" w:cs="Times New Roman"/>
          <w:sz w:val="26"/>
          <w:szCs w:val="26"/>
        </w:rPr>
        <w:t xml:space="preserve"> ______________20___ г. </w:t>
      </w:r>
    </w:p>
    <w:p w:rsidR="00A401B8" w:rsidRPr="002010B3" w:rsidRDefault="00A401B8" w:rsidP="002010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>АКТ</w:t>
      </w:r>
    </w:p>
    <w:p w:rsidR="00A401B8" w:rsidRPr="002010B3" w:rsidRDefault="00A401B8" w:rsidP="002010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7E0BC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Мы, </w:t>
      </w:r>
      <w:r w:rsidRPr="002010B3">
        <w:rPr>
          <w:rFonts w:ascii="Times New Roman" w:hAnsi="Times New Roman" w:cs="Times New Roman"/>
          <w:sz w:val="26"/>
          <w:szCs w:val="26"/>
        </w:rPr>
        <w:t>нижеподписавшиеся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10B3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2010B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401B8" w:rsidRPr="002010B3" w:rsidRDefault="00A401B8" w:rsidP="007E0BC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7E0B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Pr="002010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7E0BC4">
        <w:rPr>
          <w:rFonts w:ascii="Times New Roman" w:hAnsi="Times New Roman" w:cs="Times New Roman"/>
        </w:rPr>
        <w:t>(должность, фамилия и инициалы сдающего и принимающего</w:t>
      </w:r>
      <w:r>
        <w:rPr>
          <w:rFonts w:ascii="Times New Roman" w:hAnsi="Times New Roman" w:cs="Times New Roman"/>
        </w:rPr>
        <w:t>)</w:t>
      </w:r>
    </w:p>
    <w:p w:rsidR="00A401B8" w:rsidRPr="002010B3" w:rsidRDefault="00A401B8" w:rsidP="00A90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 xml:space="preserve">составили настоящий акт в том, что первый сдал, убывая в очередной отпуск, а второй принял следующие печати и штампы: </w:t>
      </w:r>
    </w:p>
    <w:p w:rsidR="00A401B8" w:rsidRPr="002010B3" w:rsidRDefault="00A401B8" w:rsidP="007E0BC4">
      <w:pPr>
        <w:spacing w:after="0" w:line="240" w:lineRule="auto"/>
        <w:ind w:firstLine="550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 xml:space="preserve">1. </w:t>
      </w:r>
    </w:p>
    <w:p w:rsidR="00A401B8" w:rsidRPr="002010B3" w:rsidRDefault="00A401B8" w:rsidP="007E0BC4">
      <w:pPr>
        <w:spacing w:after="0" w:line="240" w:lineRule="auto"/>
        <w:ind w:firstLine="550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 xml:space="preserve">2. </w:t>
      </w:r>
    </w:p>
    <w:p w:rsidR="00A401B8" w:rsidRPr="002010B3" w:rsidRDefault="00A401B8" w:rsidP="007E0BC4">
      <w:pPr>
        <w:spacing w:after="0" w:line="240" w:lineRule="auto"/>
        <w:ind w:firstLine="550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 xml:space="preserve">3. </w:t>
      </w:r>
    </w:p>
    <w:p w:rsidR="00A401B8" w:rsidRPr="002010B3" w:rsidRDefault="00A401B8" w:rsidP="007E0BC4">
      <w:pPr>
        <w:spacing w:after="0" w:line="240" w:lineRule="auto"/>
        <w:ind w:firstLine="550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7E0BC4">
      <w:pPr>
        <w:spacing w:after="0" w:line="240" w:lineRule="auto"/>
        <w:ind w:firstLine="550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 xml:space="preserve">Всего________________________ печатей и штампов. </w:t>
      </w:r>
    </w:p>
    <w:p w:rsidR="00A401B8" w:rsidRPr="00A90806" w:rsidRDefault="00A401B8" w:rsidP="007E0BC4">
      <w:pPr>
        <w:spacing w:after="0" w:line="240" w:lineRule="auto"/>
        <w:ind w:firstLine="550"/>
        <w:rPr>
          <w:rFonts w:ascii="Times New Roman" w:hAnsi="Times New Roman" w:cs="Times New Roman"/>
        </w:rPr>
      </w:pPr>
      <w:r w:rsidRPr="002010B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90806">
        <w:rPr>
          <w:rFonts w:ascii="Times New Roman" w:hAnsi="Times New Roman" w:cs="Times New Roman"/>
        </w:rPr>
        <w:t xml:space="preserve">(количество </w:t>
      </w:r>
      <w:r>
        <w:rPr>
          <w:rFonts w:ascii="Times New Roman" w:hAnsi="Times New Roman" w:cs="Times New Roman"/>
        </w:rPr>
        <w:t xml:space="preserve">цифрой и </w:t>
      </w:r>
      <w:r w:rsidRPr="00A90806">
        <w:rPr>
          <w:rFonts w:ascii="Times New Roman" w:hAnsi="Times New Roman" w:cs="Times New Roman"/>
        </w:rPr>
        <w:t xml:space="preserve">прописью) </w:t>
      </w:r>
    </w:p>
    <w:p w:rsidR="00A401B8" w:rsidRPr="002010B3" w:rsidRDefault="00A401B8" w:rsidP="002010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 xml:space="preserve">Сдал:____________ (__________________________________) </w:t>
      </w:r>
    </w:p>
    <w:p w:rsidR="00A401B8" w:rsidRPr="00A90806" w:rsidRDefault="00A401B8" w:rsidP="002010B3">
      <w:pPr>
        <w:spacing w:after="0" w:line="240" w:lineRule="auto"/>
        <w:rPr>
          <w:rFonts w:ascii="Times New Roman" w:hAnsi="Times New Roman" w:cs="Times New Roman"/>
        </w:rPr>
      </w:pPr>
      <w:r w:rsidRPr="002010B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90806">
        <w:rPr>
          <w:rFonts w:ascii="Times New Roman" w:hAnsi="Times New Roman" w:cs="Times New Roman"/>
        </w:rPr>
        <w:t xml:space="preserve">(подпись)                </w:t>
      </w:r>
      <w:r>
        <w:rPr>
          <w:rFonts w:ascii="Times New Roman" w:hAnsi="Times New Roman" w:cs="Times New Roman"/>
        </w:rPr>
        <w:t xml:space="preserve">              </w:t>
      </w:r>
      <w:r w:rsidRPr="00A90806">
        <w:rPr>
          <w:rFonts w:ascii="Times New Roman" w:hAnsi="Times New Roman" w:cs="Times New Roman"/>
        </w:rPr>
        <w:t xml:space="preserve"> (фамилии и инициалы) </w:t>
      </w:r>
    </w:p>
    <w:p w:rsidR="00A401B8" w:rsidRPr="002010B3" w:rsidRDefault="00A401B8" w:rsidP="002010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 xml:space="preserve">Принял:____________ (__________________________________) </w:t>
      </w:r>
    </w:p>
    <w:p w:rsidR="00A401B8" w:rsidRPr="00A90806" w:rsidRDefault="00A401B8" w:rsidP="002010B3">
      <w:pPr>
        <w:spacing w:after="0" w:line="240" w:lineRule="auto"/>
        <w:rPr>
          <w:rFonts w:ascii="Times New Roman" w:hAnsi="Times New Roman" w:cs="Times New Roman"/>
        </w:rPr>
      </w:pPr>
      <w:r w:rsidRPr="00A90806">
        <w:rPr>
          <w:rFonts w:ascii="Times New Roman" w:hAnsi="Times New Roman" w:cs="Times New Roman"/>
        </w:rPr>
        <w:t xml:space="preserve">                      (подпись)                 </w:t>
      </w:r>
      <w:r>
        <w:rPr>
          <w:rFonts w:ascii="Times New Roman" w:hAnsi="Times New Roman" w:cs="Times New Roman"/>
        </w:rPr>
        <w:t xml:space="preserve">       </w:t>
      </w:r>
      <w:r w:rsidRPr="00A90806">
        <w:rPr>
          <w:rFonts w:ascii="Times New Roman" w:hAnsi="Times New Roman" w:cs="Times New Roman"/>
        </w:rPr>
        <w:t xml:space="preserve">(фамилии и инициалы) </w:t>
      </w:r>
    </w:p>
    <w:p w:rsidR="00A401B8" w:rsidRPr="00A90806" w:rsidRDefault="00A401B8" w:rsidP="002010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5</w:t>
      </w:r>
    </w:p>
    <w:p w:rsidR="00A401B8" w:rsidRPr="002010B3" w:rsidRDefault="00A401B8" w:rsidP="002010B3">
      <w:pPr>
        <w:pStyle w:val="a"/>
        <w:jc w:val="right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>УТВЕРЖДАЮ</w:t>
      </w:r>
    </w:p>
    <w:p w:rsidR="00A401B8" w:rsidRPr="002010B3" w:rsidRDefault="00A401B8" w:rsidP="002010B3">
      <w:pPr>
        <w:pStyle w:val="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ГА</w:t>
      </w:r>
      <w:r w:rsidRPr="002010B3">
        <w:rPr>
          <w:rFonts w:ascii="Times New Roman" w:hAnsi="Times New Roman" w:cs="Times New Roman"/>
          <w:sz w:val="26"/>
          <w:szCs w:val="26"/>
        </w:rPr>
        <w:t>У ДПО ЧИРОиПК</w:t>
      </w:r>
    </w:p>
    <w:p w:rsidR="00A401B8" w:rsidRPr="002010B3" w:rsidRDefault="00A401B8" w:rsidP="002010B3">
      <w:pPr>
        <w:pStyle w:val="a"/>
        <w:jc w:val="right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>_______________В.В.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10B3">
        <w:rPr>
          <w:rFonts w:ascii="Times New Roman" w:hAnsi="Times New Roman" w:cs="Times New Roman"/>
          <w:sz w:val="26"/>
          <w:szCs w:val="26"/>
        </w:rPr>
        <w:t>Синкевич</w:t>
      </w:r>
    </w:p>
    <w:p w:rsidR="00A401B8" w:rsidRPr="002010B3" w:rsidRDefault="00A401B8" w:rsidP="002010B3">
      <w:pPr>
        <w:pStyle w:val="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«___»_______________ 20___</w:t>
      </w:r>
      <w:r w:rsidRPr="002010B3">
        <w:rPr>
          <w:rFonts w:ascii="Times New Roman" w:hAnsi="Times New Roman" w:cs="Times New Roman"/>
          <w:sz w:val="26"/>
          <w:szCs w:val="26"/>
        </w:rPr>
        <w:t xml:space="preserve"> г.      </w:t>
      </w:r>
    </w:p>
    <w:p w:rsidR="00A401B8" w:rsidRPr="002010B3" w:rsidRDefault="00A401B8" w:rsidP="002010B3">
      <w:pPr>
        <w:pStyle w:val="a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pStyle w:val="a"/>
        <w:rPr>
          <w:rFonts w:ascii="Times New Roman" w:hAnsi="Times New Roman" w:cs="Times New Roman"/>
          <w:sz w:val="26"/>
          <w:szCs w:val="26"/>
        </w:rPr>
      </w:pPr>
    </w:p>
    <w:p w:rsidR="00A401B8" w:rsidRPr="002010B3" w:rsidRDefault="00A401B8" w:rsidP="002010B3">
      <w:pPr>
        <w:pStyle w:val="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10B3">
        <w:rPr>
          <w:rFonts w:ascii="Times New Roman" w:hAnsi="Times New Roman" w:cs="Times New Roman"/>
          <w:b/>
          <w:bCs/>
          <w:sz w:val="26"/>
          <w:szCs w:val="26"/>
        </w:rPr>
        <w:t>АКТ</w:t>
      </w:r>
    </w:p>
    <w:p w:rsidR="00A401B8" w:rsidRPr="002010B3" w:rsidRDefault="00A401B8" w:rsidP="002010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10B3">
        <w:rPr>
          <w:rFonts w:ascii="Times New Roman" w:hAnsi="Times New Roman" w:cs="Times New Roman"/>
          <w:b/>
          <w:bCs/>
          <w:sz w:val="26"/>
          <w:szCs w:val="26"/>
        </w:rPr>
        <w:t xml:space="preserve">о выделении к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уничтожению печатей и штампов </w:t>
      </w:r>
    </w:p>
    <w:p w:rsidR="00A401B8" w:rsidRPr="002010B3" w:rsidRDefault="00A401B8" w:rsidP="002010B3">
      <w:pPr>
        <w:pStyle w:val="a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 xml:space="preserve">г. Анадырь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«___»_________ 20____г.</w:t>
      </w:r>
    </w:p>
    <w:p w:rsidR="00A401B8" w:rsidRPr="002010B3" w:rsidRDefault="00A401B8" w:rsidP="002010B3">
      <w:pPr>
        <w:pStyle w:val="a"/>
        <w:rPr>
          <w:rFonts w:ascii="Times New Roman" w:hAnsi="Times New Roman" w:cs="Times New Roman"/>
          <w:sz w:val="26"/>
          <w:szCs w:val="26"/>
        </w:rPr>
      </w:pPr>
    </w:p>
    <w:p w:rsidR="00A401B8" w:rsidRDefault="00A401B8" w:rsidP="00FD613E">
      <w:pPr>
        <w:pStyle w:val="a"/>
        <w:rPr>
          <w:b/>
          <w:bCs/>
          <w:color w:val="000080"/>
        </w:rPr>
      </w:pPr>
      <w:r w:rsidRPr="002010B3">
        <w:rPr>
          <w:b/>
          <w:bCs/>
          <w:color w:val="000080"/>
        </w:rPr>
        <w:t xml:space="preserve">    </w:t>
      </w:r>
    </w:p>
    <w:p w:rsidR="00A401B8" w:rsidRPr="00FD613E" w:rsidRDefault="00A401B8" w:rsidP="00E90F40">
      <w:pPr>
        <w:pStyle w:val="a"/>
        <w:ind w:firstLine="550"/>
        <w:rPr>
          <w:rFonts w:ascii="Times New Roman" w:hAnsi="Times New Roman" w:cs="Times New Roman"/>
          <w:sz w:val="26"/>
          <w:szCs w:val="26"/>
        </w:rPr>
      </w:pPr>
      <w:r w:rsidRPr="00FD613E">
        <w:rPr>
          <w:rFonts w:ascii="Times New Roman" w:hAnsi="Times New Roman" w:cs="Times New Roman"/>
          <w:sz w:val="26"/>
          <w:szCs w:val="26"/>
        </w:rPr>
        <w:t>На основании  Постановления Правительства РФ от 27.12.1995г. № 1268 «Об упорядочении изготовления, использования, хранения и уничтожения печатей и бланков с воспроизведением герба РФ»,  Положения о порядке учёта, хранения  и использования печатей и штампов в ГАУ ДПО ЧИРОиПК, в связи с утратой актуальности использования печатей и штампов (_____________________________)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613E">
        <w:rPr>
          <w:rFonts w:ascii="Times New Roman" w:hAnsi="Times New Roman" w:cs="Times New Roman"/>
          <w:sz w:val="26"/>
          <w:szCs w:val="26"/>
        </w:rPr>
        <w:t xml:space="preserve">комиссией в составе: председателя __________, членов комиссии: __________________________, отобраны к уничтожению в связи с утратой актуальности использования печати и штампы (__________________________________) утратившие практическое значение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6662"/>
        <w:gridCol w:w="2005"/>
      </w:tblGrid>
      <w:tr w:rsidR="00A401B8" w:rsidRPr="002010B3">
        <w:tc>
          <w:tcPr>
            <w:tcW w:w="851" w:type="dxa"/>
          </w:tcPr>
          <w:p w:rsidR="00A401B8" w:rsidRPr="002010B3" w:rsidRDefault="00A401B8" w:rsidP="00EC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0B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662" w:type="dxa"/>
          </w:tcPr>
          <w:p w:rsidR="00A401B8" w:rsidRPr="002010B3" w:rsidRDefault="00A401B8" w:rsidP="00EC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0B3">
              <w:rPr>
                <w:rFonts w:ascii="Times New Roman" w:hAnsi="Times New Roman" w:cs="Times New Roman"/>
                <w:sz w:val="26"/>
                <w:szCs w:val="26"/>
              </w:rPr>
              <w:t>Наименование печати, штампа</w:t>
            </w:r>
          </w:p>
        </w:tc>
        <w:tc>
          <w:tcPr>
            <w:tcW w:w="2005" w:type="dxa"/>
          </w:tcPr>
          <w:p w:rsidR="00A401B8" w:rsidRDefault="00A401B8" w:rsidP="00EC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единиц</w:t>
            </w:r>
          </w:p>
          <w:p w:rsidR="00A401B8" w:rsidRPr="002010B3" w:rsidRDefault="00A401B8" w:rsidP="00EC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0B3">
              <w:rPr>
                <w:rFonts w:ascii="Times New Roman" w:hAnsi="Times New Roman" w:cs="Times New Roman"/>
                <w:sz w:val="26"/>
                <w:szCs w:val="26"/>
              </w:rPr>
              <w:t>уничтожения</w:t>
            </w:r>
          </w:p>
        </w:tc>
      </w:tr>
      <w:tr w:rsidR="00A401B8" w:rsidRPr="002010B3">
        <w:tc>
          <w:tcPr>
            <w:tcW w:w="851" w:type="dxa"/>
          </w:tcPr>
          <w:p w:rsidR="00A401B8" w:rsidRPr="002010B3" w:rsidRDefault="00A401B8" w:rsidP="002010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0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A401B8" w:rsidRPr="002010B3" w:rsidRDefault="00A401B8" w:rsidP="00201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A401B8" w:rsidRPr="002010B3" w:rsidRDefault="00A401B8" w:rsidP="0020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01B8" w:rsidRPr="002010B3">
        <w:tc>
          <w:tcPr>
            <w:tcW w:w="851" w:type="dxa"/>
          </w:tcPr>
          <w:p w:rsidR="00A401B8" w:rsidRPr="002010B3" w:rsidRDefault="00A401B8" w:rsidP="002010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0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A401B8" w:rsidRPr="002010B3" w:rsidRDefault="00A401B8" w:rsidP="00201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A401B8" w:rsidRPr="002010B3" w:rsidRDefault="00A401B8" w:rsidP="0020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01B8" w:rsidRDefault="00A401B8" w:rsidP="002010B3">
      <w:pPr>
        <w:pStyle w:val="a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 xml:space="preserve">    Итого 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2010B3">
        <w:rPr>
          <w:rFonts w:ascii="Times New Roman" w:hAnsi="Times New Roman" w:cs="Times New Roman"/>
          <w:sz w:val="26"/>
          <w:szCs w:val="26"/>
        </w:rPr>
        <w:t xml:space="preserve"> печати</w:t>
      </w:r>
      <w:r>
        <w:rPr>
          <w:rFonts w:ascii="Times New Roman" w:hAnsi="Times New Roman" w:cs="Times New Roman"/>
          <w:sz w:val="26"/>
          <w:szCs w:val="26"/>
        </w:rPr>
        <w:t>(ей)  ______________________________________,</w:t>
      </w:r>
    </w:p>
    <w:p w:rsidR="00A401B8" w:rsidRPr="00431209" w:rsidRDefault="00A401B8" w:rsidP="004B12C7">
      <w:pPr>
        <w:pStyle w:val="a"/>
        <w:rPr>
          <w:rFonts w:ascii="Times New Roman" w:hAnsi="Times New Roman" w:cs="Times New Roman"/>
          <w:sz w:val="22"/>
          <w:szCs w:val="22"/>
        </w:rPr>
      </w:pPr>
      <w:r w:rsidRPr="002010B3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31209">
        <w:rPr>
          <w:rFonts w:ascii="Times New Roman" w:hAnsi="Times New Roman" w:cs="Times New Roman"/>
          <w:sz w:val="22"/>
          <w:szCs w:val="22"/>
        </w:rPr>
        <w:t xml:space="preserve">(число цифрой и прописью)             </w:t>
      </w:r>
    </w:p>
    <w:p w:rsidR="00A401B8" w:rsidRDefault="00A401B8" w:rsidP="002010B3">
      <w:pPr>
        <w:pStyle w:val="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 штампов__________________</w:t>
      </w:r>
      <w:r w:rsidRPr="002010B3">
        <w:rPr>
          <w:rFonts w:ascii="Times New Roman" w:hAnsi="Times New Roman" w:cs="Times New Roman"/>
          <w:sz w:val="26"/>
          <w:szCs w:val="26"/>
        </w:rPr>
        <w:t xml:space="preserve"> за 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2010B3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401B8" w:rsidRPr="0069666E" w:rsidRDefault="00A401B8" w:rsidP="0069666E">
      <w:pPr>
        <w:pStyle w:val="a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69666E">
        <w:rPr>
          <w:sz w:val="22"/>
          <w:szCs w:val="22"/>
        </w:rPr>
        <w:t>(</w:t>
      </w:r>
      <w:r w:rsidRPr="0069666E">
        <w:rPr>
          <w:rFonts w:ascii="Times New Roman" w:hAnsi="Times New Roman" w:cs="Times New Roman"/>
          <w:sz w:val="22"/>
          <w:szCs w:val="22"/>
        </w:rPr>
        <w:t>число цифрой и прописью)</w:t>
      </w:r>
      <w:r w:rsidRPr="0069666E">
        <w:rPr>
          <w:sz w:val="22"/>
          <w:szCs w:val="22"/>
        </w:rPr>
        <w:t xml:space="preserve">             </w:t>
      </w:r>
    </w:p>
    <w:p w:rsidR="00A401B8" w:rsidRPr="002010B3" w:rsidRDefault="00A401B8" w:rsidP="000A3367">
      <w:pPr>
        <w:pStyle w:val="a"/>
        <w:ind w:firstLine="550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 xml:space="preserve">Печати и штампы в количестве  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2010B3">
        <w:rPr>
          <w:rFonts w:ascii="Times New Roman" w:hAnsi="Times New Roman" w:cs="Times New Roman"/>
          <w:sz w:val="26"/>
          <w:szCs w:val="26"/>
        </w:rPr>
        <w:t xml:space="preserve"> штук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2010B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) уничтожены путём сожжения, спиливания (</w:t>
      </w:r>
      <w:r w:rsidRPr="0069666E">
        <w:rPr>
          <w:rFonts w:ascii="Times New Roman" w:hAnsi="Times New Roman" w:cs="Times New Roman"/>
          <w:sz w:val="22"/>
          <w:szCs w:val="22"/>
        </w:rPr>
        <w:t>нужное подчеркнуть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A401B8" w:rsidRPr="002010B3" w:rsidRDefault="00A401B8" w:rsidP="002010B3">
      <w:pPr>
        <w:pStyle w:val="a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01B8" w:rsidRDefault="00A401B8" w:rsidP="00DE688B">
      <w:pPr>
        <w:pStyle w:val="a"/>
        <w:rPr>
          <w:rFonts w:ascii="Times New Roman" w:hAnsi="Times New Roman" w:cs="Times New Roman"/>
          <w:sz w:val="26"/>
          <w:szCs w:val="26"/>
        </w:rPr>
      </w:pPr>
      <w:r w:rsidRPr="002010B3">
        <w:rPr>
          <w:rFonts w:ascii="Times New Roman" w:hAnsi="Times New Roman" w:cs="Times New Roman"/>
          <w:sz w:val="26"/>
          <w:szCs w:val="26"/>
        </w:rPr>
        <w:t xml:space="preserve">Председатель комиссии: __________________ </w:t>
      </w:r>
      <w:r>
        <w:rPr>
          <w:rFonts w:ascii="Times New Roman" w:hAnsi="Times New Roman" w:cs="Times New Roman"/>
          <w:sz w:val="26"/>
          <w:szCs w:val="26"/>
        </w:rPr>
        <w:t xml:space="preserve"> (______________________________)</w:t>
      </w:r>
    </w:p>
    <w:p w:rsidR="00A401B8" w:rsidRPr="00CB40D7" w:rsidRDefault="00A401B8" w:rsidP="00DE688B">
      <w:pPr>
        <w:rPr>
          <w:rFonts w:ascii="Times New Roman" w:hAnsi="Times New Roman" w:cs="Times New Roman"/>
        </w:rPr>
      </w:pPr>
      <w:r w:rsidRPr="00CB40D7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CB40D7">
        <w:rPr>
          <w:rFonts w:ascii="Times New Roman" w:hAnsi="Times New Roman" w:cs="Times New Roman"/>
        </w:rPr>
        <w:t>подпись                                                       фамилия и инициалы</w:t>
      </w:r>
    </w:p>
    <w:p w:rsidR="00A401B8" w:rsidRPr="00DE688B" w:rsidRDefault="00A401B8" w:rsidP="00DE688B">
      <w:pPr>
        <w:pStyle w:val="a"/>
        <w:rPr>
          <w:rFonts w:ascii="Times New Roman" w:hAnsi="Times New Roman" w:cs="Times New Roman"/>
          <w:sz w:val="26"/>
          <w:szCs w:val="26"/>
        </w:rPr>
      </w:pPr>
      <w:r w:rsidRPr="000A3367">
        <w:rPr>
          <w:rFonts w:ascii="Times New Roman" w:hAnsi="Times New Roman" w:cs="Times New Roman"/>
          <w:sz w:val="26"/>
          <w:szCs w:val="26"/>
        </w:rPr>
        <w:t>Члены комиссии:</w:t>
      </w:r>
      <w:r w:rsidRPr="00DE688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Pr="00DE688B">
        <w:rPr>
          <w:rFonts w:ascii="Times New Roman" w:hAnsi="Times New Roman" w:cs="Times New Roman"/>
          <w:sz w:val="26"/>
          <w:szCs w:val="26"/>
        </w:rPr>
        <w:t xml:space="preserve"> (_______________________________)</w:t>
      </w:r>
    </w:p>
    <w:p w:rsidR="00A401B8" w:rsidRPr="00CB40D7" w:rsidRDefault="00A401B8" w:rsidP="00DE688B">
      <w:pPr>
        <w:rPr>
          <w:rFonts w:ascii="Times New Roman" w:hAnsi="Times New Roman" w:cs="Times New Roman"/>
        </w:rPr>
      </w:pPr>
      <w:r w:rsidRPr="00CB40D7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CB40D7">
        <w:rPr>
          <w:rFonts w:ascii="Times New Roman" w:hAnsi="Times New Roman" w:cs="Times New Roman"/>
        </w:rPr>
        <w:t>подпись                                                       фамилия и инициалы</w:t>
      </w:r>
    </w:p>
    <w:p w:rsidR="00A401B8" w:rsidRDefault="00A401B8" w:rsidP="00DE688B">
      <w:pPr>
        <w:pStyle w:val="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2010B3">
        <w:rPr>
          <w:rFonts w:ascii="Times New Roman" w:hAnsi="Times New Roman" w:cs="Times New Roman"/>
          <w:sz w:val="26"/>
          <w:szCs w:val="26"/>
        </w:rPr>
        <w:t xml:space="preserve">__________________ </w:t>
      </w:r>
      <w:r>
        <w:rPr>
          <w:rFonts w:ascii="Times New Roman" w:hAnsi="Times New Roman" w:cs="Times New Roman"/>
          <w:sz w:val="26"/>
          <w:szCs w:val="26"/>
        </w:rPr>
        <w:t xml:space="preserve"> (_______________________________)</w:t>
      </w:r>
    </w:p>
    <w:p w:rsidR="00A401B8" w:rsidRPr="00FD613E" w:rsidRDefault="00A401B8" w:rsidP="00090FB0">
      <w:pPr>
        <w:rPr>
          <w:rFonts w:ascii="Times New Roman" w:hAnsi="Times New Roman" w:cs="Times New Roman"/>
        </w:rPr>
      </w:pPr>
      <w:r w:rsidRPr="00FD613E">
        <w:rPr>
          <w:rFonts w:ascii="Times New Roman" w:hAnsi="Times New Roman" w:cs="Times New Roman"/>
        </w:rPr>
        <w:t xml:space="preserve">                                                 подпись                                                       фамилия и инициалы</w:t>
      </w:r>
    </w:p>
    <w:sectPr w:rsidR="00A401B8" w:rsidRPr="00FD613E" w:rsidSect="000F0DE7">
      <w:headerReference w:type="default" r:id="rId8"/>
      <w:pgSz w:w="11906" w:h="16838"/>
      <w:pgMar w:top="1134" w:right="850" w:bottom="1134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1B8" w:rsidRDefault="00A401B8" w:rsidP="000F0DE7">
      <w:pPr>
        <w:spacing w:after="0" w:line="240" w:lineRule="auto"/>
      </w:pPr>
      <w:r>
        <w:separator/>
      </w:r>
    </w:p>
  </w:endnote>
  <w:endnote w:type="continuationSeparator" w:id="1">
    <w:p w:rsidR="00A401B8" w:rsidRDefault="00A401B8" w:rsidP="000F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1B8" w:rsidRDefault="00A401B8" w:rsidP="000F0DE7">
      <w:pPr>
        <w:spacing w:after="0" w:line="240" w:lineRule="auto"/>
      </w:pPr>
      <w:r>
        <w:separator/>
      </w:r>
    </w:p>
  </w:footnote>
  <w:footnote w:type="continuationSeparator" w:id="1">
    <w:p w:rsidR="00A401B8" w:rsidRDefault="00A401B8" w:rsidP="000F0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B8" w:rsidRDefault="00A401B8">
    <w:pPr>
      <w:pStyle w:val="Header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8D2"/>
    <w:rsid w:val="00004213"/>
    <w:rsid w:val="000057E3"/>
    <w:rsid w:val="00040041"/>
    <w:rsid w:val="00045694"/>
    <w:rsid w:val="00090FB0"/>
    <w:rsid w:val="000A3367"/>
    <w:rsid w:val="000A3AE2"/>
    <w:rsid w:val="000C5C2C"/>
    <w:rsid w:val="000F0DE7"/>
    <w:rsid w:val="0010624A"/>
    <w:rsid w:val="00145327"/>
    <w:rsid w:val="00153413"/>
    <w:rsid w:val="00176553"/>
    <w:rsid w:val="001860D1"/>
    <w:rsid w:val="001B055B"/>
    <w:rsid w:val="001B152D"/>
    <w:rsid w:val="001C582F"/>
    <w:rsid w:val="001D66E7"/>
    <w:rsid w:val="002010B3"/>
    <w:rsid w:val="00225473"/>
    <w:rsid w:val="00245D70"/>
    <w:rsid w:val="00256255"/>
    <w:rsid w:val="00281832"/>
    <w:rsid w:val="002823C7"/>
    <w:rsid w:val="002B6EBD"/>
    <w:rsid w:val="002C75E3"/>
    <w:rsid w:val="00320CE7"/>
    <w:rsid w:val="00347E56"/>
    <w:rsid w:val="00352649"/>
    <w:rsid w:val="00355EDF"/>
    <w:rsid w:val="00381047"/>
    <w:rsid w:val="00383299"/>
    <w:rsid w:val="003834D6"/>
    <w:rsid w:val="00395352"/>
    <w:rsid w:val="003D0FEF"/>
    <w:rsid w:val="003F6D53"/>
    <w:rsid w:val="00420DA6"/>
    <w:rsid w:val="00431209"/>
    <w:rsid w:val="004406B1"/>
    <w:rsid w:val="0044455C"/>
    <w:rsid w:val="00492795"/>
    <w:rsid w:val="004B12C7"/>
    <w:rsid w:val="004C1E8C"/>
    <w:rsid w:val="004E0304"/>
    <w:rsid w:val="004F0171"/>
    <w:rsid w:val="004F4018"/>
    <w:rsid w:val="004F73F0"/>
    <w:rsid w:val="0051671E"/>
    <w:rsid w:val="005250DA"/>
    <w:rsid w:val="00543A30"/>
    <w:rsid w:val="005547C3"/>
    <w:rsid w:val="00555D65"/>
    <w:rsid w:val="0056163A"/>
    <w:rsid w:val="00566B98"/>
    <w:rsid w:val="0058049D"/>
    <w:rsid w:val="00591FA8"/>
    <w:rsid w:val="005B3703"/>
    <w:rsid w:val="005C23C0"/>
    <w:rsid w:val="005E0B6B"/>
    <w:rsid w:val="005F1CC3"/>
    <w:rsid w:val="006007CB"/>
    <w:rsid w:val="00604166"/>
    <w:rsid w:val="00610738"/>
    <w:rsid w:val="006240C6"/>
    <w:rsid w:val="0063317A"/>
    <w:rsid w:val="0064187D"/>
    <w:rsid w:val="00643EB1"/>
    <w:rsid w:val="00654599"/>
    <w:rsid w:val="00680BC9"/>
    <w:rsid w:val="0069666E"/>
    <w:rsid w:val="006C29BA"/>
    <w:rsid w:val="00712E07"/>
    <w:rsid w:val="0072706B"/>
    <w:rsid w:val="00731BFE"/>
    <w:rsid w:val="00744543"/>
    <w:rsid w:val="00785547"/>
    <w:rsid w:val="00795831"/>
    <w:rsid w:val="007A1576"/>
    <w:rsid w:val="007C679B"/>
    <w:rsid w:val="007C78D5"/>
    <w:rsid w:val="007C7E3C"/>
    <w:rsid w:val="007D5A3A"/>
    <w:rsid w:val="007E0BC4"/>
    <w:rsid w:val="007F00CC"/>
    <w:rsid w:val="007F4DD8"/>
    <w:rsid w:val="007F6B12"/>
    <w:rsid w:val="008050CD"/>
    <w:rsid w:val="0081556E"/>
    <w:rsid w:val="008205A2"/>
    <w:rsid w:val="008248BF"/>
    <w:rsid w:val="00826D6D"/>
    <w:rsid w:val="00837F62"/>
    <w:rsid w:val="00857C96"/>
    <w:rsid w:val="00860B53"/>
    <w:rsid w:val="00865E10"/>
    <w:rsid w:val="0088113E"/>
    <w:rsid w:val="008851AC"/>
    <w:rsid w:val="008927A8"/>
    <w:rsid w:val="00897BBE"/>
    <w:rsid w:val="008A7299"/>
    <w:rsid w:val="008C1A22"/>
    <w:rsid w:val="008D58D2"/>
    <w:rsid w:val="008F64D3"/>
    <w:rsid w:val="008F69C8"/>
    <w:rsid w:val="00912EF4"/>
    <w:rsid w:val="00953928"/>
    <w:rsid w:val="00964C6B"/>
    <w:rsid w:val="009C5FF6"/>
    <w:rsid w:val="009F00D0"/>
    <w:rsid w:val="009F278F"/>
    <w:rsid w:val="009F5980"/>
    <w:rsid w:val="00A17503"/>
    <w:rsid w:val="00A3770B"/>
    <w:rsid w:val="00A401B8"/>
    <w:rsid w:val="00A409CF"/>
    <w:rsid w:val="00A56C58"/>
    <w:rsid w:val="00A65FE3"/>
    <w:rsid w:val="00A90806"/>
    <w:rsid w:val="00AA3C0D"/>
    <w:rsid w:val="00AF3AB2"/>
    <w:rsid w:val="00B1211B"/>
    <w:rsid w:val="00B2197A"/>
    <w:rsid w:val="00B62919"/>
    <w:rsid w:val="00BB35EB"/>
    <w:rsid w:val="00BC5B71"/>
    <w:rsid w:val="00BD10DE"/>
    <w:rsid w:val="00BD466D"/>
    <w:rsid w:val="00BE2D2B"/>
    <w:rsid w:val="00C02B3B"/>
    <w:rsid w:val="00C53F51"/>
    <w:rsid w:val="00C7397E"/>
    <w:rsid w:val="00C756D7"/>
    <w:rsid w:val="00CB3046"/>
    <w:rsid w:val="00CB40D7"/>
    <w:rsid w:val="00CD40BC"/>
    <w:rsid w:val="00CD50B5"/>
    <w:rsid w:val="00CE75E9"/>
    <w:rsid w:val="00D076F5"/>
    <w:rsid w:val="00D136EB"/>
    <w:rsid w:val="00D33C92"/>
    <w:rsid w:val="00D40226"/>
    <w:rsid w:val="00D53BA4"/>
    <w:rsid w:val="00D56380"/>
    <w:rsid w:val="00D7645C"/>
    <w:rsid w:val="00DE688B"/>
    <w:rsid w:val="00DF3450"/>
    <w:rsid w:val="00E17118"/>
    <w:rsid w:val="00E33962"/>
    <w:rsid w:val="00E371EF"/>
    <w:rsid w:val="00E6239D"/>
    <w:rsid w:val="00E90F40"/>
    <w:rsid w:val="00EB688A"/>
    <w:rsid w:val="00EC2783"/>
    <w:rsid w:val="00EC40EA"/>
    <w:rsid w:val="00ED60EA"/>
    <w:rsid w:val="00EE1EA7"/>
    <w:rsid w:val="00F07EC7"/>
    <w:rsid w:val="00F45EE5"/>
    <w:rsid w:val="00F87551"/>
    <w:rsid w:val="00FA5EE4"/>
    <w:rsid w:val="00FD4D70"/>
    <w:rsid w:val="00FD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B1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8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409C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аблицы (моноширинный)"/>
    <w:basedOn w:val="Normal"/>
    <w:next w:val="Normal"/>
    <w:uiPriority w:val="99"/>
    <w:rsid w:val="00D33C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0F0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0DE7"/>
  </w:style>
  <w:style w:type="paragraph" w:styleId="Footer">
    <w:name w:val="footer"/>
    <w:basedOn w:val="Normal"/>
    <w:link w:val="FooterChar"/>
    <w:uiPriority w:val="99"/>
    <w:semiHidden/>
    <w:rsid w:val="000F0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0DE7"/>
  </w:style>
  <w:style w:type="paragraph" w:customStyle="1" w:styleId="a0">
    <w:name w:val="Знак"/>
    <w:basedOn w:val="Normal"/>
    <w:uiPriority w:val="99"/>
    <w:rsid w:val="002818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5B3703"/>
    <w:rPr>
      <w:color w:val="0000FF"/>
      <w:u w:val="single"/>
    </w:rPr>
  </w:style>
  <w:style w:type="paragraph" w:customStyle="1" w:styleId="tekstob">
    <w:name w:val="tekstob"/>
    <w:basedOn w:val="Normal"/>
    <w:uiPriority w:val="99"/>
    <w:rsid w:val="005B370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label-61">
    <w:name w:val="label-61"/>
    <w:basedOn w:val="Normal"/>
    <w:uiPriority w:val="99"/>
    <w:rsid w:val="00555D6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label-62">
    <w:name w:val="label-62"/>
    <w:basedOn w:val="Normal"/>
    <w:uiPriority w:val="99"/>
    <w:rsid w:val="00555D6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label-65">
    <w:name w:val="label-65"/>
    <w:basedOn w:val="Normal"/>
    <w:uiPriority w:val="99"/>
    <w:rsid w:val="00591FA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label-66">
    <w:name w:val="label-66"/>
    <w:basedOn w:val="Normal"/>
    <w:uiPriority w:val="99"/>
    <w:rsid w:val="00591FA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label-67">
    <w:name w:val="label-67"/>
    <w:basedOn w:val="Normal"/>
    <w:uiPriority w:val="99"/>
    <w:rsid w:val="00591FA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label-68">
    <w:name w:val="label-68"/>
    <w:basedOn w:val="Normal"/>
    <w:uiPriority w:val="99"/>
    <w:rsid w:val="00591FA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label-69">
    <w:name w:val="label-69"/>
    <w:basedOn w:val="Normal"/>
    <w:uiPriority w:val="99"/>
    <w:rsid w:val="00591FA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371E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estpravo.ru/federalnoje/iw-postanovlenija/h6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532</TotalTime>
  <Pages>12</Pages>
  <Words>2557</Words>
  <Characters>14580</Characters>
  <Application>Microsoft Office Outlook</Application>
  <DocSecurity>0</DocSecurity>
  <Lines>0</Lines>
  <Paragraphs>0</Paragraphs>
  <ScaleCrop>false</ScaleCrop>
  <Company>ЧИРОиПК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А.Г.</dc:creator>
  <cp:keywords/>
  <dc:description/>
  <cp:lastModifiedBy>user</cp:lastModifiedBy>
  <cp:revision>12</cp:revision>
  <cp:lastPrinted>2016-06-06T04:41:00Z</cp:lastPrinted>
  <dcterms:created xsi:type="dcterms:W3CDTF">2011-03-29T03:58:00Z</dcterms:created>
  <dcterms:modified xsi:type="dcterms:W3CDTF">2016-06-06T04:48:00Z</dcterms:modified>
</cp:coreProperties>
</file>