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Look w:val="01E0"/>
      </w:tblPr>
      <w:tblGrid>
        <w:gridCol w:w="4608"/>
        <w:gridCol w:w="817"/>
        <w:gridCol w:w="4889"/>
      </w:tblGrid>
      <w:tr w:rsidR="002A2B20" w:rsidRPr="00A87A2A">
        <w:trPr>
          <w:trHeight w:val="719"/>
        </w:trPr>
        <w:tc>
          <w:tcPr>
            <w:tcW w:w="4608" w:type="dxa"/>
          </w:tcPr>
          <w:p w:rsidR="002A2B20" w:rsidRPr="00A87A2A" w:rsidRDefault="002A2B20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10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2.75pt;height:84.75pt;visibility:visible">
                  <v:imagedata r:id="rId7" o:title=""/>
                </v:shape>
              </w:pict>
            </w:r>
            <w:r w:rsidRPr="00A87A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B20" w:rsidRPr="00A87A2A">
        <w:trPr>
          <w:trHeight w:val="1689"/>
        </w:trPr>
        <w:tc>
          <w:tcPr>
            <w:tcW w:w="4608" w:type="dxa"/>
          </w:tcPr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A2B20" w:rsidRPr="00A87A2A" w:rsidRDefault="002A2B20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ГОСУДАРСТВЕННОЕ АВТОНОМНОЕ</w:t>
            </w:r>
          </w:p>
          <w:p w:rsidR="002A2B20" w:rsidRPr="00A87A2A" w:rsidRDefault="002A2B20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2A2B20" w:rsidRPr="00A87A2A" w:rsidRDefault="002A2B20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(ГАУ ДПО ЧИРОиПК)</w:t>
            </w:r>
          </w:p>
        </w:tc>
        <w:tc>
          <w:tcPr>
            <w:tcW w:w="817" w:type="dxa"/>
            <w:vMerge/>
          </w:tcPr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 w:val="restart"/>
          </w:tcPr>
          <w:p w:rsidR="002A2B20" w:rsidRDefault="002A2B20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2B20" w:rsidRDefault="002A2B20" w:rsidP="003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</w:t>
            </w:r>
          </w:p>
          <w:p w:rsidR="002A2B20" w:rsidRPr="00A87A2A" w:rsidRDefault="002A2B20" w:rsidP="00381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 Чукотского автономного округа</w:t>
            </w:r>
            <w:r w:rsidRPr="007A0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A2B20" w:rsidRPr="00A87A2A">
        <w:trPr>
          <w:trHeight w:val="781"/>
        </w:trPr>
        <w:tc>
          <w:tcPr>
            <w:tcW w:w="4608" w:type="dxa"/>
          </w:tcPr>
          <w:p w:rsidR="002A2B20" w:rsidRPr="00A87A2A" w:rsidRDefault="002A2B20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2A2B20" w:rsidRPr="00A87A2A" w:rsidRDefault="002A2B20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2A2B20" w:rsidRPr="00D71B2A" w:rsidRDefault="002A2B20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71B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71B2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8" w:history="1">
              <w:r w:rsidRPr="00A87A2A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chiroipk</w:t>
              </w:r>
              <w:r w:rsidRPr="00D71B2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87A2A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D71B2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87A2A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D71B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9" w:history="1">
              <w:r w:rsidRPr="009B3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Pr="00D71B2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9B3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D71B2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B3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chao</w:t>
              </w:r>
              <w:r w:rsidRPr="00D71B2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B3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chiroipk</w:t>
              </w:r>
              <w:r w:rsidRPr="00D71B2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B3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A2B20" w:rsidRPr="00A87A2A" w:rsidRDefault="002A2B20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2A2B20" w:rsidRPr="00A87A2A" w:rsidRDefault="002A2B20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B20" w:rsidRPr="00A87A2A">
        <w:trPr>
          <w:trHeight w:val="347"/>
        </w:trPr>
        <w:tc>
          <w:tcPr>
            <w:tcW w:w="4608" w:type="dxa"/>
          </w:tcPr>
          <w:p w:rsidR="002A2B20" w:rsidRDefault="002A2B20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       « 7 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июня 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года          №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1-16/242</w:t>
            </w:r>
          </w:p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B20" w:rsidRPr="00A87A2A">
        <w:trPr>
          <w:trHeight w:val="171"/>
        </w:trPr>
        <w:tc>
          <w:tcPr>
            <w:tcW w:w="10314" w:type="dxa"/>
            <w:gridSpan w:val="3"/>
            <w:tcBorders>
              <w:bottom w:val="nil"/>
            </w:tcBorders>
          </w:tcPr>
          <w:p w:rsidR="002A2B20" w:rsidRPr="00691E92" w:rsidRDefault="002A2B20" w:rsidP="003B0D5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2A2B20" w:rsidRPr="00691E92" w:rsidRDefault="002A2B20" w:rsidP="003B0D5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5580"/>
            </w:tblGrid>
            <w:tr w:rsidR="002A2B20" w:rsidRPr="00C67EBA">
              <w:tc>
                <w:tcPr>
                  <w:tcW w:w="5580" w:type="dxa"/>
                </w:tcPr>
                <w:p w:rsidR="002A2B20" w:rsidRPr="00381DBF" w:rsidRDefault="002A2B20" w:rsidP="00381DBF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 w:rsidRPr="00381DBF"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>О направлении основных итогов мониторинга качества обучения родному (чукотскому, эскимосскому, эвенскому) языку обучающихся в 4-х, 6-х классах образовательных организаций ЧАО в 201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>9</w:t>
                  </w:r>
                  <w:r w:rsidRPr="00381DBF"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 w:rsidR="002A2B20" w:rsidRPr="00A87A2A" w:rsidRDefault="002A2B20" w:rsidP="003B0D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2A2B20" w:rsidRDefault="002A2B20" w:rsidP="00CD561C">
            <w:pPr>
              <w:spacing w:after="0" w:line="240" w:lineRule="auto"/>
              <w:ind w:right="313"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Уважаемые коллеги!</w:t>
            </w:r>
          </w:p>
          <w:p w:rsidR="002A2B20" w:rsidRPr="00890192" w:rsidRDefault="002A2B20" w:rsidP="00CD561C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A2B20" w:rsidRDefault="002A2B20" w:rsidP="00CD561C">
            <w:pPr>
              <w:tabs>
                <w:tab w:val="left" w:pos="659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0192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</w:r>
            <w:r w:rsidRPr="008901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направляет </w:t>
            </w:r>
            <w:r w:rsidRPr="00BF4F08">
              <w:rPr>
                <w:rFonts w:ascii="Times New Roman" w:hAnsi="Times New Roman" w:cs="Times New Roman"/>
                <w:sz w:val="26"/>
                <w:szCs w:val="26"/>
              </w:rPr>
              <w:t>материалы, содержащие</w:t>
            </w:r>
            <w:r w:rsidRPr="00BF4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F4F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основные итоги мониторинга качества обучения родному (чукотскому, эскимосскому, эвенскому) языку обучающихся в 4-х, 6-х классах образовател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ьных организаций ЧАО в 2019</w:t>
            </w:r>
            <w:r w:rsidRPr="00BF4F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890192">
              <w:rPr>
                <w:rFonts w:ascii="Times New Roman" w:hAnsi="Times New Roman" w:cs="Times New Roman"/>
                <w:sz w:val="26"/>
                <w:szCs w:val="26"/>
              </w:rPr>
              <w:t>согласно приложению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настоящему письму</w:t>
            </w:r>
            <w:r w:rsidRPr="008901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A2B20" w:rsidRDefault="002A2B20" w:rsidP="00A81D6A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  <w:p w:rsidR="002A2B20" w:rsidRPr="000E0B21" w:rsidRDefault="002A2B20" w:rsidP="000E0B21">
            <w:pPr>
              <w:pStyle w:val="NormalWeb"/>
              <w:spacing w:before="0" w:beforeAutospacing="0" w:after="0" w:afterAutospacing="0"/>
              <w:ind w:firstLine="539"/>
              <w:jc w:val="both"/>
              <w:rPr>
                <w:b/>
                <w:bCs/>
                <w:sz w:val="26"/>
                <w:szCs w:val="26"/>
              </w:rPr>
            </w:pPr>
          </w:p>
          <w:p w:rsidR="002A2B20" w:rsidRDefault="002A2B20" w:rsidP="00874D4A">
            <w:pPr>
              <w:tabs>
                <w:tab w:val="left" w:pos="9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В.В. Синкевич</w:t>
            </w:r>
          </w:p>
          <w:p w:rsidR="002A2B20" w:rsidRDefault="002A2B20" w:rsidP="00A81D6A">
            <w:pPr>
              <w:tabs>
                <w:tab w:val="lef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F6">
              <w:rPr>
                <w:rFonts w:cs="Times New Roman"/>
                <w:noProof/>
              </w:rPr>
              <w:pict>
                <v:shape id="_x0000_i1026" type="#_x0000_t75" style="width:104.25pt;height:110.25pt;visibility:visible">
                  <v:imagedata r:id="rId10" o:title=""/>
                </v:shape>
              </w:pict>
            </w:r>
          </w:p>
          <w:p w:rsidR="002A2B20" w:rsidRDefault="002A2B20" w:rsidP="00874D4A">
            <w:pPr>
              <w:tabs>
                <w:tab w:val="left" w:pos="9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B20" w:rsidRDefault="002A2B20" w:rsidP="00874D4A">
            <w:pPr>
              <w:tabs>
                <w:tab w:val="left" w:pos="9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B20" w:rsidRDefault="002A2B20" w:rsidP="000547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Тнескина Маргарита Николаевна</w:t>
            </w:r>
            <w:r w:rsidRPr="00CB75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2A2B20" w:rsidRPr="00CB75B4" w:rsidRDefault="002A2B20" w:rsidP="000547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заведующая отделом этнопедагогических технологий</w:t>
            </w:r>
          </w:p>
          <w:p w:rsidR="002A2B20" w:rsidRPr="00A87A2A" w:rsidRDefault="002A2B20" w:rsidP="00CD56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B75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8(42722)2-83-18,</w:t>
            </w:r>
            <w:r w:rsidRPr="00CB7B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Pr="00CB7BD2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etnovagyrgyn</w:t>
              </w:r>
              <w:r w:rsidRPr="00CB7BD2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92@mail.ru</w:t>
              </w:r>
            </w:hyperlink>
          </w:p>
        </w:tc>
      </w:tr>
    </w:tbl>
    <w:p w:rsidR="002A2B20" w:rsidRDefault="002A2B20" w:rsidP="00874D4A">
      <w:pPr>
        <w:rPr>
          <w:rFonts w:cs="Times New Roman"/>
        </w:rPr>
        <w:sectPr w:rsidR="002A2B20" w:rsidSect="0009661D">
          <w:headerReference w:type="default" r:id="rId12"/>
          <w:headerReference w:type="first" r:id="rId13"/>
          <w:footerReference w:type="first" r:id="rId14"/>
          <w:pgSz w:w="11906" w:h="16838"/>
          <w:pgMar w:top="1134" w:right="567" w:bottom="709" w:left="1134" w:header="709" w:footer="517" w:gutter="0"/>
          <w:cols w:space="708"/>
          <w:titlePg/>
          <w:docGrid w:linePitch="360"/>
        </w:sectPr>
      </w:pP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noProof/>
        </w:rPr>
        <w:pict>
          <v:shape id="Рисунок 2" o:spid="_x0000_s1026" type="#_x0000_t75" style="position:absolute;left:0;text-align:left;margin-left:315pt;margin-top:-9pt;width:101.8pt;height:81pt;z-index:251658240;visibility:visible">
            <v:imagedata r:id="rId15" o:title=""/>
            <w10:wrap type="square" side="right"/>
          </v:shape>
        </w:pic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5E2D">
        <w:rPr>
          <w:rFonts w:ascii="Times New Roman" w:hAnsi="Times New Roman" w:cs="Times New Roman"/>
          <w:b/>
          <w:bCs/>
          <w:sz w:val="26"/>
          <w:szCs w:val="26"/>
        </w:rPr>
        <w:t>Государственное автономное учреждение</w: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5E2D">
        <w:rPr>
          <w:rFonts w:ascii="Times New Roman" w:hAnsi="Times New Roman" w:cs="Times New Roman"/>
          <w:b/>
          <w:bCs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5E2D">
        <w:rPr>
          <w:rFonts w:ascii="Times New Roman" w:hAnsi="Times New Roman" w:cs="Times New Roman"/>
          <w:b/>
          <w:bCs/>
          <w:sz w:val="26"/>
          <w:szCs w:val="26"/>
        </w:rPr>
        <w:t>«Чукотский институт развития образования и повышения квалификации»</w: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5E2D">
        <w:rPr>
          <w:rFonts w:ascii="Times New Roman" w:hAnsi="Times New Roman" w:cs="Times New Roman"/>
          <w:b/>
          <w:bCs/>
          <w:sz w:val="26"/>
          <w:szCs w:val="26"/>
        </w:rPr>
        <w:t>Центр развития образования</w: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5E2D">
        <w:rPr>
          <w:rFonts w:ascii="Times New Roman" w:hAnsi="Times New Roman" w:cs="Times New Roman"/>
          <w:b/>
          <w:bCs/>
          <w:sz w:val="26"/>
          <w:szCs w:val="26"/>
        </w:rPr>
        <w:t>Отдел этнопедагогических технологий</w:t>
      </w:r>
    </w:p>
    <w:p w:rsidR="002A2B20" w:rsidRPr="00605E2D" w:rsidRDefault="002A2B20" w:rsidP="00CD5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2B20" w:rsidRPr="00605E2D" w:rsidRDefault="002A2B20" w:rsidP="00CD5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2B20" w:rsidRPr="00605E2D" w:rsidRDefault="002A2B20" w:rsidP="00CD56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highlight w:val="yellow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605E2D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ОСНОВНЫЕ ИТОГИ</w: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05E2D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МОНИТОРИНГА КАЧЕСТВА ОБУЧЕНИЯ</w: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05E2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РОДНОМУ (чукотскому, эскимосскому, эвенскому) ЯЗЫКУ </w: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05E2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ОБУЧАЮЩИХСЯ в 4-х, 6-х классах ОБРАЗОВАТЕЛЬНЫХ ОРГАНИЗАЦИЙ </w: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05E2D">
        <w:rPr>
          <w:rFonts w:ascii="Times New Roman" w:hAnsi="Times New Roman" w:cs="Times New Roman"/>
          <w:b/>
          <w:bCs/>
          <w:color w:val="0000FF"/>
          <w:sz w:val="28"/>
          <w:szCs w:val="28"/>
        </w:rPr>
        <w:t>ЧУКОТСКОГО АВТОНОМНОГО ОКРУГА в 201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9</w:t>
      </w:r>
      <w:r w:rsidRPr="00605E2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году</w:t>
      </w: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cs="Times New Roman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cs="Times New Roman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cs="Times New Roman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cs="Times New Roman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cs="Times New Roman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cs="Times New Roman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cs="Times New Roman"/>
        </w:rPr>
      </w:pPr>
    </w:p>
    <w:p w:rsidR="002A2B20" w:rsidRPr="00605E2D" w:rsidRDefault="002A2B20" w:rsidP="00CD561C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B20" w:rsidRPr="00605E2D" w:rsidRDefault="002A2B20" w:rsidP="00CD56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B20" w:rsidRPr="00605E2D" w:rsidRDefault="002A2B20" w:rsidP="00CD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B20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E2D">
        <w:rPr>
          <w:rFonts w:ascii="Times New Roman" w:hAnsi="Times New Roman" w:cs="Times New Roman"/>
          <w:b/>
          <w:bCs/>
          <w:sz w:val="24"/>
          <w:szCs w:val="24"/>
        </w:rPr>
        <w:t>Анадырь,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05E2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2A2B20" w:rsidRPr="002C25A1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5A1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Анализ результатов </w:t>
      </w:r>
    </w:p>
    <w:p w:rsidR="002A2B20" w:rsidRPr="002C25A1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2C25A1">
        <w:rPr>
          <w:rFonts w:ascii="Times New Roman" w:hAnsi="Times New Roman" w:cs="Times New Roman"/>
          <w:b/>
          <w:bCs/>
          <w:color w:val="0000FF"/>
          <w:sz w:val="26"/>
          <w:szCs w:val="26"/>
        </w:rPr>
        <w:t>мониторинга качества обучения родному (чукотскому, эскимосскому, эвенскому) языку</w:t>
      </w:r>
    </w:p>
    <w:p w:rsidR="002A2B20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2C25A1">
        <w:rPr>
          <w:rFonts w:ascii="Times New Roman" w:hAnsi="Times New Roman" w:cs="Times New Roman"/>
          <w:b/>
          <w:bCs/>
          <w:color w:val="0000FF"/>
          <w:sz w:val="26"/>
          <w:szCs w:val="26"/>
        </w:rPr>
        <w:t>обучающихся в 4-х, 6-х классах образовательных организаций Чукотского автономного округа</w:t>
      </w: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2C25A1">
        <w:rPr>
          <w:rFonts w:ascii="Times New Roman" w:hAnsi="Times New Roman" w:cs="Times New Roman"/>
          <w:b/>
          <w:bCs/>
          <w:color w:val="0000FF"/>
          <w:sz w:val="26"/>
          <w:szCs w:val="26"/>
        </w:rPr>
        <w:t>в 2019 году</w:t>
      </w:r>
    </w:p>
    <w:p w:rsidR="002A2B20" w:rsidRPr="002C25A1" w:rsidRDefault="002A2B20" w:rsidP="002C2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 xml:space="preserve">В апреле 2019 года отделом этнопедагогических технологий ГАУ ДПО ЧИРОиПК проведён мониторинг качества обучения родному (чукотскому, эскимосскому, эвенскому) языку обучающихся в 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4-х, 6-х классах </w:t>
      </w:r>
      <w:r w:rsidRPr="002C25A1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Чукотского автономного округа. </w:t>
      </w:r>
    </w:p>
    <w:p w:rsidR="002A2B20" w:rsidRPr="002C25A1" w:rsidRDefault="002A2B20" w:rsidP="002C2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>1 ноября 2018 года</w:t>
      </w:r>
      <w:r w:rsidRPr="002C25A1">
        <w:rPr>
          <w:rFonts w:ascii="Times New Roman" w:hAnsi="Times New Roman" w:cs="Times New Roman"/>
          <w:sz w:val="26"/>
          <w:szCs w:val="26"/>
        </w:rPr>
        <w:t xml:space="preserve"> преподавание родного языка (чукотского, эскимосского, эвенского) осуществлялось 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>в 29 образовательной организации</w:t>
      </w:r>
      <w:r w:rsidRPr="002C25A1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округа, обучающиеся которых приняли участие в проведении мониторинга качества обучения по чукотскому, эскимосскому, эвенскому языкам. </w:t>
      </w:r>
    </w:p>
    <w:p w:rsidR="002A2B20" w:rsidRPr="002C25A1" w:rsidRDefault="002A2B20" w:rsidP="002C25A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C25A1">
        <w:rPr>
          <w:rFonts w:ascii="Times New Roman" w:hAnsi="Times New Roman" w:cs="Times New Roman"/>
          <w:b/>
          <w:bCs/>
          <w:sz w:val="26"/>
          <w:szCs w:val="26"/>
        </w:rPr>
        <w:t>Сроки проведения</w:t>
      </w:r>
      <w:r w:rsidRPr="002C25A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2C25A1">
        <w:rPr>
          <w:rFonts w:ascii="Times New Roman" w:hAnsi="Times New Roman" w:cs="Times New Roman"/>
          <w:sz w:val="26"/>
          <w:szCs w:val="26"/>
        </w:rPr>
        <w:t>мониторинга качества обучения обучающихся в 4-х, 6-х классах ОО ЧАО  по чукотскому, эскимосскому, эвенскому языкам</w:t>
      </w:r>
      <w:r w:rsidRPr="002C25A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2C25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22 апреля по 25 апреля 2019 г.</w:t>
      </w:r>
      <w:r w:rsidRPr="002C25A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2A2B20" w:rsidRPr="002C25A1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1. Краткая характеристика контрольных материалов </w:t>
      </w:r>
    </w:p>
    <w:p w:rsidR="002A2B20" w:rsidRPr="002C25A1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для проведения мониторинга качества обучения обучающихся в 4-х, 6-х классах ОО ЧАО </w:t>
      </w:r>
    </w:p>
    <w:p w:rsidR="002A2B20" w:rsidRPr="002C25A1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25A1">
        <w:rPr>
          <w:rFonts w:ascii="Times New Roman" w:hAnsi="Times New Roman" w:cs="Times New Roman"/>
          <w:b/>
          <w:bCs/>
          <w:sz w:val="26"/>
          <w:szCs w:val="26"/>
        </w:rPr>
        <w:t>по чукотскому, эскимосскому, эвенскому языкам</w:t>
      </w:r>
    </w:p>
    <w:p w:rsidR="002A2B20" w:rsidRPr="002C25A1" w:rsidRDefault="002A2B20" w:rsidP="002C2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>Контрольные материалы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C25A1">
        <w:rPr>
          <w:rFonts w:ascii="Times New Roman" w:hAnsi="Times New Roman" w:cs="Times New Roman"/>
          <w:sz w:val="26"/>
          <w:szCs w:val="26"/>
        </w:rPr>
        <w:t>включают следующие структурные элементы: задания на знание лексики языка (задание 2,4),  понимание текста на родном языке (задание 1,3), владение письменным родным языком (задание 5).</w:t>
      </w:r>
    </w:p>
    <w:p w:rsidR="002A2B20" w:rsidRPr="002C25A1" w:rsidRDefault="002A2B20" w:rsidP="002C25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>В контрольную работу по родным языкам включены:</w:t>
      </w:r>
    </w:p>
    <w:p w:rsidR="002A2B20" w:rsidRPr="002C25A1" w:rsidRDefault="002A2B20" w:rsidP="002C2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 xml:space="preserve">− 3 задания с выбором ответа; </w:t>
      </w:r>
    </w:p>
    <w:p w:rsidR="002A2B20" w:rsidRPr="002C25A1" w:rsidRDefault="002A2B20" w:rsidP="002C2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>− 2 задания с кратким ответом.</w:t>
      </w:r>
    </w:p>
    <w:p w:rsidR="002A2B20" w:rsidRPr="002C25A1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25A1">
        <w:rPr>
          <w:rFonts w:ascii="Times New Roman" w:hAnsi="Times New Roman" w:cs="Times New Roman"/>
          <w:b/>
          <w:bCs/>
          <w:sz w:val="26"/>
          <w:szCs w:val="26"/>
        </w:rPr>
        <w:t>Система оценивания отдельных заданий и работы в целом</w:t>
      </w:r>
    </w:p>
    <w:p w:rsidR="002A2B20" w:rsidRPr="002C25A1" w:rsidRDefault="002A2B20" w:rsidP="002C2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>При оценивании результатов выполнения задания № 1 каждый верный ответ оценивается в 1 балл, всего обучающийся набирает 3 балла. За неверный ответ или отсутствие ответа выставляется 0 баллов. За верное выполнение заданий № 2,3 с выбором ответа ученик получает 1 балл. За неверный ответ или отсутствие ответа выставляется 0 баллов. В задании № 4 за правильно составленное предложение ученик получает 1 балл. За невыполненное задание ставится 0 баллов. При оценивании результатов задания № 5 3 балла ставится, если предложение соответствует теме, составлено полно, 2 балла - задание выполнено частично: предложение неполное, есть нарушения в последовательности и логике, 0 баллов  - задание не выполнено.</w:t>
      </w:r>
    </w:p>
    <w:p w:rsidR="002A2B20" w:rsidRPr="002C25A1" w:rsidRDefault="002A2B20" w:rsidP="002C2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участник мониторинга за выполнение всех заданий контрольной</w:t>
      </w:r>
      <w:r w:rsidRPr="002C25A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C25A1">
        <w:rPr>
          <w:rFonts w:ascii="Times New Roman" w:hAnsi="Times New Roman" w:cs="Times New Roman"/>
          <w:sz w:val="26"/>
          <w:szCs w:val="26"/>
        </w:rPr>
        <w:t>работы:</w:t>
      </w:r>
    </w:p>
    <w:p w:rsidR="002A2B20" w:rsidRPr="002C25A1" w:rsidRDefault="002A2B20" w:rsidP="002C2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 xml:space="preserve">- по чукотскому и эвенскому языкам: 4 класс – 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9 баллов,  </w:t>
      </w:r>
      <w:r w:rsidRPr="002C25A1">
        <w:rPr>
          <w:rFonts w:ascii="Times New Roman" w:hAnsi="Times New Roman" w:cs="Times New Roman"/>
          <w:sz w:val="26"/>
          <w:szCs w:val="26"/>
        </w:rPr>
        <w:t>6 класс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 – 11 баллов,</w:t>
      </w:r>
    </w:p>
    <w:p w:rsidR="002A2B20" w:rsidRPr="002C25A1" w:rsidRDefault="002A2B20" w:rsidP="002C2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25A1">
        <w:rPr>
          <w:rFonts w:ascii="Times New Roman" w:hAnsi="Times New Roman" w:cs="Times New Roman"/>
          <w:sz w:val="26"/>
          <w:szCs w:val="26"/>
        </w:rPr>
        <w:t xml:space="preserve">- по эвенскому языкам: 4 класс – 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9 баллов,  </w:t>
      </w:r>
      <w:r w:rsidRPr="002C25A1">
        <w:rPr>
          <w:rFonts w:ascii="Times New Roman" w:hAnsi="Times New Roman" w:cs="Times New Roman"/>
          <w:sz w:val="26"/>
          <w:szCs w:val="26"/>
        </w:rPr>
        <w:t>6 класс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 – 10 баллов,</w:t>
      </w: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2C25A1">
        <w:rPr>
          <w:rFonts w:ascii="Times New Roman" w:hAnsi="Times New Roman" w:cs="Times New Roman"/>
          <w:sz w:val="26"/>
          <w:szCs w:val="26"/>
        </w:rPr>
        <w:t>по эскимосскому языку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2C25A1">
        <w:rPr>
          <w:rFonts w:ascii="Times New Roman" w:hAnsi="Times New Roman" w:cs="Times New Roman"/>
          <w:sz w:val="26"/>
          <w:szCs w:val="26"/>
        </w:rPr>
        <w:t xml:space="preserve">4 класс – 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12 баллов,  </w:t>
      </w:r>
      <w:r w:rsidRPr="002C25A1">
        <w:rPr>
          <w:rFonts w:ascii="Times New Roman" w:hAnsi="Times New Roman" w:cs="Times New Roman"/>
          <w:sz w:val="26"/>
          <w:szCs w:val="26"/>
        </w:rPr>
        <w:t>6 класс</w:t>
      </w:r>
      <w:r w:rsidRPr="002C25A1">
        <w:rPr>
          <w:rFonts w:ascii="Times New Roman" w:hAnsi="Times New Roman" w:cs="Times New Roman"/>
          <w:b/>
          <w:bCs/>
          <w:sz w:val="26"/>
          <w:szCs w:val="26"/>
        </w:rPr>
        <w:t xml:space="preserve"> – 12 баллов.</w:t>
      </w:r>
    </w:p>
    <w:p w:rsidR="002A2B20" w:rsidRPr="002C25A1" w:rsidRDefault="002A2B20" w:rsidP="002C25A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B10">
        <w:rPr>
          <w:rFonts w:ascii="Times New Roman" w:hAnsi="Times New Roman" w:cs="Times New Roman"/>
          <w:b/>
          <w:bCs/>
          <w:sz w:val="26"/>
          <w:szCs w:val="26"/>
        </w:rPr>
        <w:t>2. Характеристика основных статистических результатов</w:t>
      </w:r>
    </w:p>
    <w:p w:rsidR="002A2B20" w:rsidRPr="002D3B10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B10">
        <w:rPr>
          <w:rFonts w:ascii="Times New Roman" w:hAnsi="Times New Roman" w:cs="Times New Roman"/>
          <w:b/>
          <w:bCs/>
          <w:sz w:val="26"/>
          <w:szCs w:val="26"/>
        </w:rPr>
        <w:t xml:space="preserve">мониторинга качества обучения обучающихся в 4-х, 6-х классах ОО ЧАО  </w:t>
      </w:r>
    </w:p>
    <w:p w:rsidR="002A2B20" w:rsidRPr="002D3B10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3B10">
        <w:rPr>
          <w:rFonts w:ascii="Times New Roman" w:hAnsi="Times New Roman" w:cs="Times New Roman"/>
          <w:b/>
          <w:bCs/>
          <w:sz w:val="26"/>
          <w:szCs w:val="26"/>
        </w:rPr>
        <w:t>по чукотскому, эскимосскому, эвенскому языкам</w:t>
      </w:r>
    </w:p>
    <w:p w:rsidR="002A2B20" w:rsidRPr="006912C6" w:rsidRDefault="002A2B20" w:rsidP="002C25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A65">
        <w:rPr>
          <w:rFonts w:ascii="Times New Roman" w:hAnsi="Times New Roman" w:cs="Times New Roman"/>
          <w:sz w:val="26"/>
          <w:szCs w:val="26"/>
        </w:rPr>
        <w:t xml:space="preserve">В мониторинге участвовали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321 обучающихся</w:t>
      </w:r>
      <w:r w:rsidRPr="00280A65">
        <w:rPr>
          <w:rFonts w:ascii="Times New Roman" w:hAnsi="Times New Roman" w:cs="Times New Roman"/>
          <w:sz w:val="26"/>
          <w:szCs w:val="26"/>
        </w:rPr>
        <w:t xml:space="preserve"> 4-х, 6-х классов ОО ЧАО: из них 172 обучающихся в 4-х классах, 149 обучающихся в 6-х классах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из 26 образовательных организаций</w:t>
      </w:r>
      <w:r w:rsidRPr="00280A65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округа.</w:t>
      </w:r>
      <w:r w:rsidRPr="006912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D26">
        <w:rPr>
          <w:rFonts w:ascii="Times New Roman" w:hAnsi="Times New Roman" w:cs="Times New Roman"/>
          <w:sz w:val="26"/>
          <w:szCs w:val="26"/>
        </w:rPr>
        <w:t xml:space="preserve">В </w:t>
      </w:r>
      <w:r w:rsidRPr="00451D26">
        <w:rPr>
          <w:rFonts w:ascii="Times New Roman" w:hAnsi="Times New Roman" w:cs="Times New Roman"/>
          <w:b/>
          <w:bCs/>
          <w:sz w:val="26"/>
          <w:szCs w:val="26"/>
        </w:rPr>
        <w:t>таблице 1</w:t>
      </w:r>
      <w:r w:rsidRPr="00451D26">
        <w:rPr>
          <w:rFonts w:ascii="Times New Roman" w:hAnsi="Times New Roman" w:cs="Times New Roman"/>
          <w:sz w:val="26"/>
          <w:szCs w:val="26"/>
        </w:rPr>
        <w:t xml:space="preserve"> представлены сводные данные по участию обучающихся в 4-х классах в мониторинге качества обучения по чукотскому, эскимосскому, эвенскому языкам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1D26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2A2B20" w:rsidRPr="00451D26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2B20" w:rsidRDefault="002A2B20" w:rsidP="001D0149">
      <w:pPr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 w:cs="Times New Roman"/>
          <w:sz w:val="26"/>
          <w:szCs w:val="26"/>
        </w:rPr>
      </w:pPr>
      <w:r w:rsidRPr="00451D26">
        <w:rPr>
          <w:rFonts w:ascii="Times New Roman" w:hAnsi="Times New Roman" w:cs="Times New Roman"/>
          <w:sz w:val="26"/>
          <w:szCs w:val="26"/>
        </w:rPr>
        <w:t>Таблица 1</w:t>
      </w:r>
    </w:p>
    <w:p w:rsidR="002A2B20" w:rsidRPr="00451D26" w:rsidRDefault="002A2B20" w:rsidP="001D014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2551"/>
        <w:gridCol w:w="2693"/>
        <w:gridCol w:w="4111"/>
      </w:tblGrid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</w:t>
            </w: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образование ЧАО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Родной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обучающихся</w:t>
            </w: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классе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обучающихся, принявших участие в мониторинге</w:t>
            </w:r>
          </w:p>
        </w:tc>
      </w:tr>
      <w:tr w:rsidR="002A2B20" w:rsidRPr="00280A65">
        <w:trPr>
          <w:cantSplit/>
          <w:trHeight w:val="243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2A2B20" w:rsidRPr="00F16A82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A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Городской округ Эгвекинот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2B20" w:rsidRPr="00280A65">
        <w:trPr>
          <w:cantSplit/>
          <w:trHeight w:val="219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Уэлькаля»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A2B20" w:rsidRPr="00280A65">
        <w:trPr>
          <w:cantSplit/>
          <w:trHeight w:val="18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2A2B20" w:rsidRPr="00F16A82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A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Городской округ Певек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Чукотский 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A2B20" w:rsidRPr="00280A65">
        <w:trPr>
          <w:cantSplit/>
          <w:trHeight w:val="17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2A2B20" w:rsidRPr="00F16A82" w:rsidRDefault="002A2B20" w:rsidP="00F16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A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Чукотский муниципальный район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2A2B20" w:rsidRPr="00280A65">
        <w:trPr>
          <w:cantSplit/>
          <w:trHeight w:val="276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2A2B20" w:rsidRPr="00F16A82" w:rsidRDefault="002A2B20" w:rsidP="00F16A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A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Анадырский муниципальный район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2A2B20" w:rsidRPr="00280A65">
        <w:trPr>
          <w:cantSplit/>
          <w:trHeight w:val="253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2A2B20" w:rsidRPr="00F16A82" w:rsidRDefault="002A2B20" w:rsidP="00F16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A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Билибинский муниципальный район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Чукотский язык 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A2B20" w:rsidRPr="00280A65">
        <w:trPr>
          <w:cantSplit/>
          <w:trHeight w:val="228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Эвенский язык 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A2B20" w:rsidRPr="00280A65">
        <w:trPr>
          <w:cantSplit/>
          <w:trHeight w:val="189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A2B20" w:rsidRPr="00280A65">
        <w:trPr>
          <w:cantSplit/>
          <w:trHeight w:val="32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2A2B20" w:rsidRPr="00F16A82" w:rsidRDefault="002A2B20" w:rsidP="00F16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A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Провиденский городской округ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A2B20" w:rsidRPr="00280A65">
        <w:trPr>
          <w:cantSplit/>
          <w:trHeight w:val="269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"ООШ с. Новое Чаплино"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B20" w:rsidRPr="00280A65">
        <w:trPr>
          <w:cantSplit/>
          <w:trHeight w:val="23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МБОУ «ООШ с. Сиреники» 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A2B20" w:rsidRPr="00280A65">
        <w:trPr>
          <w:cantSplit/>
          <w:trHeight w:val="70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Итого по ЧАО: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 Эскимосский Чукотский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210</w:t>
            </w:r>
            <w:r w:rsidRPr="00280A6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 из них:</w:t>
            </w: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190 – чук. язык,13 -эв. яз., 7- эск. яз.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172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, из них:</w:t>
            </w: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157– чук. яз.,</w:t>
            </w: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10 - эв.яз., 5 - эск. яз.</w:t>
            </w:r>
          </w:p>
        </w:tc>
      </w:tr>
    </w:tbl>
    <w:p w:rsidR="002A2B2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D08">
        <w:rPr>
          <w:rFonts w:ascii="Times New Roman" w:hAnsi="Times New Roman" w:cs="Times New Roman"/>
          <w:sz w:val="26"/>
          <w:szCs w:val="26"/>
        </w:rPr>
        <w:t xml:space="preserve">В </w:t>
      </w:r>
      <w:r w:rsidRPr="00A72D08">
        <w:rPr>
          <w:rFonts w:ascii="Times New Roman" w:hAnsi="Times New Roman" w:cs="Times New Roman"/>
          <w:b/>
          <w:bCs/>
          <w:sz w:val="26"/>
          <w:szCs w:val="26"/>
        </w:rPr>
        <w:t>таблице 2</w:t>
      </w:r>
      <w:r w:rsidRPr="00A72D08">
        <w:rPr>
          <w:rFonts w:ascii="Times New Roman" w:hAnsi="Times New Roman" w:cs="Times New Roman"/>
          <w:sz w:val="26"/>
          <w:szCs w:val="26"/>
        </w:rPr>
        <w:t xml:space="preserve"> представлены сводные данные по участию обучающихся в 6-х классах в мониторинге качества обучения по чукотскому, эскимосскому, эвенскому языкам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2D08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2A2B20" w:rsidRPr="00A72D08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2B20" w:rsidRDefault="002A2B20" w:rsidP="001D0149">
      <w:pPr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 w:cs="Times New Roman"/>
          <w:sz w:val="26"/>
          <w:szCs w:val="26"/>
        </w:rPr>
      </w:pPr>
      <w:r w:rsidRPr="00A72D08">
        <w:rPr>
          <w:rFonts w:ascii="Times New Roman" w:hAnsi="Times New Roman" w:cs="Times New Roman"/>
          <w:sz w:val="26"/>
          <w:szCs w:val="26"/>
        </w:rPr>
        <w:t>Таблица 2</w:t>
      </w:r>
    </w:p>
    <w:p w:rsidR="002A2B20" w:rsidRPr="00A72D08" w:rsidRDefault="002A2B20" w:rsidP="002C25A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2551"/>
        <w:gridCol w:w="2693"/>
        <w:gridCol w:w="4111"/>
      </w:tblGrid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</w:t>
            </w: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образование ЧАО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Родной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обучающихся</w:t>
            </w: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классе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обучающихся, принявших участие в мониторинге</w:t>
            </w:r>
          </w:p>
        </w:tc>
      </w:tr>
      <w:tr w:rsidR="002A2B20" w:rsidRPr="00280A65">
        <w:trPr>
          <w:cantSplit/>
          <w:trHeight w:val="243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2A2B20" w:rsidRPr="00EC797F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Городской округ Эгвекинот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A2B20" w:rsidRPr="00280A65">
        <w:trPr>
          <w:cantSplit/>
          <w:trHeight w:val="219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Уэлькаля»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A2B20" w:rsidRPr="00280A65">
        <w:trPr>
          <w:cantSplit/>
          <w:trHeight w:val="18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2A2B20" w:rsidRPr="00EC797F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Городской округ Певек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Чукотский 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2B20" w:rsidRPr="00280A65">
        <w:trPr>
          <w:cantSplit/>
          <w:trHeight w:val="17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2A2B20" w:rsidRPr="00EC797F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Чукотский муниципальный район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2A2B20" w:rsidRPr="00280A65">
        <w:trPr>
          <w:cantSplit/>
          <w:trHeight w:val="276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2A2B20" w:rsidRPr="00EC797F" w:rsidRDefault="002A2B20" w:rsidP="00EC79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Анадырский муниципальный район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2A2B20" w:rsidRPr="00280A65">
        <w:trPr>
          <w:cantSplit/>
          <w:trHeight w:val="253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2A2B20" w:rsidRPr="00EC797F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Билибинский муниципальный район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A2B20" w:rsidRPr="00280A65">
        <w:trPr>
          <w:cantSplit/>
          <w:trHeight w:val="228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A2B20" w:rsidRPr="00280A65">
        <w:trPr>
          <w:cantSplit/>
          <w:trHeight w:val="189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A2B20" w:rsidRPr="00280A65">
        <w:trPr>
          <w:cantSplit/>
          <w:trHeight w:val="32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2A2B20" w:rsidRPr="00EC797F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Провиденский городской округ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A2B20" w:rsidRPr="00280A65">
        <w:trPr>
          <w:cantSplit/>
          <w:trHeight w:val="269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ООШ с. Новое Чаплино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A2B20" w:rsidRPr="00280A65">
        <w:trPr>
          <w:cantSplit/>
          <w:trHeight w:val="23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EC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МБОУ «ООШ с. Сиреники» 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A2B20" w:rsidRPr="00A72D08">
        <w:trPr>
          <w:cantSplit/>
          <w:trHeight w:val="70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Итого по ЧАО: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 Эскимосский Чукотский</w:t>
            </w:r>
          </w:p>
        </w:tc>
        <w:tc>
          <w:tcPr>
            <w:tcW w:w="26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186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, из них: </w:t>
            </w: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165 – чук. яз., 16 - эвен. яз., 5- эск. яз.</w:t>
            </w:r>
          </w:p>
        </w:tc>
        <w:tc>
          <w:tcPr>
            <w:tcW w:w="411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149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, из них:</w:t>
            </w: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141– чук. яз., 15 - эвен. яз., 3- эск. яз.</w:t>
            </w:r>
          </w:p>
        </w:tc>
      </w:tr>
    </w:tbl>
    <w:p w:rsidR="002A2B20" w:rsidRPr="002D3B10" w:rsidRDefault="002A2B20" w:rsidP="002C25A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2B20" w:rsidRDefault="002A2B20" w:rsidP="00EC7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2B20" w:rsidRPr="00A34202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202">
        <w:rPr>
          <w:rFonts w:ascii="Times New Roman" w:hAnsi="Times New Roman" w:cs="Times New Roman"/>
          <w:b/>
          <w:bCs/>
          <w:sz w:val="26"/>
          <w:szCs w:val="26"/>
        </w:rPr>
        <w:t xml:space="preserve">3. Основные результаты выполнения заданий </w:t>
      </w:r>
    </w:p>
    <w:p w:rsidR="002A2B20" w:rsidRPr="00A34202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202">
        <w:rPr>
          <w:rFonts w:ascii="Times New Roman" w:hAnsi="Times New Roman" w:cs="Times New Roman"/>
          <w:b/>
          <w:bCs/>
          <w:sz w:val="26"/>
          <w:szCs w:val="26"/>
        </w:rPr>
        <w:t>мониторинга качества обучения по чукотскому, эскимосскому, эвенскому языкам в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34202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</w:p>
    <w:p w:rsidR="002A2B20" w:rsidRPr="00A34202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</w:pPr>
      <w:r w:rsidRPr="00A34202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  <w:t>обучающимися в 4-х классах ОО ЧАО</w:t>
      </w:r>
    </w:p>
    <w:p w:rsidR="002A2B20" w:rsidRPr="007861FB" w:rsidRDefault="002A2B20" w:rsidP="002C25A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2B20" w:rsidRDefault="002A2B20" w:rsidP="00E5388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280A65">
        <w:rPr>
          <w:rFonts w:ascii="Times New Roman" w:hAnsi="Times New Roman" w:cs="Times New Roman"/>
          <w:sz w:val="26"/>
          <w:szCs w:val="26"/>
        </w:rPr>
        <w:t>Анализ результатов выполнения мониторинга качества обучения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0A65">
        <w:rPr>
          <w:rFonts w:ascii="Times New Roman" w:hAnsi="Times New Roman" w:cs="Times New Roman"/>
          <w:sz w:val="26"/>
          <w:szCs w:val="26"/>
        </w:rPr>
        <w:t>по чукотскому, эскимосскому, эвенскому языкам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0A65">
        <w:rPr>
          <w:rFonts w:ascii="Times New Roman" w:hAnsi="Times New Roman" w:cs="Times New Roman"/>
          <w:sz w:val="26"/>
          <w:szCs w:val="26"/>
        </w:rPr>
        <w:t xml:space="preserve">показал, что уровень языковой подготовки обучающихся в 4-х классов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 xml:space="preserve">выше среднего уровня. </w:t>
      </w:r>
      <w:r w:rsidRPr="00280A65">
        <w:rPr>
          <w:rFonts w:ascii="Times New Roman" w:hAnsi="Times New Roman" w:cs="Times New Roman"/>
          <w:sz w:val="26"/>
          <w:szCs w:val="26"/>
        </w:rPr>
        <w:t>В таблицах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0A65">
        <w:rPr>
          <w:rFonts w:ascii="Times New Roman" w:hAnsi="Times New Roman" w:cs="Times New Roman"/>
          <w:sz w:val="26"/>
          <w:szCs w:val="26"/>
        </w:rPr>
        <w:t xml:space="preserve"> 3 – 7 представлены основные результаты выполнения заданий мониторинга качества обучения родному языку обучающимися в 4-х кл</w:t>
      </w:r>
      <w:r>
        <w:rPr>
          <w:rFonts w:ascii="Times New Roman" w:hAnsi="Times New Roman" w:cs="Times New Roman"/>
          <w:sz w:val="26"/>
          <w:szCs w:val="26"/>
        </w:rPr>
        <w:t>ассах ОО ЧАО в 2019 году. В МБОУ «</w:t>
      </w:r>
      <w:r w:rsidRPr="00280A65">
        <w:rPr>
          <w:rFonts w:ascii="Times New Roman" w:hAnsi="Times New Roman" w:cs="Times New Roman"/>
          <w:sz w:val="26"/>
          <w:szCs w:val="26"/>
        </w:rPr>
        <w:t>Ш-ИООО с. Нунлигран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80A65">
        <w:rPr>
          <w:rFonts w:ascii="Times New Roman" w:hAnsi="Times New Roman" w:cs="Times New Roman"/>
          <w:sz w:val="26"/>
          <w:szCs w:val="26"/>
        </w:rPr>
        <w:t xml:space="preserve">, МБОУ «ООШ с. Сиреники» 4 класса нет.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80A65">
        <w:rPr>
          <w:rFonts w:ascii="Times New Roman" w:hAnsi="Times New Roman" w:cs="Times New Roman"/>
          <w:sz w:val="26"/>
          <w:szCs w:val="26"/>
        </w:rPr>
        <w:t>МБОУ «ЦО с. Ваеги» родной язык не ведется.</w:t>
      </w:r>
    </w:p>
    <w:p w:rsidR="002A2B20" w:rsidRPr="007861FB" w:rsidRDefault="002A2B20" w:rsidP="002C25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B20" w:rsidRPr="007861FB" w:rsidRDefault="002A2B20" w:rsidP="001D01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61FB">
        <w:rPr>
          <w:rFonts w:ascii="Times New Roman" w:hAnsi="Times New Roman" w:cs="Times New Roman"/>
          <w:sz w:val="26"/>
          <w:szCs w:val="26"/>
        </w:rPr>
        <w:t>Таблица 3</w:t>
      </w:r>
    </w:p>
    <w:p w:rsidR="002A2B20" w:rsidRPr="002D3B10" w:rsidRDefault="002A2B20" w:rsidP="002C2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A2B20" w:rsidRPr="00A34202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4202">
        <w:rPr>
          <w:rFonts w:ascii="Times New Roman" w:hAnsi="Times New Roman" w:cs="Times New Roman"/>
          <w:b/>
          <w:bCs/>
          <w:sz w:val="26"/>
          <w:szCs w:val="26"/>
        </w:rPr>
        <w:t>Статистические показатели % выполнения заданий мониторинга качества обучения родному языку обучающихся в 4 классе в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34202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tbl>
      <w:tblPr>
        <w:tblW w:w="148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5074"/>
        <w:gridCol w:w="1134"/>
        <w:gridCol w:w="1276"/>
        <w:gridCol w:w="1276"/>
        <w:gridCol w:w="1276"/>
        <w:gridCol w:w="1275"/>
        <w:gridCol w:w="2976"/>
      </w:tblGrid>
      <w:tr w:rsidR="002A2B20" w:rsidRPr="00280A65"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 ЧАО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задание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задание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задание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задание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задание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выполнения заданий</w:t>
            </w:r>
          </w:p>
        </w:tc>
      </w:tr>
      <w:tr w:rsidR="002A2B20" w:rsidRPr="00280A65"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7" w:type="dxa"/>
            <w:gridSpan w:val="7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Анадырский муниципальный район</w:t>
            </w:r>
          </w:p>
        </w:tc>
      </w:tr>
      <w:tr w:rsidR="002A2B20" w:rsidRPr="00280A65">
        <w:trPr>
          <w:trHeight w:val="311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 - Белая»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86,2%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94,1%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74,5%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82,3%</w:t>
            </w:r>
          </w:p>
        </w:tc>
      </w:tr>
      <w:tr w:rsidR="002A2B20" w:rsidRPr="00280A65"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53,7%</w:t>
            </w:r>
          </w:p>
        </w:tc>
      </w:tr>
      <w:tr w:rsidR="002A2B20" w:rsidRPr="00280A65">
        <w:trPr>
          <w:trHeight w:val="275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Хатырка»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</w:tr>
      <w:tr w:rsidR="002A2B20" w:rsidRPr="00280A65">
        <w:trPr>
          <w:trHeight w:val="275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2A2B20" w:rsidRPr="00280A65">
        <w:trPr>
          <w:trHeight w:val="275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Ваеги»</w:t>
            </w:r>
          </w:p>
        </w:tc>
        <w:tc>
          <w:tcPr>
            <w:tcW w:w="113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2B20" w:rsidRPr="00280A65">
        <w:trPr>
          <w:trHeight w:val="332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МБОУ «ЦО с. Алькатваам»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84,7%</w:t>
            </w:r>
          </w:p>
        </w:tc>
      </w:tr>
      <w:tr w:rsidR="002A2B20" w:rsidRPr="00280A65"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7" w:type="dxa"/>
            <w:gridSpan w:val="7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Билибинский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 район</w:t>
            </w:r>
          </w:p>
        </w:tc>
      </w:tr>
      <w:tr w:rsidR="002A2B20" w:rsidRPr="00280A65"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«НШ-ДС с. Илирней»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</w:tr>
      <w:tr w:rsidR="002A2B20" w:rsidRPr="00280A65"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Островное»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68,5%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 эвн.яз.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 эвн.яз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СОО с. Кепервеем»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pStyle w:val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7" w:type="dxa"/>
            <w:gridSpan w:val="7"/>
          </w:tcPr>
          <w:p w:rsidR="002A2B20" w:rsidRPr="00280A65" w:rsidRDefault="002A2B20" w:rsidP="004A4C07">
            <w:pPr>
              <w:pStyle w:val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Городской округ Певек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МОУ ДДМШВ «НШ – ДС с. Биллингс»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85,1%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МОУ УЧСОШ с. Рыткучи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 с. Айон»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7" w:type="dxa"/>
            <w:gridSpan w:val="7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Городской округ Эгвекинот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 – ДС с. Ванкарем»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</w:tr>
      <w:tr w:rsidR="002A2B20" w:rsidRPr="00280A65">
        <w:trPr>
          <w:trHeight w:val="227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79,1%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A2B20" w:rsidRPr="00280A65">
        <w:trPr>
          <w:trHeight w:val="289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51,8%</w:t>
            </w:r>
          </w:p>
        </w:tc>
      </w:tr>
      <w:tr w:rsidR="002A2B20" w:rsidRPr="00280A65">
        <w:trPr>
          <w:trHeight w:val="251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Style w:val="12pt"/>
                <w:b w:val="0"/>
                <w:bCs w:val="0"/>
                <w:sz w:val="26"/>
                <w:szCs w:val="26"/>
                <w:lang w:eastAsia="ru-RU"/>
              </w:rPr>
              <w:t>МБОУ «ЦО с. Конергино»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</w:tr>
      <w:tr w:rsidR="002A2B20" w:rsidRPr="00280A65">
        <w:trPr>
          <w:trHeight w:val="218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«ЦО с. Уэлькаль» эск.яз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59,2%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7" w:type="dxa"/>
            <w:gridSpan w:val="7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Провиденский городской округ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"ООШ с. Новое Чаплино" чук. 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"ООШ с. Новое Чаплино" эск. 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Сиреники» эск. 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Сиреники»чук. 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"Ш-ИООО с. Нунлигран"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«НОШ с. Янракыннот»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80,9%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80,5%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7" w:type="dxa"/>
            <w:gridSpan w:val="7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Чукотский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 район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113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29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 4-а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 4-б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МБОУ «Ш-ИСОО с. Уэлен» 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Энурмино»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9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86,1%</w:t>
            </w:r>
          </w:p>
        </w:tc>
      </w:tr>
      <w:tr w:rsidR="002A2B20" w:rsidRPr="00280A65">
        <w:trPr>
          <w:trHeight w:val="270"/>
        </w:trPr>
        <w:tc>
          <w:tcPr>
            <w:tcW w:w="58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07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113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9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</w:tr>
    </w:tbl>
    <w:p w:rsidR="002A2B20" w:rsidRPr="002D3B10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D3B1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2A2B20" w:rsidRPr="00A66858" w:rsidRDefault="002A2B20" w:rsidP="001D01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6858">
        <w:rPr>
          <w:rFonts w:ascii="Times New Roman" w:hAnsi="Times New Roman" w:cs="Times New Roman"/>
          <w:sz w:val="26"/>
          <w:szCs w:val="26"/>
        </w:rPr>
        <w:t>Таблица 4</w:t>
      </w:r>
    </w:p>
    <w:p w:rsidR="002A2B20" w:rsidRPr="00A66858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2B20" w:rsidRPr="00A66858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6858">
        <w:rPr>
          <w:rFonts w:ascii="Times New Roman" w:hAnsi="Times New Roman" w:cs="Times New Roman"/>
          <w:b/>
          <w:bCs/>
          <w:sz w:val="26"/>
          <w:szCs w:val="26"/>
        </w:rPr>
        <w:t>Рейтинг образовательных организаций ЧАО по итогам  выполнения заданий мониторинга качества обучения родному языку обучающихся в 4 классе в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66858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134"/>
        <w:gridCol w:w="1276"/>
        <w:gridCol w:w="1276"/>
        <w:gridCol w:w="1275"/>
        <w:gridCol w:w="1276"/>
        <w:gridCol w:w="1701"/>
        <w:gridCol w:w="1559"/>
      </w:tblGrid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 ЧАО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задание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задание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задание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задание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задание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выполнения заданий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Рейтинговая позиция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 эвн.яз.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Энурмино»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86,1%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МОУ ДДМШВ «НШ – ДС с. Биллингс»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85,1%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МБОУ «ЦО с. Алькатваам»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84,7%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 - Белая»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86,2%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88,2%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94,1%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74,5%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82,3%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80,5%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 – ДС с. Ванкарем»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«НШ-ДС с. Илирней»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79,1%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 4-б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pStyle w:val="3"/>
              <w:shd w:val="clear" w:color="auto" w:fill="auto"/>
              <w:spacing w:line="240" w:lineRule="auto"/>
              <w:rPr>
                <w:rStyle w:val="9pt"/>
                <w:sz w:val="26"/>
                <w:szCs w:val="26"/>
                <w:lang w:eastAsia="ru-RU"/>
              </w:rPr>
            </w:pPr>
            <w:r w:rsidRPr="00280A65">
              <w:rPr>
                <w:rStyle w:val="9pt"/>
                <w:sz w:val="26"/>
                <w:szCs w:val="26"/>
                <w:lang w:eastAsia="ru-RU"/>
              </w:rPr>
              <w:t>8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 с. Айон»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«НОШ с. Янракыннот»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80,9%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9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0A65">
              <w:rPr>
                <w:rStyle w:val="9"/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"ООШ с. Новое Чаплино" чук. 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A2B20" w:rsidRPr="00280A65">
        <w:trPr>
          <w:trHeight w:val="299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"ООШ с. Новое Чаплино" эск. 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10pt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280A65">
              <w:rPr>
                <w:rStyle w:val="10pt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11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113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701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12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 эвн.яз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Островное»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68,5%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МОУ УЧСОШ с. Рыткучи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9pt"/>
                <w:sz w:val="26"/>
                <w:szCs w:val="26"/>
                <w:lang w:eastAsia="ru-RU"/>
              </w:rPr>
            </w:pPr>
            <w:r w:rsidRPr="00280A65">
              <w:rPr>
                <w:rStyle w:val="9pt"/>
                <w:sz w:val="26"/>
                <w:szCs w:val="26"/>
                <w:lang w:eastAsia="ru-RU"/>
              </w:rPr>
              <w:t>13</w:t>
            </w:r>
          </w:p>
        </w:tc>
      </w:tr>
      <w:tr w:rsidR="002A2B20" w:rsidRPr="00280A65">
        <w:trPr>
          <w:trHeight w:val="321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 4-а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A2B20" w:rsidRPr="00280A65">
        <w:trPr>
          <w:trHeight w:val="269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113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pStyle w:val="20"/>
              <w:shd w:val="clear" w:color="auto" w:fill="auto"/>
              <w:spacing w:line="240" w:lineRule="auto"/>
              <w:jc w:val="center"/>
              <w:rPr>
                <w:rStyle w:val="8pt2"/>
                <w:sz w:val="26"/>
                <w:szCs w:val="26"/>
                <w:lang w:eastAsia="ru-RU"/>
              </w:rPr>
            </w:pPr>
            <w:r w:rsidRPr="00280A65">
              <w:rPr>
                <w:rStyle w:val="8pt2"/>
                <w:sz w:val="26"/>
                <w:szCs w:val="26"/>
                <w:lang w:eastAsia="ru-RU"/>
              </w:rPr>
              <w:t>15</w:t>
            </w:r>
          </w:p>
        </w:tc>
      </w:tr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МБОУ «Ш-ИСОО с. Уэлен» 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Style w:val="12pt"/>
                <w:b w:val="0"/>
                <w:bCs w:val="0"/>
                <w:sz w:val="26"/>
                <w:szCs w:val="26"/>
                <w:lang w:eastAsia="ru-RU"/>
              </w:rPr>
              <w:t>МБОУ «ЦО с. Конергино»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«ЦО с. Уэлькаль» эск.яз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59,2%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53,7%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10pt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280A65">
              <w:rPr>
                <w:rStyle w:val="10pt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19</w:t>
            </w:r>
          </w:p>
        </w:tc>
      </w:tr>
      <w:tr w:rsidR="002A2B20" w:rsidRPr="00280A65">
        <w:trPr>
          <w:trHeight w:val="248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51,8%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A2B20" w:rsidRPr="00280A65"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Хатырка»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A2B20" w:rsidRPr="00280A65">
        <w:trPr>
          <w:trHeight w:val="275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СОО с. Кепервеем»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"Ш-ИООО с. Нунлигран"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12pt"/>
                <w:b w:val="0"/>
                <w:bCs w:val="0"/>
                <w:sz w:val="26"/>
                <w:szCs w:val="26"/>
                <w:lang w:eastAsia="ru-RU"/>
              </w:rPr>
            </w:pPr>
            <w:r w:rsidRPr="00280A65">
              <w:rPr>
                <w:rStyle w:val="12pt"/>
                <w:b w:val="0"/>
                <w:bCs w:val="0"/>
                <w:sz w:val="26"/>
                <w:szCs w:val="26"/>
                <w:lang w:eastAsia="ru-RU"/>
              </w:rPr>
              <w:t>-</w:t>
            </w:r>
          </w:p>
        </w:tc>
      </w:tr>
      <w:tr w:rsidR="002A2B20" w:rsidRPr="00280A65">
        <w:trPr>
          <w:trHeight w:val="187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Сиреники»чук. 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sz w:val="24"/>
                <w:szCs w:val="24"/>
              </w:rPr>
            </w:pPr>
            <w:r w:rsidRPr="00280A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19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Сиреники» эск. яз.</w:t>
            </w:r>
          </w:p>
        </w:tc>
        <w:tc>
          <w:tcPr>
            <w:tcW w:w="113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2B20" w:rsidRPr="00280A65">
        <w:trPr>
          <w:trHeight w:val="270"/>
        </w:trPr>
        <w:tc>
          <w:tcPr>
            <w:tcW w:w="53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19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Ваеги»</w:t>
            </w:r>
          </w:p>
        </w:tc>
        <w:tc>
          <w:tcPr>
            <w:tcW w:w="113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A2B20" w:rsidRDefault="002A2B20" w:rsidP="002C25A1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2A2B20" w:rsidRPr="00F27780" w:rsidRDefault="002A2B20" w:rsidP="001D0149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F27780">
        <w:rPr>
          <w:rFonts w:ascii="Times New Roman" w:hAnsi="Times New Roman" w:cs="Times New Roman"/>
          <w:sz w:val="26"/>
          <w:szCs w:val="26"/>
        </w:rPr>
        <w:t>Таблица 5</w:t>
      </w:r>
    </w:p>
    <w:p w:rsidR="002A2B20" w:rsidRPr="002D3B10" w:rsidRDefault="002A2B20" w:rsidP="002C25A1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2A2B20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405BA">
        <w:rPr>
          <w:rFonts w:ascii="Times New Roman" w:hAnsi="Times New Roman" w:cs="Times New Roman"/>
          <w:b/>
          <w:bCs/>
          <w:sz w:val="26"/>
          <w:szCs w:val="26"/>
        </w:rPr>
        <w:t>Рейтинг муниципальных территориальных образований ЧАО по итогам  выполнения заданий мониторинга качества обучения родному языку обучающихся в 4 классе в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0405B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</w:p>
    <w:p w:rsidR="002A2B20" w:rsidRPr="000405BA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  <w:gridCol w:w="3191"/>
      </w:tblGrid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Муниципальное территориальное образование ЧАО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выполнения заданий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Рейтинговая позиция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Городской округ Певек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74,6%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  <w:t>1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Провиденский городской округ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74,1%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  <w:t>2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Билибинский муниципальный район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69,4%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  <w:t>3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Чукотский муниципальный район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69,2</w:t>
            </w: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Городской округ Эгвекинот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Style w:val="12pt"/>
                <w:lang w:eastAsia="ru-RU"/>
              </w:rPr>
              <w:t>64,9%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2A2B20" w:rsidRPr="00BE399D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Анадырский муниципальный район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62,5</w:t>
            </w: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191" w:type="dxa"/>
          </w:tcPr>
          <w:p w:rsidR="002A2B20" w:rsidRPr="00C925A9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</w:tr>
    </w:tbl>
    <w:p w:rsidR="002A2B20" w:rsidRPr="002D3B10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Pr="002D3B10" w:rsidRDefault="002A2B20" w:rsidP="002C25A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6C6A91">
        <w:rPr>
          <w:rFonts w:ascii="Times New Roman" w:hAnsi="Times New Roman" w:cs="Times New Roman"/>
          <w:b/>
          <w:bCs/>
          <w:sz w:val="26"/>
          <w:szCs w:val="26"/>
        </w:rPr>
        <w:object w:dxaOrig="12944" w:dyaOrig="2881">
          <v:shape id="_x0000_i1027" type="#_x0000_t75" style="width:647.25pt;height:2in" o:ole="">
            <v:imagedata r:id="rId16" o:title=""/>
          </v:shape>
          <o:OLEObject Type="Embed" ProgID="MSGraph.Chart.8" ShapeID="_x0000_i1027" DrawAspect="Content" ObjectID="_1623159891" r:id="rId17">
            <o:FieldCodes>\s</o:FieldCodes>
          </o:OLEObject>
        </w:object>
      </w:r>
    </w:p>
    <w:p w:rsidR="002A2B20" w:rsidRPr="006C6A91" w:rsidRDefault="002A2B20" w:rsidP="002C25A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6A91">
        <w:rPr>
          <w:rFonts w:ascii="Times New Roman" w:hAnsi="Times New Roman" w:cs="Times New Roman"/>
          <w:b/>
          <w:bCs/>
          <w:sz w:val="26"/>
          <w:szCs w:val="26"/>
        </w:rPr>
        <w:t>Средний % выполнения</w:t>
      </w:r>
      <w:r w:rsidRPr="006C6A91">
        <w:rPr>
          <w:rFonts w:ascii="Times New Roman" w:hAnsi="Times New Roman" w:cs="Times New Roman"/>
          <w:sz w:val="26"/>
          <w:szCs w:val="26"/>
        </w:rPr>
        <w:t xml:space="preserve"> заданий мониторинговых исследований качества обучения по родным языкам среди обучающихся в 4-х классах образовательных организаций ЧАО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C6A91">
        <w:rPr>
          <w:rFonts w:ascii="Times New Roman" w:hAnsi="Times New Roman" w:cs="Times New Roman"/>
          <w:sz w:val="26"/>
          <w:szCs w:val="26"/>
        </w:rPr>
        <w:t xml:space="preserve"> г.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равен 69,1 %.</w:t>
      </w:r>
    </w:p>
    <w:p w:rsidR="002A2B20" w:rsidRPr="002D3B10" w:rsidRDefault="002A2B20" w:rsidP="002C25A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Pr="00730BC1" w:rsidRDefault="002A2B20" w:rsidP="001D01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BC1">
        <w:rPr>
          <w:rFonts w:ascii="Times New Roman" w:hAnsi="Times New Roman" w:cs="Times New Roman"/>
          <w:sz w:val="26"/>
          <w:szCs w:val="26"/>
        </w:rPr>
        <w:t>Таблица 6</w:t>
      </w:r>
    </w:p>
    <w:p w:rsidR="002A2B20" w:rsidRPr="002D3B10" w:rsidRDefault="002A2B20" w:rsidP="002C25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A2B20" w:rsidRDefault="002A2B20" w:rsidP="002C25A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0BC1">
        <w:rPr>
          <w:rFonts w:ascii="Times New Roman" w:hAnsi="Times New Roman" w:cs="Times New Roman"/>
          <w:b/>
          <w:bCs/>
          <w:sz w:val="26"/>
          <w:szCs w:val="26"/>
        </w:rPr>
        <w:t>Показатели % выполнения заданий мониторинга качества обучения по чукотскому, эскимосскому, эвенскому языкам обучающихся в 4 классах в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730BC1">
        <w:rPr>
          <w:rFonts w:ascii="Times New Roman" w:hAnsi="Times New Roman" w:cs="Times New Roman"/>
          <w:b/>
          <w:bCs/>
          <w:sz w:val="26"/>
          <w:szCs w:val="26"/>
        </w:rPr>
        <w:t xml:space="preserve"> г. в разрезе каждого задания</w:t>
      </w:r>
    </w:p>
    <w:p w:rsidR="002A2B20" w:rsidRPr="00730BC1" w:rsidRDefault="002A2B20" w:rsidP="002C25A1">
      <w:pPr>
        <w:spacing w:after="0" w:line="240" w:lineRule="auto"/>
        <w:ind w:left="-284"/>
        <w:jc w:val="center"/>
        <w:rPr>
          <w:rFonts w:cs="Times New Roman"/>
        </w:rPr>
      </w:pP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1"/>
        <w:gridCol w:w="1418"/>
        <w:gridCol w:w="1559"/>
        <w:gridCol w:w="1559"/>
        <w:gridCol w:w="1418"/>
        <w:gridCol w:w="1701"/>
        <w:gridCol w:w="1984"/>
      </w:tblGrid>
      <w:tr w:rsidR="002A2B20" w:rsidRPr="00280A65">
        <w:trPr>
          <w:cantSplit/>
          <w:trHeight w:val="701"/>
          <w:jc w:val="center"/>
        </w:trPr>
        <w:tc>
          <w:tcPr>
            <w:tcW w:w="344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Родной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задание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задание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задание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задание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задание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% выполнения</w:t>
            </w:r>
          </w:p>
        </w:tc>
      </w:tr>
      <w:tr w:rsidR="002A2B20" w:rsidRPr="00280A65">
        <w:trPr>
          <w:cantSplit/>
          <w:trHeight w:val="301"/>
          <w:jc w:val="center"/>
        </w:trPr>
        <w:tc>
          <w:tcPr>
            <w:tcW w:w="344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Эвенский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73,5%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62,5%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87,5%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75,7%</w:t>
            </w:r>
          </w:p>
        </w:tc>
      </w:tr>
      <w:tr w:rsidR="002A2B20" w:rsidRPr="00280A65">
        <w:trPr>
          <w:cantSplit/>
          <w:trHeight w:val="253"/>
          <w:jc w:val="center"/>
        </w:trPr>
        <w:tc>
          <w:tcPr>
            <w:tcW w:w="344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Чукотский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78,2%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64,5%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89,5%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59,3%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56,7%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69,6%</w:t>
            </w:r>
          </w:p>
        </w:tc>
      </w:tr>
      <w:tr w:rsidR="002A2B20" w:rsidRPr="00280A65">
        <w:trPr>
          <w:cantSplit/>
          <w:trHeight w:val="277"/>
          <w:jc w:val="center"/>
        </w:trPr>
        <w:tc>
          <w:tcPr>
            <w:tcW w:w="344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Эскимосский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41,6%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47,2%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57,7%</w:t>
            </w:r>
          </w:p>
        </w:tc>
      </w:tr>
    </w:tbl>
    <w:p w:rsidR="002A2B20" w:rsidRPr="002D3B10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highlight w:val="yellow"/>
        </w:rPr>
      </w:pPr>
    </w:p>
    <w:p w:rsidR="002A2B20" w:rsidRPr="00280A65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A65">
        <w:rPr>
          <w:rFonts w:ascii="Times New Roman" w:hAnsi="Times New Roman" w:cs="Times New Roman"/>
          <w:sz w:val="26"/>
          <w:szCs w:val="26"/>
        </w:rPr>
        <w:t xml:space="preserve">Анализ выполнения заданий мониторинга показал следующие уровни освоения родного языка обучающимися в 4-х классах ОО ЧАО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в разрезе заданий</w:t>
      </w:r>
      <w:r w:rsidRPr="00280A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A2B20" w:rsidRPr="00280A65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A65">
        <w:rPr>
          <w:rFonts w:ascii="Times New Roman" w:hAnsi="Times New Roman" w:cs="Times New Roman"/>
          <w:sz w:val="26"/>
          <w:szCs w:val="26"/>
        </w:rPr>
        <w:t xml:space="preserve">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знание лексики родного языка</w:t>
      </w:r>
      <w:r w:rsidRPr="00280A65">
        <w:rPr>
          <w:rFonts w:ascii="Times New Roman" w:hAnsi="Times New Roman" w:cs="Times New Roman"/>
          <w:sz w:val="26"/>
          <w:szCs w:val="26"/>
        </w:rPr>
        <w:t xml:space="preserve"> (задание 2,4) эвенский язык – 64,5% 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выше среднего уровня</w:t>
      </w:r>
      <w:r w:rsidRPr="00280A65">
        <w:rPr>
          <w:rFonts w:ascii="Times New Roman" w:hAnsi="Times New Roman" w:cs="Times New Roman"/>
          <w:sz w:val="26"/>
          <w:szCs w:val="26"/>
        </w:rPr>
        <w:t xml:space="preserve">, чукотский язык – 61,9% 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выше среднего уровня</w:t>
      </w:r>
      <w:r w:rsidRPr="00280A65">
        <w:rPr>
          <w:rFonts w:ascii="Times New Roman" w:hAnsi="Times New Roman" w:cs="Times New Roman"/>
          <w:sz w:val="26"/>
          <w:szCs w:val="26"/>
        </w:rPr>
        <w:t xml:space="preserve">, эскимосский язык – 70,8 % 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выше среднего уровня</w:t>
      </w:r>
      <w:r w:rsidRPr="00280A6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A2B20" w:rsidRPr="00280A65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A65">
        <w:rPr>
          <w:rFonts w:ascii="Times New Roman" w:hAnsi="Times New Roman" w:cs="Times New Roman"/>
          <w:sz w:val="26"/>
          <w:szCs w:val="26"/>
        </w:rPr>
        <w:t xml:space="preserve">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понимание текста</w:t>
      </w:r>
      <w:r w:rsidRPr="00280A65">
        <w:rPr>
          <w:rFonts w:ascii="Times New Roman" w:hAnsi="Times New Roman" w:cs="Times New Roman"/>
          <w:sz w:val="26"/>
          <w:szCs w:val="26"/>
        </w:rPr>
        <w:t xml:space="preserve"> на родном языке (задание 1,3) эвенский язык – 80,5% 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высокий уровень</w:t>
      </w:r>
      <w:r w:rsidRPr="00280A65">
        <w:rPr>
          <w:rFonts w:ascii="Times New Roman" w:hAnsi="Times New Roman" w:cs="Times New Roman"/>
          <w:sz w:val="26"/>
          <w:szCs w:val="26"/>
        </w:rPr>
        <w:t xml:space="preserve">, чукотский язык – 83,8 % 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высокий уровень</w:t>
      </w:r>
      <w:r w:rsidRPr="00280A65">
        <w:rPr>
          <w:rFonts w:ascii="Times New Roman" w:hAnsi="Times New Roman" w:cs="Times New Roman"/>
          <w:sz w:val="26"/>
          <w:szCs w:val="26"/>
        </w:rPr>
        <w:t xml:space="preserve">, эскимосский язык – 49,9 % 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ниже среднего уровня</w:t>
      </w:r>
      <w:r w:rsidRPr="00280A6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A2B20" w:rsidRPr="00280A65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A65">
        <w:rPr>
          <w:rFonts w:ascii="Times New Roman" w:hAnsi="Times New Roman" w:cs="Times New Roman"/>
          <w:sz w:val="26"/>
          <w:szCs w:val="26"/>
        </w:rPr>
        <w:t xml:space="preserve">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владение письменным языком</w:t>
      </w:r>
      <w:r w:rsidRPr="00280A65">
        <w:rPr>
          <w:rFonts w:ascii="Times New Roman" w:hAnsi="Times New Roman" w:cs="Times New Roman"/>
          <w:sz w:val="26"/>
          <w:szCs w:val="26"/>
        </w:rPr>
        <w:t xml:space="preserve"> (задание 5) эвенский язык – 88,8% 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высокий уровень</w:t>
      </w:r>
      <w:r w:rsidRPr="00280A65">
        <w:rPr>
          <w:rFonts w:ascii="Times New Roman" w:hAnsi="Times New Roman" w:cs="Times New Roman"/>
          <w:sz w:val="26"/>
          <w:szCs w:val="26"/>
        </w:rPr>
        <w:t xml:space="preserve">, чукотский язык – 56,7% 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средний уровень</w:t>
      </w:r>
      <w:r w:rsidRPr="00280A65">
        <w:rPr>
          <w:rFonts w:ascii="Times New Roman" w:hAnsi="Times New Roman" w:cs="Times New Roman"/>
          <w:sz w:val="26"/>
          <w:szCs w:val="26"/>
        </w:rPr>
        <w:t xml:space="preserve">, эскимосский язык – 47,2% -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ниже среднего уровня.</w:t>
      </w:r>
    </w:p>
    <w:p w:rsidR="002A2B20" w:rsidRPr="002D3B1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861FB">
        <w:rPr>
          <w:rFonts w:ascii="Times New Roman" w:hAnsi="Times New Roman" w:cs="Times New Roman"/>
          <w:sz w:val="26"/>
          <w:szCs w:val="26"/>
        </w:rPr>
        <w:object w:dxaOrig="14435" w:dyaOrig="3060">
          <v:shape id="_x0000_i1028" type="#_x0000_t75" style="width:721.5pt;height:153pt" o:ole="">
            <v:imagedata r:id="rId18" o:title=""/>
          </v:shape>
          <o:OLEObject Type="Embed" ProgID="MSGraph.Chart.8" ShapeID="_x0000_i1028" DrawAspect="Content" ObjectID="_1623159892" r:id="rId19">
            <o:FieldCodes>\s</o:FieldCodes>
          </o:OLEObject>
        </w:object>
      </w: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A2B20" w:rsidRPr="002D3B10" w:rsidRDefault="002A2B20" w:rsidP="001D014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highlight w:val="yellow"/>
        </w:rPr>
      </w:pPr>
      <w:r w:rsidRPr="007861FB">
        <w:rPr>
          <w:rFonts w:ascii="Times New Roman" w:hAnsi="Times New Roman" w:cs="Times New Roman"/>
          <w:sz w:val="26"/>
          <w:szCs w:val="26"/>
        </w:rPr>
        <w:t>Таблица 7</w:t>
      </w:r>
    </w:p>
    <w:p w:rsidR="002A2B20" w:rsidRPr="002D3B10" w:rsidRDefault="002A2B20" w:rsidP="002C25A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2C94">
        <w:rPr>
          <w:rFonts w:ascii="Times New Roman" w:hAnsi="Times New Roman" w:cs="Times New Roman"/>
          <w:b/>
          <w:bCs/>
          <w:sz w:val="26"/>
          <w:szCs w:val="26"/>
        </w:rPr>
        <w:t>Рейтинг обучающихся в 4-х классах образовательных организаций ЧАО по итогам проведения мониторинговых исследований качества обучения по родным языкам в 201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9 </w:t>
      </w:r>
      <w:r w:rsidRPr="00042C94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p w:rsidR="002A2B20" w:rsidRPr="00042C94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7"/>
        <w:gridCol w:w="2417"/>
        <w:gridCol w:w="4232"/>
        <w:gridCol w:w="5245"/>
        <w:gridCol w:w="1843"/>
      </w:tblGrid>
      <w:tr w:rsidR="002A2B20" w:rsidRPr="00280A65">
        <w:trPr>
          <w:trHeight w:val="482"/>
        </w:trPr>
        <w:tc>
          <w:tcPr>
            <w:tcW w:w="139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ФИО обучающегося, принявших участие в мониторинге</w:t>
            </w:r>
          </w:p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Суворов Ефим Андреевич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rPr>
          <w:trHeight w:val="145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Вольнаут Ольга Андреевна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Дикарев Афанасий Валерьевич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Макеева Рената Павловна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Рыбалкин Иван Алексеевич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Сулейманов Виктор Валерьевич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Умрыргина Наталья Анатольевна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Эункай Валентин Аркадьевич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Щепанская Анжела Валерьевна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rPr>
          <w:trHeight w:val="191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Курилов Роман Алексеевич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Вытельгин Утаджи Витальевич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Омрывакатгаут Надежда Леонидовна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Рагтувье Елизавета Евгеньевна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НШ с. Билингс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Вельвуна Регина Дмитриевна 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24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Памья Валентин Михайлович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НШ с. Айон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Вытельгин Эдуард Михайлович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Гемауге Виталия Витальевна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Кенен Роман Анатольевич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Чайвыргина Диана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Гадоев Матвей Умеджонович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Энурмино»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Икуп Николай Иванович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Энурмино»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Ютгу Григорий Максимович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Гуркина Ксения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Егоров Сергей Вячеславович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rPr>
          <w:trHeight w:val="163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Радивилов Георгий Егорович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Вольнаут Олег Юрьевич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Кымырахтына Камилла Константиновна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rPr>
          <w:trHeight w:val="239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Савченко Дмитрий Андреевич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rPr>
          <w:trHeight w:val="223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Дельянский Дмитрий Анатольевич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Слепцова Надежда Васильевна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Щербаков Леонид Григорьевич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МБОУ«ООШ с. Островное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Камышев Леонид Владимирович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МБОУ«ООШ с. Островное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Кутынкев Игорь Михайлович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«НШ-ДС с. Ванкарем»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Минаева Яна Юрьевна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Кайно Татьяна Владимировна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Сахабутдинова Альбина Ренатовна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«НОШ с. Янракынот»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Вуквана Марьяна Константиновна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Ральнито Людмила Михайловна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Рультикай Евгений Николаевич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Тнанаут Валентин Леонидович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rPr>
          <w:trHeight w:val="201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Новое Чаплино»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Укума Анастасия Сергеевна 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НШ с. Билингс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Кэниринэв Максим Максимович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24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Пучетегина Лиана Олеговна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24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Тыневги Анна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Семёнова Мария Александровна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Каргичайвуна Варвара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Летыргин Марк Максимович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Лесько Николай Юрьевич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Таёт Полина Сергеевна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Эллы Павел Русланович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Бисерова Кристина Петровна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Гемако Илья Владимирович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Добрянская Елена Евгеньевна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Яхтан Богдан Сергеевич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Энурмино»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Таеном Виктория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88,8%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Новое Чаплино»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Лукьянов Артем Вячеславович 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Аканто Руслан Дмитриевич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Вээм Рина Владимировна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rPr>
          <w:trHeight w:val="93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Оттель Богдан Вячеславович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rPr>
          <w:trHeight w:val="86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Сильченко Валерия Валентиновна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Климко Клим Станиславович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Новиков Юрий Андреевич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Эттынкеу Валентина Валерьевна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Дельянский Аким Ефимович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Дьячков Святослав Николаевич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МБОУ«ООШ с. Островное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Бегунов Арсений Андреевич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Комарова Лана Владимировна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Яковлева Виталина Павловна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«НШ-ДС с. Илирней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Рультувги Никита Александрович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«НШ-ДС с. Илирней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Эттынеут Светлана Борисовна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Тынанто Доминика Александровна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Фролов Александр Александрович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rPr>
          <w:trHeight w:val="199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Вотгыргина Ярослава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Гнида Олег Владимирович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Туева Анастасия Витальевна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«НОШ с. Янракынот»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Анканто Альберт Евгеньевич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«НОШ с. Янракынот»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Гематагина Наталья Дмитриевна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«НОШ с. Янракынот»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Чайвырахтын Давид Юрьевич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Айчичек Мерт б/о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24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Вуквукай Виолетта Витальевна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НШ с. Айон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Вакатгыргына анастасия Геннадьевна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НШ с. Айон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Вуквувге Матвей Петрович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Сивсив Диана Дмитриевна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Лиманенко Фёдор Игоревич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Анек Прасковья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Эттон Денис Сэрканович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rPr>
          <w:trHeight w:val="70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Омкат Артемий Дмитриевич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Тынано Марк Басанович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77,7%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Зинкевич Вадим Николаевич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Тентитегин Андрей Николаевич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МБОУ«ООШ с. Островное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Снитко Тихон Алексеевич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Еремеев Серафим Александрович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Конергино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Пуя Владимир Владимирович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«НШ-ДС с. Ванкарем»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Нутерультына Полина Александровна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Пенас Денис Юрьевич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«НОШ с. Янракынот»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Нотагиргин Иннокентий Юрьевич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«НОШ с. Янракынот»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Нотагыргина Кристина Алексеевна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Рельтуренеу Эдуард Ферхатович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Тенанто Глеб Петрович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Шпанова Оксана Владимировна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Новое Чаплино»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Бурдина Кира Станиславовна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Новое Чаплино»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Тельпине Виктория Вадимовна 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Новое Чаплино»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Тынетегин Анатолий Юрьевич 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НШ с. Билингс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Теркыкымель Олег Анатольевич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Неко Александр Владимирович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Нитоургин Виктор Игоревич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Айметгиргина Эльзара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Гоном Татьяна Константиновна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Тегруги Анна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Уэлькаль»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Кавек Вадим Сергеевич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58,3%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Новое Чаплино»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Кутылина Алика Александровна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58,3%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Комкова Анна Сергеевна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Поольгина Екатерина Евгеньевна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Кантакай Яна Алексеевна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Гончаренко Мария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Торытваль Динара Анатольевна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 с. Хатырка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Долдотов Глеб Артемович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 с. Хатырка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Кауныто Артур Иванович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 с. Хатырка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Кергивантын Вениамин Юрьевич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МБОУ«ООШ с. Островное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Чери Игорь Альбертович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МБОУ  «Ш-И СОО с. Кепервеем» 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Чесноков Феликс Александрович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Дьячков Матвей Петрович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Конергино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Горбунова Алина Николаевна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«НОШ с. Янракынот»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Тынелькут Роман Александрович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24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Борисенко Геннадий Олегович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24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Вуквукай Святослав Алексеевич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НШ с. Айон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Калинин Максим Иванович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НШ с. Айон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Тынырахтыргын Тимофей Дмитриевич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Климков Владимир Владимирович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Климакова Лидия Евгеньевна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Отек Богдан Витальевич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Ульгун Данила Александрович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Рентыкаина Светлана Васильевна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rPr>
          <w:trHeight w:val="70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Толстов Артур Вячеславович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Тынетгеут Степан Иванович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Тынеу Маргарита Юрьевна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Вальтагин Афанасий Анатольевич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rPr>
          <w:trHeight w:val="202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Логинов Антон Викторович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rPr>
          <w:trHeight w:val="99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Энурмино»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Рыпкирет Мирослав Анатольевич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55,5%</w:t>
            </w:r>
          </w:p>
        </w:tc>
      </w:tr>
      <w:tr w:rsidR="002A2B20" w:rsidRPr="00280A65">
        <w:trPr>
          <w:trHeight w:val="93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Комков Евгений Олегович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Церковников Филипп Алексеевич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Кауныто Тимофей Артурович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Новиков Денис Андреевич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Хатырка»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Бермишева Наталья Сергеевна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МБОУ  «Ш-И СОО с. Кепервеем» 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Карамзина Олеся Васильевна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Сафина Раиса Игоревна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Эттувги Кристина Александровна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Выквыросгина Анастасия Павловна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rPr>
          <w:trHeight w:val="151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Кеутегин Максим Викторович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24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Дорожкин  Игорь Алексеевич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24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Куковякин Кирилл Константинович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Итей Анатолий Николаевич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Готытваль Даниил Николаевич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Уэлькаль»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Науль Павел Иванович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41,6%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Вотгыргина София Сергеевна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Вэнтенеут Альбина Камильевна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Айванау Кирилл Анатольевич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Шмакалова Диана Валерьевна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 с. Хатырка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Станевичюс Данил Романович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 с. Хатырка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Тымнелькот Любомир Николаевич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rPr>
          <w:trHeight w:val="153"/>
        </w:trPr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МБОУ«ООШ с. Островное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Родина Лилия Константиновна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МБОУ  «Ш-И СОО с. Кепервеем» 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Кавракай Надежда Владимировна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Уэлькаль»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Рольтыт Александра Викторовна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Антылина Эвелина Ивановна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Инчоун»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Раканто Аркадий Владимирович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Гнатенко Александра Александровна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22,2%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Светов Максим Юрьевич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22,2%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Тевляны Василий Алексеевич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22,2%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Амгуэмы»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Етынкеу Аркадий Алексеевич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11,1%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Эттувги Юлия Александровна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11,1%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Кееквут Полина Павловна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11,1%</w:t>
            </w:r>
          </w:p>
        </w:tc>
      </w:tr>
      <w:tr w:rsidR="002A2B20" w:rsidRPr="00280A65">
        <w:tc>
          <w:tcPr>
            <w:tcW w:w="1397" w:type="dxa"/>
          </w:tcPr>
          <w:p w:rsidR="002A2B20" w:rsidRPr="00280A65" w:rsidRDefault="002A2B20" w:rsidP="002C25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23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524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Вуквункаврав Ольга Владимировна</w:t>
            </w:r>
          </w:p>
        </w:tc>
        <w:tc>
          <w:tcPr>
            <w:tcW w:w="184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11,1%</w:t>
            </w:r>
          </w:p>
        </w:tc>
      </w:tr>
    </w:tbl>
    <w:p w:rsidR="002A2B20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2B20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2B20" w:rsidRPr="00280A65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0A65">
        <w:rPr>
          <w:rFonts w:ascii="Times New Roman" w:hAnsi="Times New Roman" w:cs="Times New Roman"/>
          <w:b/>
          <w:bCs/>
          <w:sz w:val="26"/>
          <w:szCs w:val="26"/>
        </w:rPr>
        <w:t xml:space="preserve">4. Основные результаты выполнения заданий </w:t>
      </w:r>
    </w:p>
    <w:p w:rsidR="002A2B20" w:rsidRPr="00280A65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0A65">
        <w:rPr>
          <w:rFonts w:ascii="Times New Roman" w:hAnsi="Times New Roman" w:cs="Times New Roman"/>
          <w:b/>
          <w:bCs/>
          <w:sz w:val="26"/>
          <w:szCs w:val="26"/>
        </w:rPr>
        <w:t xml:space="preserve">мониторинга качества обучения по чукотскому, эскимосскому, эвенскому языкам в 2019 г. </w:t>
      </w:r>
    </w:p>
    <w:p w:rsidR="002A2B20" w:rsidRPr="00DF7F48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</w:pPr>
      <w:r w:rsidRPr="00280A65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  <w:t>обучающимися в 6-х классах ОО ЧАО</w:t>
      </w:r>
    </w:p>
    <w:p w:rsidR="002A2B20" w:rsidRPr="007861FB" w:rsidRDefault="002A2B20" w:rsidP="0042207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1E0D12">
        <w:rPr>
          <w:rFonts w:ascii="Times New Roman" w:hAnsi="Times New Roman" w:cs="Times New Roman"/>
          <w:sz w:val="26"/>
          <w:szCs w:val="26"/>
        </w:rPr>
        <w:t>Анализ результатов выполнения мониторинга качества обучения</w:t>
      </w:r>
      <w:r w:rsidRPr="001E0D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0D12">
        <w:rPr>
          <w:rFonts w:ascii="Times New Roman" w:hAnsi="Times New Roman" w:cs="Times New Roman"/>
          <w:sz w:val="26"/>
          <w:szCs w:val="26"/>
        </w:rPr>
        <w:t>по чукотскому, эскимосскому, эвенскому языкам</w:t>
      </w:r>
      <w:r w:rsidRPr="001E0D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0D12">
        <w:rPr>
          <w:rFonts w:ascii="Times New Roman" w:hAnsi="Times New Roman" w:cs="Times New Roman"/>
          <w:sz w:val="26"/>
          <w:szCs w:val="26"/>
        </w:rPr>
        <w:t xml:space="preserve">показал, что уровень языковой подготовки обучающихся в 6-х классах </w:t>
      </w:r>
      <w:r w:rsidRPr="00FC1D1F">
        <w:rPr>
          <w:rFonts w:ascii="Times New Roman" w:hAnsi="Times New Roman" w:cs="Times New Roman"/>
          <w:b/>
          <w:bCs/>
          <w:sz w:val="26"/>
          <w:szCs w:val="26"/>
        </w:rPr>
        <w:t>выше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0D12">
        <w:rPr>
          <w:rFonts w:ascii="Times New Roman" w:hAnsi="Times New Roman" w:cs="Times New Roman"/>
          <w:b/>
          <w:bCs/>
          <w:sz w:val="26"/>
          <w:szCs w:val="26"/>
        </w:rPr>
        <w:t xml:space="preserve">среднего уровня.  </w:t>
      </w:r>
      <w:r w:rsidRPr="001E0D12">
        <w:rPr>
          <w:rFonts w:ascii="Times New Roman" w:hAnsi="Times New Roman" w:cs="Times New Roman"/>
          <w:sz w:val="26"/>
          <w:szCs w:val="26"/>
        </w:rPr>
        <w:t>В таблицах</w:t>
      </w:r>
      <w:r w:rsidRPr="001E0D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0D12">
        <w:rPr>
          <w:rFonts w:ascii="Times New Roman" w:hAnsi="Times New Roman" w:cs="Times New Roman"/>
          <w:sz w:val="26"/>
          <w:szCs w:val="26"/>
        </w:rPr>
        <w:t xml:space="preserve"> 8 – 12 представлены основные результаты выполнения заданий мониторинга качества обучения родному языку обучающимися в 6-х классах ОО ЧАО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E0D12">
        <w:rPr>
          <w:rFonts w:ascii="Times New Roman" w:hAnsi="Times New Roman" w:cs="Times New Roman"/>
          <w:sz w:val="26"/>
          <w:szCs w:val="26"/>
        </w:rPr>
        <w:t xml:space="preserve"> году.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280A65">
        <w:rPr>
          <w:rFonts w:ascii="Times New Roman" w:hAnsi="Times New Roman" w:cs="Times New Roman"/>
          <w:sz w:val="26"/>
          <w:szCs w:val="26"/>
        </w:rPr>
        <w:t xml:space="preserve">«ООШ с. Сиреники», МБОУ «ЦО с. Уэлькаль», МБОУ «ООШ с. Энмелен» 6 класса нет.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80A65">
        <w:rPr>
          <w:rFonts w:ascii="Times New Roman" w:hAnsi="Times New Roman" w:cs="Times New Roman"/>
          <w:sz w:val="26"/>
          <w:szCs w:val="26"/>
        </w:rPr>
        <w:t>МБОУ «ЦО с. Ваеги» родной язык не ведется.</w:t>
      </w:r>
    </w:p>
    <w:p w:rsidR="002A2B20" w:rsidRDefault="002A2B20" w:rsidP="002C25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B20" w:rsidRPr="00C77D51" w:rsidRDefault="002A2B20" w:rsidP="004220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7D51">
        <w:rPr>
          <w:rFonts w:ascii="Times New Roman" w:hAnsi="Times New Roman" w:cs="Times New Roman"/>
          <w:sz w:val="26"/>
          <w:szCs w:val="26"/>
        </w:rPr>
        <w:t>Таблица 8</w:t>
      </w:r>
    </w:p>
    <w:p w:rsidR="002A2B20" w:rsidRPr="00280A65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0A65">
        <w:rPr>
          <w:rFonts w:ascii="Times New Roman" w:hAnsi="Times New Roman" w:cs="Times New Roman"/>
          <w:b/>
          <w:bCs/>
          <w:sz w:val="26"/>
          <w:szCs w:val="26"/>
        </w:rPr>
        <w:t xml:space="preserve">Статистические показатели % выполнения заданий мониторинга качества обучения родному языку </w:t>
      </w:r>
    </w:p>
    <w:p w:rsidR="002A2B20" w:rsidRPr="00C77D51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0A65">
        <w:rPr>
          <w:rFonts w:ascii="Times New Roman" w:hAnsi="Times New Roman" w:cs="Times New Roman"/>
          <w:b/>
          <w:bCs/>
          <w:sz w:val="26"/>
          <w:szCs w:val="26"/>
        </w:rPr>
        <w:t>обучающихся в 6 классе в 2019 г.</w:t>
      </w:r>
    </w:p>
    <w:p w:rsidR="002A2B20" w:rsidRPr="002D3B10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475"/>
        <w:gridCol w:w="53"/>
        <w:gridCol w:w="1418"/>
        <w:gridCol w:w="1417"/>
        <w:gridCol w:w="1418"/>
        <w:gridCol w:w="1417"/>
        <w:gridCol w:w="1418"/>
        <w:gridCol w:w="1984"/>
      </w:tblGrid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 ЧАО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задание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задание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задание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задание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задание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выполнения заданий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0" w:type="dxa"/>
            <w:gridSpan w:val="8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Анадырский муниципальный район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 - Белая 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85,4%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Алькатваама»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56,2%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71,5%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Хатырка»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38,8%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39,3%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  <w:gridSpan w:val="2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Ваеги»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0" w:type="dxa"/>
            <w:gridSpan w:val="8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Билибинский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 район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7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 эвенский язык</w:t>
            </w:r>
          </w:p>
        </w:tc>
        <w:tc>
          <w:tcPr>
            <w:tcW w:w="1471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79,1%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7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Островное»</w:t>
            </w:r>
          </w:p>
        </w:tc>
        <w:tc>
          <w:tcPr>
            <w:tcW w:w="1471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69,6%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7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 эвенский язык</w:t>
            </w:r>
          </w:p>
        </w:tc>
        <w:tc>
          <w:tcPr>
            <w:tcW w:w="1471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52,3%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7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«НШ-ДС с. Илирней»</w:t>
            </w:r>
          </w:p>
        </w:tc>
        <w:tc>
          <w:tcPr>
            <w:tcW w:w="1471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75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СОО с. Кепервеем»</w:t>
            </w:r>
          </w:p>
        </w:tc>
        <w:tc>
          <w:tcPr>
            <w:tcW w:w="1471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0" w:type="dxa"/>
            <w:gridSpan w:val="8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Городской округ Певек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МОУ УЧСОШ с. Рыткучи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25,6%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0" w:type="dxa"/>
            <w:gridSpan w:val="8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Городской округ Эгвекинот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</w:tr>
      <w:tr w:rsidR="002A2B20" w:rsidRPr="00280A65">
        <w:trPr>
          <w:trHeight w:val="233"/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Уэлькаль» эск.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0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pacing w:val="-3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2B20" w:rsidRPr="00280A65">
        <w:trPr>
          <w:trHeight w:val="233"/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МБОУ «ЦО с.Амгуэмы»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39,2%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41,5%</w:t>
            </w:r>
          </w:p>
        </w:tc>
      </w:tr>
      <w:tr w:rsidR="002A2B20" w:rsidRPr="00280A65">
        <w:trPr>
          <w:trHeight w:val="233"/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МБОУ «ЦО с.  Конергино»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0" w:type="dxa"/>
            <w:gridSpan w:val="8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Провиденский городской округ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МБОУ «ООШ с. Сиреники» 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Сиреники» эск. яз.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"Ш-ИООО с. Нунлигран"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64,2%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 чук.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Новое Чаплино» 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эск.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0" w:type="dxa"/>
            <w:gridSpan w:val="8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Чукотский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 район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села Лорино» 6-б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  <w:tc>
          <w:tcPr>
            <w:tcW w:w="1417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98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41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87,1%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села Лорино» 6-а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1417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77,2%</w:t>
            </w:r>
          </w:p>
        </w:tc>
        <w:tc>
          <w:tcPr>
            <w:tcW w:w="1417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198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64,4%</w:t>
            </w:r>
          </w:p>
        </w:tc>
      </w:tr>
      <w:tr w:rsidR="002A2B20" w:rsidRPr="00280A65">
        <w:trPr>
          <w:jc w:val="center"/>
        </w:trPr>
        <w:tc>
          <w:tcPr>
            <w:tcW w:w="704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28" w:type="dxa"/>
            <w:gridSpan w:val="2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1417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417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984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68,1%</w:t>
            </w:r>
          </w:p>
        </w:tc>
      </w:tr>
    </w:tbl>
    <w:p w:rsidR="002A2B20" w:rsidRPr="002D3B10" w:rsidRDefault="002A2B20" w:rsidP="002C2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A2B20" w:rsidRPr="0082595B" w:rsidRDefault="002A2B20" w:rsidP="004220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95B">
        <w:rPr>
          <w:rFonts w:ascii="Times New Roman" w:hAnsi="Times New Roman" w:cs="Times New Roman"/>
          <w:sz w:val="26"/>
          <w:szCs w:val="26"/>
        </w:rPr>
        <w:t>Таблица 9</w:t>
      </w:r>
    </w:p>
    <w:p w:rsidR="002A2B20" w:rsidRPr="0082595B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2B20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595B">
        <w:rPr>
          <w:rFonts w:ascii="Times New Roman" w:hAnsi="Times New Roman" w:cs="Times New Roman"/>
          <w:b/>
          <w:bCs/>
          <w:sz w:val="26"/>
          <w:szCs w:val="26"/>
        </w:rPr>
        <w:t xml:space="preserve">Рейтинг образовательных организаций ЧАО по итогам  выполнения заданий мониторинга качества обучения родному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языку обучающихся в 6 классе в 2019 г.</w:t>
      </w:r>
    </w:p>
    <w:p w:rsidR="002A2B20" w:rsidRPr="0082595B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"/>
        <w:gridCol w:w="4778"/>
        <w:gridCol w:w="1128"/>
        <w:gridCol w:w="1271"/>
        <w:gridCol w:w="1272"/>
        <w:gridCol w:w="1272"/>
        <w:gridCol w:w="1272"/>
        <w:gridCol w:w="2004"/>
        <w:gridCol w:w="1692"/>
      </w:tblGrid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 ЧАО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задание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задание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задание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задание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задание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выполнения заданий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87,1%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10p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0A65">
              <w:rPr>
                <w:rStyle w:val="10p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Усть - Белая 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85,4%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«НШ-ДС с. Илирней»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9pt"/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0A65">
              <w:rPr>
                <w:rStyle w:val="9pt"/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A2B20" w:rsidRPr="00280A65">
        <w:trPr>
          <w:trHeight w:val="297"/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с. Омолон» эвенский язык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79,1%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 чук. язык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pStyle w:val="3"/>
              <w:shd w:val="clear" w:color="auto" w:fill="auto"/>
              <w:spacing w:line="240" w:lineRule="auto"/>
              <w:rPr>
                <w:rStyle w:val="9p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0A65">
              <w:rPr>
                <w:rStyle w:val="9pt"/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Алькатваама»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56,2%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71,5%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МБОУ «ЦО с.  Конергино»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9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0A65">
              <w:rPr>
                <w:rStyle w:val="9"/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Островное»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69,6%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993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2013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68,1%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села Лорино» 6-а</w:t>
            </w:r>
          </w:p>
        </w:tc>
        <w:tc>
          <w:tcPr>
            <w:tcW w:w="993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77,2%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2013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64,4%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Новое Чаплино» </w:t>
            </w: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эск. язык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"Ш-ИООО с. Нунлигран"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64,2%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10pt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280A65">
              <w:rPr>
                <w:rStyle w:val="10pt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14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«ЦО» с. Анюйск эвенский язык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52,3%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МОУ УЧСОШ с. Рыткучи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25,6%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«СОШ села Лорино» 6-б</w:t>
            </w:r>
          </w:p>
        </w:tc>
        <w:tc>
          <w:tcPr>
            <w:tcW w:w="993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2013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pStyle w:val="20"/>
              <w:shd w:val="clear" w:color="auto" w:fill="auto"/>
              <w:spacing w:line="240" w:lineRule="auto"/>
              <w:jc w:val="center"/>
              <w:rPr>
                <w:rStyle w:val="8pt2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0A65">
              <w:rPr>
                <w:rStyle w:val="8pt2"/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МБОУ «ЦО с.Амгуэмы»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39,2%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41,5%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A65">
              <w:rPr>
                <w:rFonts w:ascii="Times New Roman" w:hAnsi="Times New Roman" w:cs="Times New Roman"/>
              </w:rPr>
              <w:t>18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«ШИ СОО с. Кепервеем»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Хатырка»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38,8%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39,3%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52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Ваеги»</w:t>
            </w:r>
          </w:p>
        </w:tc>
        <w:tc>
          <w:tcPr>
            <w:tcW w:w="993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13" w:type="dxa"/>
            <w:vAlign w:val="center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12pt"/>
                <w:rFonts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«ЦО с. Уэлькаль» эск. язык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0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pacing w:val="-3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12pt"/>
                <w:rFonts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 xml:space="preserve">МБОУ «ООШ с. Сиреники» 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12pt"/>
                <w:rFonts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  <w:tr w:rsidR="002A2B20" w:rsidRPr="00280A65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Сиреники» эск. яз.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2013" w:type="dxa"/>
          </w:tcPr>
          <w:p w:rsidR="002A2B20" w:rsidRPr="00280A65" w:rsidRDefault="002A2B20" w:rsidP="004A4C07">
            <w:pPr>
              <w:pStyle w:val="NoSpacing"/>
              <w:jc w:val="center"/>
            </w:pPr>
            <w:r w:rsidRPr="00280A65">
              <w:t>-</w:t>
            </w:r>
          </w:p>
        </w:tc>
        <w:tc>
          <w:tcPr>
            <w:tcW w:w="1727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Style w:val="12pt"/>
                <w:rFonts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  <w:tr w:rsidR="002A2B20" w:rsidRPr="00A2075C">
        <w:trPr>
          <w:jc w:val="center"/>
        </w:trPr>
        <w:tc>
          <w:tcPr>
            <w:tcW w:w="62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52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99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13" w:type="dxa"/>
          </w:tcPr>
          <w:p w:rsidR="002A2B20" w:rsidRPr="00C211D4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27" w:type="dxa"/>
          </w:tcPr>
          <w:p w:rsidR="002A2B20" w:rsidRPr="00A2075C" w:rsidRDefault="002A2B20" w:rsidP="004A4C07">
            <w:pPr>
              <w:spacing w:after="0" w:line="240" w:lineRule="auto"/>
              <w:jc w:val="center"/>
              <w:rPr>
                <w:rStyle w:val="12pt"/>
                <w:rFonts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</w:tbl>
    <w:p w:rsidR="002A2B20" w:rsidRPr="002D3B10" w:rsidRDefault="002A2B20" w:rsidP="002C2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A2B20" w:rsidRPr="00A2075C" w:rsidRDefault="002A2B20" w:rsidP="00432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75C">
        <w:rPr>
          <w:rFonts w:ascii="Times New Roman" w:hAnsi="Times New Roman" w:cs="Times New Roman"/>
          <w:sz w:val="26"/>
          <w:szCs w:val="26"/>
        </w:rPr>
        <w:t>Таблица 10</w:t>
      </w:r>
    </w:p>
    <w:p w:rsidR="002A2B20" w:rsidRPr="00332AAD" w:rsidRDefault="002A2B20" w:rsidP="002C2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2B20" w:rsidRPr="00332AAD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32AAD">
        <w:rPr>
          <w:rFonts w:ascii="Times New Roman" w:hAnsi="Times New Roman" w:cs="Times New Roman"/>
          <w:b/>
          <w:bCs/>
          <w:sz w:val="26"/>
          <w:szCs w:val="26"/>
        </w:rPr>
        <w:t>Рейтинг муниципальных территориальных образований ЧАО по итогам  выполнения заданий мониторинга качества обучения родному языку обучающихся в 6 классе в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332AAD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Pr="00332AAD">
        <w:rPr>
          <w:rFonts w:ascii="Times New Roman" w:hAnsi="Times New Roman" w:cs="Times New Roman"/>
        </w:rPr>
        <w:t xml:space="preserve"> </w:t>
      </w:r>
    </w:p>
    <w:p w:rsidR="002A2B20" w:rsidRPr="002D3B10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  <w:gridCol w:w="3191"/>
      </w:tblGrid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Муниципальное территориальное образование ЧАО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выполнения заданий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Рейтинговая позиция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Чукотский муниципальный район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  <w:t>66%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  <w:t>1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Городской округ Эгвекинот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64,9%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  <w:t>2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Билибинский муниципальный район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64,7%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  <w:t>3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Провиденский городской округ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Анадырский муниципальный район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Style w:val="8pt2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56,7%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2A2B20" w:rsidRPr="00280A65">
        <w:trPr>
          <w:jc w:val="center"/>
        </w:trPr>
        <w:tc>
          <w:tcPr>
            <w:tcW w:w="817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63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Городской округ Певек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319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</w:tr>
    </w:tbl>
    <w:p w:rsidR="002A2B20" w:rsidRPr="002D3B10" w:rsidRDefault="002A2B20" w:rsidP="002C25A1">
      <w:pPr>
        <w:spacing w:after="0" w:line="240" w:lineRule="auto"/>
        <w:ind w:firstLine="539"/>
        <w:jc w:val="both"/>
        <w:rPr>
          <w:rFonts w:ascii="Times New Roman" w:hAnsi="Times New Roman" w:cs="Times New Roman"/>
          <w:highlight w:val="yellow"/>
        </w:rPr>
      </w:pPr>
    </w:p>
    <w:p w:rsidR="002A2B20" w:rsidRPr="002D3B10" w:rsidRDefault="002A2B20" w:rsidP="002C25A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highlight w:val="yellow"/>
        </w:rPr>
      </w:pPr>
      <w:r w:rsidRPr="00C925A9">
        <w:rPr>
          <w:rFonts w:cs="Times New Roman"/>
        </w:rPr>
        <w:object w:dxaOrig="11989" w:dyaOrig="2881">
          <v:shape id="_x0000_i1029" type="#_x0000_t75" style="width:599.25pt;height:2in" o:ole="">
            <v:imagedata r:id="rId20" o:title=""/>
          </v:shape>
          <o:OLEObject Type="Embed" ProgID="MSGraph.Chart.8" ShapeID="_x0000_i1029" DrawAspect="Content" ObjectID="_1623159893" r:id="rId21">
            <o:FieldCodes>\s</o:FieldCodes>
          </o:OLEObject>
        </w:object>
      </w:r>
    </w:p>
    <w:p w:rsidR="002A2B20" w:rsidRPr="002D3B10" w:rsidRDefault="002A2B20" w:rsidP="002C25A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Pr="00C925A9" w:rsidRDefault="002A2B20" w:rsidP="002C25A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65">
        <w:rPr>
          <w:rFonts w:ascii="Times New Roman" w:hAnsi="Times New Roman" w:cs="Times New Roman"/>
          <w:b/>
          <w:bCs/>
          <w:sz w:val="26"/>
          <w:szCs w:val="26"/>
        </w:rPr>
        <w:t>Средний % выполнения</w:t>
      </w:r>
      <w:r w:rsidRPr="00280A65">
        <w:rPr>
          <w:rFonts w:ascii="Times New Roman" w:hAnsi="Times New Roman" w:cs="Times New Roman"/>
          <w:sz w:val="26"/>
          <w:szCs w:val="26"/>
        </w:rPr>
        <w:t xml:space="preserve"> заданий мониторинговых исследований качества обучения по родным языкам среди обучающихся в 6-х классах образовательных организаций ЧАО в 2019 г. </w:t>
      </w:r>
      <w:r w:rsidRPr="00280A65">
        <w:rPr>
          <w:rFonts w:ascii="Times New Roman" w:hAnsi="Times New Roman" w:cs="Times New Roman"/>
          <w:b/>
          <w:bCs/>
          <w:sz w:val="26"/>
          <w:szCs w:val="26"/>
        </w:rPr>
        <w:t>равен 61,2%.</w:t>
      </w:r>
    </w:p>
    <w:p w:rsidR="002A2B20" w:rsidRDefault="002A2B20" w:rsidP="002C25A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2B20" w:rsidRPr="00C925A9" w:rsidRDefault="002A2B20" w:rsidP="00432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25A9">
        <w:rPr>
          <w:rFonts w:ascii="Times New Roman" w:hAnsi="Times New Roman" w:cs="Times New Roman"/>
          <w:sz w:val="26"/>
          <w:szCs w:val="26"/>
        </w:rPr>
        <w:t>Таблица 11</w:t>
      </w:r>
    </w:p>
    <w:p w:rsidR="002A2B20" w:rsidRPr="002D3B10" w:rsidRDefault="002A2B20" w:rsidP="002C25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A2B20" w:rsidRPr="002C5FB1" w:rsidRDefault="002A2B20" w:rsidP="002C25A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5FB1">
        <w:rPr>
          <w:rFonts w:ascii="Times New Roman" w:hAnsi="Times New Roman" w:cs="Times New Roman"/>
          <w:b/>
          <w:bCs/>
          <w:sz w:val="26"/>
          <w:szCs w:val="26"/>
        </w:rPr>
        <w:t>Показатели % выполнения заданий мониторинга качества обучения чукотскому, эскимосскому, эвенскому языкам обучающихся в 6 классах в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2C5FB1">
        <w:rPr>
          <w:rFonts w:ascii="Times New Roman" w:hAnsi="Times New Roman" w:cs="Times New Roman"/>
          <w:b/>
          <w:bCs/>
          <w:sz w:val="26"/>
          <w:szCs w:val="26"/>
        </w:rPr>
        <w:t xml:space="preserve"> г. в разрезе каждого задания</w:t>
      </w:r>
    </w:p>
    <w:p w:rsidR="002A2B20" w:rsidRPr="002D3B10" w:rsidRDefault="002A2B20" w:rsidP="002C25A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1"/>
        <w:gridCol w:w="1418"/>
        <w:gridCol w:w="1559"/>
        <w:gridCol w:w="1559"/>
        <w:gridCol w:w="1418"/>
        <w:gridCol w:w="1701"/>
        <w:gridCol w:w="1984"/>
      </w:tblGrid>
      <w:tr w:rsidR="002A2B20" w:rsidRPr="00280A65">
        <w:trPr>
          <w:cantSplit/>
          <w:trHeight w:val="701"/>
          <w:jc w:val="center"/>
        </w:trPr>
        <w:tc>
          <w:tcPr>
            <w:tcW w:w="344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Родной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задание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задание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задание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задание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задание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% выполнения</w:t>
            </w:r>
          </w:p>
        </w:tc>
      </w:tr>
      <w:tr w:rsidR="002A2B20" w:rsidRPr="00280A65">
        <w:trPr>
          <w:cantSplit/>
          <w:trHeight w:val="355"/>
          <w:jc w:val="center"/>
        </w:trPr>
        <w:tc>
          <w:tcPr>
            <w:tcW w:w="344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Эвенский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61,3%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68,7%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55,3%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73,2%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65,7%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64,8%</w:t>
            </w:r>
          </w:p>
        </w:tc>
      </w:tr>
      <w:tr w:rsidR="002A2B20" w:rsidRPr="00280A65">
        <w:trPr>
          <w:cantSplit/>
          <w:trHeight w:val="275"/>
          <w:jc w:val="center"/>
        </w:trPr>
        <w:tc>
          <w:tcPr>
            <w:tcW w:w="344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Чукотский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78,8%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60,2%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59,4%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42,1%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sz w:val="26"/>
                <w:szCs w:val="26"/>
              </w:rPr>
              <w:t>62,6%</w:t>
            </w:r>
          </w:p>
        </w:tc>
      </w:tr>
      <w:tr w:rsidR="002A2B20" w:rsidRPr="00280A65">
        <w:trPr>
          <w:cantSplit/>
          <w:trHeight w:val="251"/>
          <w:jc w:val="center"/>
        </w:trPr>
        <w:tc>
          <w:tcPr>
            <w:tcW w:w="3441" w:type="dxa"/>
          </w:tcPr>
          <w:p w:rsidR="002A2B20" w:rsidRPr="00280A65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Эскимосский язык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559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418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2A2B20" w:rsidRPr="00280A65" w:rsidRDefault="002A2B20" w:rsidP="004A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5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</w:tr>
    </w:tbl>
    <w:p w:rsidR="002A2B20" w:rsidRPr="002D3B1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A2B20" w:rsidRPr="00CE2E13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13">
        <w:rPr>
          <w:rFonts w:ascii="Times New Roman" w:hAnsi="Times New Roman" w:cs="Times New Roman"/>
          <w:sz w:val="26"/>
          <w:szCs w:val="26"/>
        </w:rPr>
        <w:t xml:space="preserve">Анализ выполнения заданий мониторинга показал следующие уровни освоения родного языка обучающимися в 6-х классах ОО ЧАО </w:t>
      </w:r>
      <w:r w:rsidRPr="00CE2E13">
        <w:rPr>
          <w:rFonts w:ascii="Times New Roman" w:hAnsi="Times New Roman" w:cs="Times New Roman"/>
          <w:b/>
          <w:bCs/>
          <w:sz w:val="26"/>
          <w:szCs w:val="26"/>
        </w:rPr>
        <w:t>в разрезе заданий</w:t>
      </w:r>
      <w:r w:rsidRPr="00CE2E1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A2B20" w:rsidRPr="004D40F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40F0">
        <w:rPr>
          <w:rFonts w:ascii="Times New Roman" w:hAnsi="Times New Roman" w:cs="Times New Roman"/>
          <w:sz w:val="26"/>
          <w:szCs w:val="26"/>
        </w:rPr>
        <w:t xml:space="preserve">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знание лексики родного языка</w:t>
      </w:r>
      <w:r w:rsidRPr="004D40F0">
        <w:rPr>
          <w:rFonts w:ascii="Times New Roman" w:hAnsi="Times New Roman" w:cs="Times New Roman"/>
          <w:sz w:val="26"/>
          <w:szCs w:val="26"/>
        </w:rPr>
        <w:t xml:space="preserve"> (задание 2,4) эвенский язык – 70,9% 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выше среднего уровня</w:t>
      </w:r>
      <w:r w:rsidRPr="004D40F0">
        <w:rPr>
          <w:rFonts w:ascii="Times New Roman" w:hAnsi="Times New Roman" w:cs="Times New Roman"/>
          <w:sz w:val="26"/>
          <w:szCs w:val="26"/>
        </w:rPr>
        <w:t xml:space="preserve">, чукотский язык – 66% 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выше среднего уровня</w:t>
      </w:r>
      <w:r w:rsidRPr="004D40F0">
        <w:rPr>
          <w:rFonts w:ascii="Times New Roman" w:hAnsi="Times New Roman" w:cs="Times New Roman"/>
          <w:sz w:val="26"/>
          <w:szCs w:val="26"/>
        </w:rPr>
        <w:t>,  эскимосский язык – 83,3%  -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 xml:space="preserve"> высокий уровень,</w:t>
      </w:r>
    </w:p>
    <w:p w:rsidR="002A2B20" w:rsidRPr="004D40F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40F0">
        <w:rPr>
          <w:rFonts w:ascii="Times New Roman" w:hAnsi="Times New Roman" w:cs="Times New Roman"/>
          <w:sz w:val="26"/>
          <w:szCs w:val="26"/>
        </w:rPr>
        <w:t xml:space="preserve">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понимание текста</w:t>
      </w:r>
      <w:r w:rsidRPr="004D40F0">
        <w:rPr>
          <w:rFonts w:ascii="Times New Roman" w:hAnsi="Times New Roman" w:cs="Times New Roman"/>
          <w:sz w:val="26"/>
          <w:szCs w:val="26"/>
        </w:rPr>
        <w:t xml:space="preserve"> на родном языке (задание 1,3) эвенский язык – 58,3% 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средний уровень</w:t>
      </w:r>
      <w:r w:rsidRPr="004D40F0">
        <w:rPr>
          <w:rFonts w:ascii="Times New Roman" w:hAnsi="Times New Roman" w:cs="Times New Roman"/>
          <w:sz w:val="26"/>
          <w:szCs w:val="26"/>
        </w:rPr>
        <w:t xml:space="preserve">, чукотский язык – 69,5%  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выше среднего уровня</w:t>
      </w:r>
      <w:r w:rsidRPr="004D40F0">
        <w:rPr>
          <w:rFonts w:ascii="Times New Roman" w:hAnsi="Times New Roman" w:cs="Times New Roman"/>
          <w:sz w:val="26"/>
          <w:szCs w:val="26"/>
        </w:rPr>
        <w:t xml:space="preserve">,  эскимосский язык – 61% 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выше среднего уровня,</w:t>
      </w:r>
    </w:p>
    <w:p w:rsidR="002A2B20" w:rsidRPr="00CE2E13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40F0">
        <w:rPr>
          <w:rFonts w:ascii="Times New Roman" w:hAnsi="Times New Roman" w:cs="Times New Roman"/>
          <w:sz w:val="26"/>
          <w:szCs w:val="26"/>
        </w:rPr>
        <w:t xml:space="preserve">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владение письменным языком</w:t>
      </w:r>
      <w:r w:rsidRPr="004D40F0">
        <w:rPr>
          <w:rFonts w:ascii="Times New Roman" w:hAnsi="Times New Roman" w:cs="Times New Roman"/>
          <w:sz w:val="26"/>
          <w:szCs w:val="26"/>
        </w:rPr>
        <w:t xml:space="preserve"> (задание 5) эвенский язык – 65,7% 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выше среднего уровня</w:t>
      </w:r>
      <w:r w:rsidRPr="004D40F0">
        <w:rPr>
          <w:rFonts w:ascii="Times New Roman" w:hAnsi="Times New Roman" w:cs="Times New Roman"/>
          <w:sz w:val="26"/>
          <w:szCs w:val="26"/>
        </w:rPr>
        <w:t xml:space="preserve">, чукотский язык – 42,1% 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 xml:space="preserve">низкий уровень, </w:t>
      </w:r>
      <w:r w:rsidRPr="004D40F0">
        <w:rPr>
          <w:rFonts w:ascii="Times New Roman" w:hAnsi="Times New Roman" w:cs="Times New Roman"/>
          <w:sz w:val="26"/>
          <w:szCs w:val="26"/>
        </w:rPr>
        <w:t xml:space="preserve">эскимосский язык – 0% - </w:t>
      </w:r>
      <w:r w:rsidRPr="004D40F0">
        <w:rPr>
          <w:rFonts w:ascii="Times New Roman" w:hAnsi="Times New Roman" w:cs="Times New Roman"/>
          <w:b/>
          <w:bCs/>
          <w:sz w:val="26"/>
          <w:szCs w:val="26"/>
        </w:rPr>
        <w:t>нулевой уровень.</w:t>
      </w:r>
    </w:p>
    <w:p w:rsidR="002A2B20" w:rsidRDefault="002A2B20" w:rsidP="002C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13">
        <w:rPr>
          <w:rFonts w:ascii="Times New Roman" w:hAnsi="Times New Roman" w:cs="Times New Roman"/>
          <w:sz w:val="26"/>
          <w:szCs w:val="26"/>
        </w:rPr>
        <w:object w:dxaOrig="14091" w:dyaOrig="3060">
          <v:shape id="_x0000_i1030" type="#_x0000_t75" style="width:704.25pt;height:153pt" o:ole="">
            <v:imagedata r:id="rId22" o:title=""/>
          </v:shape>
          <o:OLEObject Type="Embed" ProgID="MSGraph.Chart.8" ShapeID="_x0000_i1030" DrawAspect="Content" ObjectID="_1623159894" r:id="rId23">
            <o:FieldCodes>\s</o:FieldCodes>
          </o:OLEObject>
        </w:object>
      </w:r>
    </w:p>
    <w:p w:rsidR="002A2B20" w:rsidRPr="00CE2E13" w:rsidRDefault="002A2B20" w:rsidP="00432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2E13">
        <w:rPr>
          <w:rFonts w:ascii="Times New Roman" w:hAnsi="Times New Roman" w:cs="Times New Roman"/>
          <w:sz w:val="26"/>
          <w:szCs w:val="26"/>
        </w:rPr>
        <w:t>Таблица 12</w:t>
      </w:r>
    </w:p>
    <w:p w:rsidR="002A2B20" w:rsidRPr="002D3B10" w:rsidRDefault="002A2B20" w:rsidP="002C25A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2A2B20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6A7D">
        <w:rPr>
          <w:rFonts w:ascii="Times New Roman" w:hAnsi="Times New Roman" w:cs="Times New Roman"/>
          <w:b/>
          <w:bCs/>
          <w:sz w:val="26"/>
          <w:szCs w:val="26"/>
        </w:rPr>
        <w:t>Рейтинг обучающихся в 6-х классах образовательных организаций ЧАО по итогам проведения мониторинговых исследований качества обучения по родным языкам в 201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9 </w:t>
      </w:r>
      <w:r w:rsidRPr="00816A7D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p w:rsidR="002A2B20" w:rsidRPr="00816A7D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410"/>
        <w:gridCol w:w="4536"/>
        <w:gridCol w:w="5528"/>
        <w:gridCol w:w="1984"/>
      </w:tblGrid>
      <w:tr w:rsidR="002A2B20" w:rsidRPr="004D40F0">
        <w:trPr>
          <w:trHeight w:val="624"/>
        </w:trPr>
        <w:tc>
          <w:tcPr>
            <w:tcW w:w="959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ФИО обучающегося, принявших участие в мониторинге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с.Омолон»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Гырголькав Вадим Никитович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4D40F0">
        <w:trPr>
          <w:trHeight w:val="157"/>
        </w:trPr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с.Омолон»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Дельянский Матвей Андреевич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Пенас Вадим Юрьевич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Вуквун Даниил Русланович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Ченныто Андрей Иванович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Комыс Карина Григорьевна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Паклацкий Иван Николаевич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Пенелькут Александра Романовна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Тынерультына Валерия Денисовна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с.Островное»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Бегунов Станислав Николаевич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с.Островное»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Смирнова Елизавета Александровна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Ивитук Сергей Сергеевич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Каляй Олеся Ростиславовна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Каляч София Николаевна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  <w:vAlign w:val="center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Неко Сергей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 xml:space="preserve">Нинек Александр Сергеевич 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  <w:vAlign w:val="center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Номо Альберт Андреевич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  <w:vAlign w:val="center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Рультын Максим Евгеньевич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 xml:space="preserve">Тулюкак Олеся Александровна 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 xml:space="preserve">Тынескина Надежда Владимировна 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Енкау Николай Станиславович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90,9%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Щербакова Виктория Александровна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«НШ-ДС с. Илирней»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Голубева Роксана Александровна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Ранаквургина Наталья Яковлевна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Сильченко Вероника Валентиновна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Г орохов Андрей Игоревич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Радивилов Роман Егорович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Беляев Владимир Александрович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Векетгеут Анастасия Александровна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Комков Игорь Сергеевич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Поольгина Александра Алексеевна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Тукташев Дмитрий Павлович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Tыневекет Виктор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 с. Хатырка»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Станевичюс Руслан Романович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с.Островное»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Ланграф Вероника Олеговна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«НШ-ДС с. Илирней»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Туйковав Кира Валерьевна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 Конергино»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Кымынто Кузьма Павлович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 Конергино»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Пуя Карина Владимировна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 Конергино»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Ранаутагина Наталья Ивановна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Безгин Дмитрий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Омрычайвун Андрей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Тальпыргина Диана Евгеньевна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Тынаан Иван Андреевич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Ананаут Елена Юрьевна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  <w:vAlign w:val="center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Нитоургина Александра Игоревна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  <w:vAlign w:val="center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Росхуквутагин Михаил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Тататай Глеб Васильевич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81,8%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с.Омолон»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Саяпина Светлана Владимировна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с.Омолон»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Рерме Лилия Олеговна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с.Омолон»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Эттыргина Вероника Фёдоровна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Кергитваль Екатерина Андреевна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с.Канчалан»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Енковав Ирина Николаевна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с.Островное»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Таенто Ксения Павловна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 Конергино»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Эттытваль Юрий Викторович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ООО сНунлингран»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Корчевая Карина Васильевна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ООО сНунлингран»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Ульвеу Алина Эдуардовна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с.Новое Чаплино»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Яковлев Андрей Юрьевич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«Ш-ИСОО с. Уэлен»</w:t>
            </w:r>
          </w:p>
        </w:tc>
        <w:tc>
          <w:tcPr>
            <w:tcW w:w="5528" w:type="dxa"/>
            <w:vAlign w:val="center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 xml:space="preserve">Ченкау Татьяна Валерьевна 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Эйнеутегина Ива Юрьевна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Тынатваль Максим Максимович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Чейвынкы Мирослав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72,7%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с.Омолон»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Слепцова Виктория Родионовна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Дельянский Кирилл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с.Новое Чаплино»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Перушкина Ядвига Алексеевна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Хохлов Владимир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Ятгыргин Лев Александрович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 Конергино»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Каунаут Сергей Алексеевич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 Конергино»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Миндеев Кирилл Эдуардович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Тиркин Максим Андреевич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ООО сНунлингран»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Каляквун Валентин Дмитриевич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ООО сНунлингран»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Тневири Зарина Сайфиддиновна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Кымыль Борис Васильевич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Анканро Кирилл Евгеньевич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Конко Мирослава Юрьевна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Максименко Антон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Нутевекет Владимир Сергеевич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Ынно Елисей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Рультынли Всеволод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63,6%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с.Омолон»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Слепцова Дарья Юрьевна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с.Омолон»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Тыненкев Ярослав Александрович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Дельянский Игорь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с.Новое Чаплино»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Нанок София Хасановна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58,3%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Эскимосский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с.Новое Чаплино»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Попова Алевтина Александровна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58,3%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с.Канчалан»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Ранав Мария Николаевна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Коравье Катерина Дмитриевна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 Конергино»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Нотарагтын Алексей Родионович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ООО сНунлингран»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Каунаут Ксения Алексеевна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Ивэн Илья Викторович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Мухина Галина Александровна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Отяков Глеб Игоревич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Гуванрольтат Елизавета Ивановна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Напаюк Айнана Анатольевна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Рультына Ульяна Андреевна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Эллы Дана Тургутовна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54,5%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Комарова Ангелина Владимировна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Бурыкин Алексей Русланович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с.Канчалан»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Анье Инга Станиславовна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Эйнеутегина Эльвира Николаевна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Рынватау Александр Сергеевич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 с. Хатырка»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Кутынкеу Вячеслав Алексеевич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с.Островное»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Айметгиргин Антон Алексеевич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 «Ш-И СОО с. Кепервеем»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Сахацкий Александр Андреевич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Легкова Ольга Валерьевна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Пенет Евгения Александровна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Рагтин Стефан Витальевич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Тнескина Северина Дмитриевна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ООО сНунлингран»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Корчевая Анна Ивановна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Рультын Георгий Александрович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Вальтагина Елена Назаровна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Калявуквуна Альбина Дмитриевна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Наргино Данила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Чайвыргин Кирилл Семенович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Соловьянова Вера Вячеславовна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Болтик Сергей Александрович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 с. Хатырка»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Завьялов Константин Викторович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 с. Хатырка»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Коравье Никита Григорьевич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 с. Хатырка»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Лелёк Святослав Андреевич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«ООШ с.Островное»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Каутву Владимир Витальевич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 «Ш-И СОО с. Кепервеем»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Сахацкая Алёна. Андреевна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Гнида Ренат Владимирович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Тынечейвун Арсений Феликсович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Ытытваль Даниил Алексеевич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«ШИ ООО сНунлингран»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Тынакергин Станислав Сергеевич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Жуков Илья Максимович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Памья Маргарита Михайловна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Теркинто Надежда Алексеевна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Тымнетына Тамара Евгеньевна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Экину Сергей Сергеевич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Эттын Данил Андреевич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Кыликак Евгений Юрьевич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Рультын Леонид Андреевич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Ченкау Мирослава Юрьевна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36,3%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Дельянская Света Михайловна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Эвенский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«ЦО» с. Анюйск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Яковлева Юнна Павловна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Беляева Светлана Тимофеевна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27,2%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Келевелькувье Варвара Олеговна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27,2%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Вотгыргина Анастасия Валерьевна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27,2%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Етынкеу Никита Алексеевич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27,2%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Перегоненко Василий Борисович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27,2%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Эйнеутегин Роман Сергеевич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27,2%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Вакатгыргина Элеонора Ильинична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27,2%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СШ с. Рыткучи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Ремкылина Бронислава Ивановна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27,2%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Вэнтенеут Захар Евгеньевич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18,1%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Етынкеу Арина Юрьевна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18,1%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Самчук Анастасия Евгеньевна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18,1%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с.Амгуэмы»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Выквычен Максим Николаевич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18,1%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«СОШ с.Лорино»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Орёл Валентин Сергеевич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18,1%</w:t>
            </w:r>
          </w:p>
        </w:tc>
      </w:tr>
      <w:tr w:rsidR="002A2B20" w:rsidRPr="004D40F0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Мейныпильгыно»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Никулин Роман б/о</w:t>
            </w:r>
          </w:p>
        </w:tc>
        <w:tc>
          <w:tcPr>
            <w:tcW w:w="1984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9%</w:t>
            </w:r>
          </w:p>
        </w:tc>
      </w:tr>
      <w:tr w:rsidR="002A2B20" w:rsidRPr="002F75ED">
        <w:tc>
          <w:tcPr>
            <w:tcW w:w="959" w:type="dxa"/>
          </w:tcPr>
          <w:p w:rsidR="002A2B20" w:rsidRPr="004D40F0" w:rsidRDefault="002A2B20" w:rsidP="002C25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Чукотский язык</w:t>
            </w:r>
          </w:p>
        </w:tc>
        <w:tc>
          <w:tcPr>
            <w:tcW w:w="4536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МБОУ «ЦО  с. Хатырка»</w:t>
            </w:r>
          </w:p>
        </w:tc>
        <w:tc>
          <w:tcPr>
            <w:tcW w:w="5528" w:type="dxa"/>
          </w:tcPr>
          <w:p w:rsidR="002A2B20" w:rsidRPr="004D40F0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Грязнов Андрей Сергеевич</w:t>
            </w:r>
          </w:p>
        </w:tc>
        <w:tc>
          <w:tcPr>
            <w:tcW w:w="1984" w:type="dxa"/>
          </w:tcPr>
          <w:p w:rsidR="002A2B20" w:rsidRPr="002F75ED" w:rsidRDefault="002A2B20" w:rsidP="004A4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F0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2A2B20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2B20" w:rsidRDefault="002A2B20" w:rsidP="002C2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B20" w:rsidRDefault="002A2B20" w:rsidP="00874D4A">
      <w:pPr>
        <w:rPr>
          <w:rFonts w:cs="Times New Roman"/>
        </w:rPr>
      </w:pPr>
    </w:p>
    <w:sectPr w:rsidR="002A2B20" w:rsidSect="00CD561C">
      <w:pgSz w:w="16838" w:h="11906" w:orient="landscape"/>
      <w:pgMar w:top="567" w:right="709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20" w:rsidRDefault="002A2B20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A2B20" w:rsidRDefault="002A2B20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20" w:rsidRDefault="002A2B20" w:rsidP="00532AF2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01-16 за 2019 г.</w:t>
    </w:r>
  </w:p>
  <w:p w:rsidR="002A2B20" w:rsidRPr="00B04D85" w:rsidRDefault="002A2B20" w:rsidP="00532AF2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Документовед Темноходенко А.А., 07.06.2019</w:t>
    </w:r>
  </w:p>
  <w:p w:rsidR="002A2B20" w:rsidRDefault="002A2B20" w:rsidP="00532AF2">
    <w:pPr>
      <w:pStyle w:val="Footer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20" w:rsidRDefault="002A2B20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A2B20" w:rsidRDefault="002A2B20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20" w:rsidRDefault="002A2B20">
    <w:pPr>
      <w:pStyle w:val="Header"/>
      <w:jc w:val="center"/>
      <w:rPr>
        <w:rFonts w:cs="Times New Roman"/>
      </w:rPr>
    </w:pPr>
    <w:fldSimple w:instr=" PAGE   \* MERGEFORMAT ">
      <w:r>
        <w:rPr>
          <w:noProof/>
        </w:rPr>
        <w:t>26</w:t>
      </w:r>
    </w:fldSimple>
  </w:p>
  <w:p w:rsidR="002A2B20" w:rsidRDefault="002A2B20" w:rsidP="00A248F5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20" w:rsidRDefault="002A2B20">
    <w:pPr>
      <w:pStyle w:val="Header"/>
      <w:jc w:val="center"/>
      <w:rPr>
        <w:rFonts w:cs="Times New Roman"/>
      </w:rPr>
    </w:pPr>
  </w:p>
  <w:p w:rsidR="002A2B20" w:rsidRDefault="002A2B20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63B"/>
    <w:multiLevelType w:val="hybridMultilevel"/>
    <w:tmpl w:val="BF7E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01AA"/>
    <w:multiLevelType w:val="hybridMultilevel"/>
    <w:tmpl w:val="F8AA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1E6F"/>
    <w:multiLevelType w:val="hybridMultilevel"/>
    <w:tmpl w:val="6FA4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8106A"/>
    <w:multiLevelType w:val="hybridMultilevel"/>
    <w:tmpl w:val="BD8E7300"/>
    <w:lvl w:ilvl="0" w:tplc="2AAC7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2A3C"/>
    <w:multiLevelType w:val="hybridMultilevel"/>
    <w:tmpl w:val="E678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E2031"/>
    <w:multiLevelType w:val="hybridMultilevel"/>
    <w:tmpl w:val="B454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1A29"/>
    <w:multiLevelType w:val="hybridMultilevel"/>
    <w:tmpl w:val="2A20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57EBF"/>
    <w:multiLevelType w:val="hybridMultilevel"/>
    <w:tmpl w:val="6350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E34EA"/>
    <w:multiLevelType w:val="hybridMultilevel"/>
    <w:tmpl w:val="7D24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C7915"/>
    <w:multiLevelType w:val="hybridMultilevel"/>
    <w:tmpl w:val="B518CC9E"/>
    <w:lvl w:ilvl="0" w:tplc="2AAC7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C35B4"/>
    <w:multiLevelType w:val="hybridMultilevel"/>
    <w:tmpl w:val="52C028E4"/>
    <w:lvl w:ilvl="0" w:tplc="38A0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468652">
      <w:numFmt w:val="none"/>
      <w:lvlText w:val=""/>
      <w:lvlJc w:val="left"/>
      <w:pPr>
        <w:tabs>
          <w:tab w:val="num" w:pos="360"/>
        </w:tabs>
      </w:pPr>
    </w:lvl>
    <w:lvl w:ilvl="2" w:tplc="7FEE32DC">
      <w:numFmt w:val="none"/>
      <w:lvlText w:val=""/>
      <w:lvlJc w:val="left"/>
      <w:pPr>
        <w:tabs>
          <w:tab w:val="num" w:pos="360"/>
        </w:tabs>
      </w:pPr>
    </w:lvl>
    <w:lvl w:ilvl="3" w:tplc="9AEAB096">
      <w:numFmt w:val="none"/>
      <w:lvlText w:val=""/>
      <w:lvlJc w:val="left"/>
      <w:pPr>
        <w:tabs>
          <w:tab w:val="num" w:pos="360"/>
        </w:tabs>
      </w:pPr>
    </w:lvl>
    <w:lvl w:ilvl="4" w:tplc="D68AF8C2">
      <w:numFmt w:val="none"/>
      <w:lvlText w:val=""/>
      <w:lvlJc w:val="left"/>
      <w:pPr>
        <w:tabs>
          <w:tab w:val="num" w:pos="360"/>
        </w:tabs>
      </w:pPr>
    </w:lvl>
    <w:lvl w:ilvl="5" w:tplc="BA3C2B6C">
      <w:numFmt w:val="none"/>
      <w:lvlText w:val=""/>
      <w:lvlJc w:val="left"/>
      <w:pPr>
        <w:tabs>
          <w:tab w:val="num" w:pos="360"/>
        </w:tabs>
      </w:pPr>
    </w:lvl>
    <w:lvl w:ilvl="6" w:tplc="4240E6DE">
      <w:numFmt w:val="none"/>
      <w:lvlText w:val=""/>
      <w:lvlJc w:val="left"/>
      <w:pPr>
        <w:tabs>
          <w:tab w:val="num" w:pos="360"/>
        </w:tabs>
      </w:pPr>
    </w:lvl>
    <w:lvl w:ilvl="7" w:tplc="7D0C9812">
      <w:numFmt w:val="none"/>
      <w:lvlText w:val=""/>
      <w:lvlJc w:val="left"/>
      <w:pPr>
        <w:tabs>
          <w:tab w:val="num" w:pos="360"/>
        </w:tabs>
      </w:pPr>
    </w:lvl>
    <w:lvl w:ilvl="8" w:tplc="85C0924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6597B48"/>
    <w:multiLevelType w:val="multilevel"/>
    <w:tmpl w:val="78EA2B50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6F14C72"/>
    <w:multiLevelType w:val="hybridMultilevel"/>
    <w:tmpl w:val="E646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A12DC"/>
    <w:multiLevelType w:val="hybridMultilevel"/>
    <w:tmpl w:val="36302D76"/>
    <w:lvl w:ilvl="0" w:tplc="16D691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AF42DAD"/>
    <w:multiLevelType w:val="hybridMultilevel"/>
    <w:tmpl w:val="FDC4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06B62"/>
    <w:multiLevelType w:val="hybridMultilevel"/>
    <w:tmpl w:val="D592C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CE7236"/>
    <w:multiLevelType w:val="hybridMultilevel"/>
    <w:tmpl w:val="C578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72808"/>
    <w:multiLevelType w:val="hybridMultilevel"/>
    <w:tmpl w:val="C8F0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7795D"/>
    <w:multiLevelType w:val="hybridMultilevel"/>
    <w:tmpl w:val="8494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7548C"/>
    <w:multiLevelType w:val="hybridMultilevel"/>
    <w:tmpl w:val="111E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18"/>
  </w:num>
  <w:num w:numId="10">
    <w:abstractNumId w:val="0"/>
  </w:num>
  <w:num w:numId="11">
    <w:abstractNumId w:val="17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  <w:num w:numId="16">
    <w:abstractNumId w:val="2"/>
  </w:num>
  <w:num w:numId="17">
    <w:abstractNumId w:val="14"/>
  </w:num>
  <w:num w:numId="18">
    <w:abstractNumId w:val="6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0C6"/>
    <w:rsid w:val="00020AF7"/>
    <w:rsid w:val="00034ED0"/>
    <w:rsid w:val="000405BA"/>
    <w:rsid w:val="00042C94"/>
    <w:rsid w:val="000547C9"/>
    <w:rsid w:val="000715B5"/>
    <w:rsid w:val="00094A3B"/>
    <w:rsid w:val="0009661D"/>
    <w:rsid w:val="000B4932"/>
    <w:rsid w:val="000B5FA7"/>
    <w:rsid w:val="000B6253"/>
    <w:rsid w:val="000E026E"/>
    <w:rsid w:val="000E0B21"/>
    <w:rsid w:val="000F500A"/>
    <w:rsid w:val="00144EF8"/>
    <w:rsid w:val="001717F6"/>
    <w:rsid w:val="00186A8A"/>
    <w:rsid w:val="001A5C93"/>
    <w:rsid w:val="001B4073"/>
    <w:rsid w:val="001D0149"/>
    <w:rsid w:val="001D279C"/>
    <w:rsid w:val="001E04F7"/>
    <w:rsid w:val="001E0D12"/>
    <w:rsid w:val="001F1B89"/>
    <w:rsid w:val="001F6037"/>
    <w:rsid w:val="001F6971"/>
    <w:rsid w:val="001F7059"/>
    <w:rsid w:val="002177DD"/>
    <w:rsid w:val="00226CB5"/>
    <w:rsid w:val="00251521"/>
    <w:rsid w:val="0025447B"/>
    <w:rsid w:val="00263DE5"/>
    <w:rsid w:val="0027273B"/>
    <w:rsid w:val="00280A65"/>
    <w:rsid w:val="00284F78"/>
    <w:rsid w:val="00293ED9"/>
    <w:rsid w:val="002A2B20"/>
    <w:rsid w:val="002A65ED"/>
    <w:rsid w:val="002B7015"/>
    <w:rsid w:val="002C2404"/>
    <w:rsid w:val="002C25A1"/>
    <w:rsid w:val="002C5FB1"/>
    <w:rsid w:val="002D3B10"/>
    <w:rsid w:val="002E4081"/>
    <w:rsid w:val="002E6D01"/>
    <w:rsid w:val="002F6C7E"/>
    <w:rsid w:val="002F75ED"/>
    <w:rsid w:val="00303907"/>
    <w:rsid w:val="00332AAD"/>
    <w:rsid w:val="00335ADD"/>
    <w:rsid w:val="00352171"/>
    <w:rsid w:val="0035361F"/>
    <w:rsid w:val="00381DBF"/>
    <w:rsid w:val="00385F37"/>
    <w:rsid w:val="003A5AB2"/>
    <w:rsid w:val="003B0D5D"/>
    <w:rsid w:val="003D1ABD"/>
    <w:rsid w:val="003E407E"/>
    <w:rsid w:val="003F03D7"/>
    <w:rsid w:val="004047B8"/>
    <w:rsid w:val="004161FE"/>
    <w:rsid w:val="00422075"/>
    <w:rsid w:val="00432A63"/>
    <w:rsid w:val="00432DCB"/>
    <w:rsid w:val="004505AA"/>
    <w:rsid w:val="00451D26"/>
    <w:rsid w:val="00471D8F"/>
    <w:rsid w:val="004927B8"/>
    <w:rsid w:val="00493567"/>
    <w:rsid w:val="004A2034"/>
    <w:rsid w:val="004A45CF"/>
    <w:rsid w:val="004A4C07"/>
    <w:rsid w:val="004C2333"/>
    <w:rsid w:val="004D0621"/>
    <w:rsid w:val="004D40F0"/>
    <w:rsid w:val="004D4D26"/>
    <w:rsid w:val="00532AF2"/>
    <w:rsid w:val="005443D5"/>
    <w:rsid w:val="005B2618"/>
    <w:rsid w:val="0060574A"/>
    <w:rsid w:val="00605E2D"/>
    <w:rsid w:val="006100F5"/>
    <w:rsid w:val="006210E6"/>
    <w:rsid w:val="006333DC"/>
    <w:rsid w:val="00633ADB"/>
    <w:rsid w:val="0066136E"/>
    <w:rsid w:val="00686606"/>
    <w:rsid w:val="006912C6"/>
    <w:rsid w:val="00691E92"/>
    <w:rsid w:val="00692346"/>
    <w:rsid w:val="006B5020"/>
    <w:rsid w:val="006B6374"/>
    <w:rsid w:val="006C6A91"/>
    <w:rsid w:val="006D03CC"/>
    <w:rsid w:val="007023A2"/>
    <w:rsid w:val="007064D0"/>
    <w:rsid w:val="007170A9"/>
    <w:rsid w:val="00721524"/>
    <w:rsid w:val="00727CFF"/>
    <w:rsid w:val="00730BC1"/>
    <w:rsid w:val="00732F32"/>
    <w:rsid w:val="007617E0"/>
    <w:rsid w:val="007623BD"/>
    <w:rsid w:val="007635BF"/>
    <w:rsid w:val="00772FE8"/>
    <w:rsid w:val="007849C3"/>
    <w:rsid w:val="00784BE6"/>
    <w:rsid w:val="007861FB"/>
    <w:rsid w:val="007A0A3A"/>
    <w:rsid w:val="007C2EC7"/>
    <w:rsid w:val="007C68E2"/>
    <w:rsid w:val="007C6FF0"/>
    <w:rsid w:val="007D7190"/>
    <w:rsid w:val="007E2D70"/>
    <w:rsid w:val="00803BD1"/>
    <w:rsid w:val="00815C8E"/>
    <w:rsid w:val="00816A7D"/>
    <w:rsid w:val="00824A73"/>
    <w:rsid w:val="0082595B"/>
    <w:rsid w:val="0085127C"/>
    <w:rsid w:val="0085623A"/>
    <w:rsid w:val="00874D4A"/>
    <w:rsid w:val="00886E0F"/>
    <w:rsid w:val="00890192"/>
    <w:rsid w:val="008A6676"/>
    <w:rsid w:val="008B0B42"/>
    <w:rsid w:val="008B110E"/>
    <w:rsid w:val="008C2CE7"/>
    <w:rsid w:val="008D7A5B"/>
    <w:rsid w:val="008E61FB"/>
    <w:rsid w:val="008E7F7E"/>
    <w:rsid w:val="008F5195"/>
    <w:rsid w:val="008F7420"/>
    <w:rsid w:val="0090367F"/>
    <w:rsid w:val="00904F53"/>
    <w:rsid w:val="0090672A"/>
    <w:rsid w:val="00912E0B"/>
    <w:rsid w:val="00936B1D"/>
    <w:rsid w:val="00942D62"/>
    <w:rsid w:val="00950299"/>
    <w:rsid w:val="0095064B"/>
    <w:rsid w:val="0096032F"/>
    <w:rsid w:val="00985565"/>
    <w:rsid w:val="009863CB"/>
    <w:rsid w:val="00986672"/>
    <w:rsid w:val="009A4BEF"/>
    <w:rsid w:val="009B3317"/>
    <w:rsid w:val="009C3140"/>
    <w:rsid w:val="009E2DE9"/>
    <w:rsid w:val="009F022E"/>
    <w:rsid w:val="00A02283"/>
    <w:rsid w:val="00A102F6"/>
    <w:rsid w:val="00A2075C"/>
    <w:rsid w:val="00A248F5"/>
    <w:rsid w:val="00A27E8B"/>
    <w:rsid w:val="00A34202"/>
    <w:rsid w:val="00A53595"/>
    <w:rsid w:val="00A66858"/>
    <w:rsid w:val="00A72D08"/>
    <w:rsid w:val="00A81D6A"/>
    <w:rsid w:val="00A84415"/>
    <w:rsid w:val="00A87A2A"/>
    <w:rsid w:val="00AA7E5B"/>
    <w:rsid w:val="00AB194B"/>
    <w:rsid w:val="00AB3BA2"/>
    <w:rsid w:val="00AC1B40"/>
    <w:rsid w:val="00AC7607"/>
    <w:rsid w:val="00AD5676"/>
    <w:rsid w:val="00AD7959"/>
    <w:rsid w:val="00B04D85"/>
    <w:rsid w:val="00B17879"/>
    <w:rsid w:val="00B37162"/>
    <w:rsid w:val="00B37F18"/>
    <w:rsid w:val="00B439C2"/>
    <w:rsid w:val="00B53D60"/>
    <w:rsid w:val="00B55855"/>
    <w:rsid w:val="00B71D36"/>
    <w:rsid w:val="00B73FD2"/>
    <w:rsid w:val="00BA080B"/>
    <w:rsid w:val="00BA1967"/>
    <w:rsid w:val="00BB30C6"/>
    <w:rsid w:val="00BC21A5"/>
    <w:rsid w:val="00BD171F"/>
    <w:rsid w:val="00BD26C7"/>
    <w:rsid w:val="00BE399D"/>
    <w:rsid w:val="00BF3174"/>
    <w:rsid w:val="00BF4F08"/>
    <w:rsid w:val="00BF7397"/>
    <w:rsid w:val="00C02AB0"/>
    <w:rsid w:val="00C076F5"/>
    <w:rsid w:val="00C10BF6"/>
    <w:rsid w:val="00C211D4"/>
    <w:rsid w:val="00C52C5B"/>
    <w:rsid w:val="00C67EBA"/>
    <w:rsid w:val="00C774B9"/>
    <w:rsid w:val="00C77D51"/>
    <w:rsid w:val="00C925A9"/>
    <w:rsid w:val="00C9305B"/>
    <w:rsid w:val="00CA1945"/>
    <w:rsid w:val="00CA4F81"/>
    <w:rsid w:val="00CA66A5"/>
    <w:rsid w:val="00CA7B5D"/>
    <w:rsid w:val="00CB75B4"/>
    <w:rsid w:val="00CB7BD2"/>
    <w:rsid w:val="00CD4B6F"/>
    <w:rsid w:val="00CD561C"/>
    <w:rsid w:val="00CE02CA"/>
    <w:rsid w:val="00CE2E13"/>
    <w:rsid w:val="00D021C8"/>
    <w:rsid w:val="00D144E8"/>
    <w:rsid w:val="00D2481F"/>
    <w:rsid w:val="00D25225"/>
    <w:rsid w:val="00D256D6"/>
    <w:rsid w:val="00D42B82"/>
    <w:rsid w:val="00D56A5B"/>
    <w:rsid w:val="00D71B2A"/>
    <w:rsid w:val="00DE2595"/>
    <w:rsid w:val="00DF6595"/>
    <w:rsid w:val="00DF7F48"/>
    <w:rsid w:val="00E07FBA"/>
    <w:rsid w:val="00E17E39"/>
    <w:rsid w:val="00E21022"/>
    <w:rsid w:val="00E52E9C"/>
    <w:rsid w:val="00E53886"/>
    <w:rsid w:val="00E5524B"/>
    <w:rsid w:val="00E568ED"/>
    <w:rsid w:val="00E77A4E"/>
    <w:rsid w:val="00E828F5"/>
    <w:rsid w:val="00E8590E"/>
    <w:rsid w:val="00EC0A2E"/>
    <w:rsid w:val="00EC6702"/>
    <w:rsid w:val="00EC797F"/>
    <w:rsid w:val="00ED1BDD"/>
    <w:rsid w:val="00ED353B"/>
    <w:rsid w:val="00ED4649"/>
    <w:rsid w:val="00EF37CF"/>
    <w:rsid w:val="00F07A2B"/>
    <w:rsid w:val="00F16A82"/>
    <w:rsid w:val="00F17EA0"/>
    <w:rsid w:val="00F227B9"/>
    <w:rsid w:val="00F27780"/>
    <w:rsid w:val="00F324EE"/>
    <w:rsid w:val="00F340B2"/>
    <w:rsid w:val="00F36898"/>
    <w:rsid w:val="00F555CF"/>
    <w:rsid w:val="00F66224"/>
    <w:rsid w:val="00F70A8D"/>
    <w:rsid w:val="00F72EB2"/>
    <w:rsid w:val="00F7539C"/>
    <w:rsid w:val="00F93AB7"/>
    <w:rsid w:val="00FA0E07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30C6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Heading1Char"/>
    <w:uiPriority w:val="99"/>
    <w:qFormat/>
    <w:rsid w:val="00727CF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7CF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7CF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0A8D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basedOn w:val="DefaultParagraphFont"/>
    <w:link w:val="Heading1"/>
    <w:uiPriority w:val="99"/>
    <w:locked/>
    <w:rsid w:val="00727CF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27CF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7CFF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70A8D"/>
    <w:rPr>
      <w:rFonts w:ascii="Cambria" w:hAnsi="Cambria" w:cs="Cambria"/>
      <w:color w:val="243F60"/>
      <w:lang w:eastAsia="ru-RU"/>
    </w:rPr>
  </w:style>
  <w:style w:type="character" w:styleId="Hyperlink">
    <w:name w:val="Hyperlink"/>
    <w:basedOn w:val="DefaultParagraphFont"/>
    <w:uiPriority w:val="99"/>
    <w:rsid w:val="00BB30C6"/>
    <w:rPr>
      <w:color w:val="0000FF"/>
      <w:u w:val="singl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eastAsia="Calibri"/>
      <w:i/>
      <w:iCs/>
      <w:sz w:val="27"/>
      <w:szCs w:val="27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FB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F37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F37"/>
    <w:rPr>
      <w:rFonts w:ascii="Calibri" w:hAnsi="Calibri" w:cs="Calibri"/>
      <w:lang w:eastAsia="ru-RU"/>
    </w:rPr>
  </w:style>
  <w:style w:type="paragraph" w:styleId="BlockText">
    <w:name w:val="Block Text"/>
    <w:basedOn w:val="Normal"/>
    <w:uiPriority w:val="99"/>
    <w:rsid w:val="00727CFF"/>
    <w:pPr>
      <w:spacing w:after="0" w:line="240" w:lineRule="auto"/>
      <w:ind w:left="142" w:right="-1" w:firstLine="142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27C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.FORMATTEXT"/>
    <w:uiPriority w:val="99"/>
    <w:rsid w:val="00727C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Normal"/>
    <w:next w:val="Normal"/>
    <w:uiPriority w:val="99"/>
    <w:rsid w:val="00727CFF"/>
    <w:pPr>
      <w:keepNext/>
      <w:tabs>
        <w:tab w:val="left" w:pos="708"/>
      </w:tabs>
      <w:snapToGri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F31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C3140"/>
    <w:rPr>
      <w:rFonts w:cs="Calibri"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rsid w:val="00AB3BA2"/>
    <w:pPr>
      <w:spacing w:after="0" w:line="240" w:lineRule="auto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B3BA2"/>
    <w:rPr>
      <w:rFonts w:eastAsia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AB3BA2"/>
    <w:pPr>
      <w:ind w:left="720"/>
    </w:pPr>
  </w:style>
  <w:style w:type="table" w:styleId="TableGrid">
    <w:name w:val="Table Grid"/>
    <w:basedOn w:val="TableNormal"/>
    <w:uiPriority w:val="99"/>
    <w:locked/>
    <w:rsid w:val="002C25A1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2C25A1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C25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25A1"/>
    <w:rPr>
      <w:rFonts w:eastAsia="Times New Roman"/>
      <w:sz w:val="22"/>
      <w:szCs w:val="22"/>
    </w:rPr>
  </w:style>
  <w:style w:type="paragraph" w:customStyle="1" w:styleId="1">
    <w:name w:val="Абзац списка1"/>
    <w:basedOn w:val="Normal"/>
    <w:uiPriority w:val="99"/>
    <w:rsid w:val="002C25A1"/>
    <w:pPr>
      <w:ind w:left="720"/>
    </w:pPr>
  </w:style>
  <w:style w:type="paragraph" w:customStyle="1" w:styleId="10">
    <w:name w:val="Без интервала1"/>
    <w:uiPriority w:val="99"/>
    <w:rsid w:val="002C25A1"/>
    <w:rPr>
      <w:rFonts w:eastAsia="Times New Roman" w:cs="Calibri"/>
      <w:lang w:eastAsia="en-US"/>
    </w:rPr>
  </w:style>
  <w:style w:type="character" w:customStyle="1" w:styleId="12">
    <w:name w:val="Основной текст Знак1"/>
    <w:basedOn w:val="DefaultParagraphFont"/>
    <w:uiPriority w:val="99"/>
    <w:locked/>
    <w:rsid w:val="002C25A1"/>
    <w:rPr>
      <w:rFonts w:ascii="Times New Roman" w:hAnsi="Times New Roman" w:cs="Times New Roman"/>
      <w:shd w:val="clear" w:color="auto" w:fill="FFFFFF"/>
    </w:rPr>
  </w:style>
  <w:style w:type="character" w:customStyle="1" w:styleId="8pt">
    <w:name w:val="Основной текст + 8 pt"/>
    <w:basedOn w:val="12"/>
    <w:uiPriority w:val="99"/>
    <w:rsid w:val="002C25A1"/>
    <w:rPr>
      <w:sz w:val="16"/>
      <w:szCs w:val="16"/>
    </w:rPr>
  </w:style>
  <w:style w:type="character" w:customStyle="1" w:styleId="8pt3">
    <w:name w:val="Основной текст + 8 pt3"/>
    <w:basedOn w:val="12"/>
    <w:uiPriority w:val="99"/>
    <w:rsid w:val="002C25A1"/>
    <w:rPr>
      <w:sz w:val="16"/>
      <w:szCs w:val="16"/>
    </w:rPr>
  </w:style>
  <w:style w:type="character" w:customStyle="1" w:styleId="8pt1">
    <w:name w:val="Основной текст + 8 pt1"/>
    <w:aliases w:val="Полужирный1"/>
    <w:basedOn w:val="12"/>
    <w:uiPriority w:val="99"/>
    <w:rsid w:val="002C25A1"/>
    <w:rPr>
      <w:b/>
      <w:bCs/>
      <w:sz w:val="16"/>
      <w:szCs w:val="16"/>
      <w:u w:val="none"/>
    </w:rPr>
  </w:style>
  <w:style w:type="paragraph" w:customStyle="1" w:styleId="1130373e324b39">
    <w:name w:val="Б11а30з37о3eв32ы4bй39"/>
    <w:uiPriority w:val="99"/>
    <w:rsid w:val="002C25A1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  <w:lang w:eastAsia="zh-CN"/>
    </w:rPr>
  </w:style>
  <w:style w:type="character" w:customStyle="1" w:styleId="2">
    <w:name w:val="Знак Знак2"/>
    <w:basedOn w:val="DefaultParagraphFont"/>
    <w:uiPriority w:val="99"/>
    <w:locked/>
    <w:rsid w:val="002C25A1"/>
    <w:rPr>
      <w:rFonts w:ascii="Calibri" w:hAnsi="Calibri" w:cs="Calibri"/>
      <w:sz w:val="28"/>
      <w:szCs w:val="28"/>
      <w:lang w:val="ru-RU" w:eastAsia="ru-RU"/>
    </w:rPr>
  </w:style>
  <w:style w:type="character" w:customStyle="1" w:styleId="13">
    <w:name w:val="Знак Знак1"/>
    <w:basedOn w:val="DefaultParagraphFont"/>
    <w:uiPriority w:val="99"/>
    <w:locked/>
    <w:rsid w:val="002C25A1"/>
    <w:rPr>
      <w:rFonts w:ascii="Calibri" w:hAnsi="Calibri" w:cs="Calibri"/>
      <w:sz w:val="22"/>
      <w:szCs w:val="22"/>
      <w:lang w:val="ru-RU" w:eastAsia="ru-RU"/>
    </w:rPr>
  </w:style>
  <w:style w:type="character" w:customStyle="1" w:styleId="a">
    <w:name w:val="Основной текст_"/>
    <w:basedOn w:val="DefaultParagraphFont"/>
    <w:link w:val="20"/>
    <w:uiPriority w:val="99"/>
    <w:locked/>
    <w:rsid w:val="002C25A1"/>
    <w:rPr>
      <w:spacing w:val="-3"/>
      <w:sz w:val="25"/>
      <w:szCs w:val="25"/>
      <w:shd w:val="clear" w:color="auto" w:fill="FFFFFF"/>
    </w:rPr>
  </w:style>
  <w:style w:type="character" w:customStyle="1" w:styleId="8pt2">
    <w:name w:val="Основной текст + 8 pt2"/>
    <w:aliases w:val="Интервал 0 pt"/>
    <w:basedOn w:val="a"/>
    <w:uiPriority w:val="99"/>
    <w:rsid w:val="002C25A1"/>
    <w:rPr>
      <w:color w:val="000000"/>
      <w:spacing w:val="-7"/>
      <w:w w:val="100"/>
      <w:position w:val="0"/>
      <w:sz w:val="16"/>
      <w:szCs w:val="16"/>
      <w:lang w:val="ru-RU"/>
    </w:rPr>
  </w:style>
  <w:style w:type="character" w:customStyle="1" w:styleId="11pt">
    <w:name w:val="Основной текст + 11 pt"/>
    <w:aliases w:val="Интервал 0 pt11"/>
    <w:basedOn w:val="a"/>
    <w:uiPriority w:val="99"/>
    <w:rsid w:val="002C25A1"/>
    <w:rPr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20">
    <w:name w:val="Основной текст2"/>
    <w:basedOn w:val="Normal"/>
    <w:link w:val="a"/>
    <w:uiPriority w:val="99"/>
    <w:rsid w:val="002C25A1"/>
    <w:pPr>
      <w:widowControl w:val="0"/>
      <w:shd w:val="clear" w:color="auto" w:fill="FFFFFF"/>
      <w:spacing w:after="0" w:line="317" w:lineRule="exact"/>
    </w:pPr>
    <w:rPr>
      <w:rFonts w:eastAsia="Calibri"/>
      <w:spacing w:val="-3"/>
      <w:sz w:val="25"/>
      <w:szCs w:val="25"/>
      <w:shd w:val="clear" w:color="auto" w:fill="FFFFFF"/>
    </w:rPr>
  </w:style>
  <w:style w:type="character" w:customStyle="1" w:styleId="9">
    <w:name w:val="Основной текст + 9"/>
    <w:aliases w:val="5 pt,Интервал 0 pt10"/>
    <w:basedOn w:val="a"/>
    <w:uiPriority w:val="99"/>
    <w:rsid w:val="002C25A1"/>
    <w:rPr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+ 7"/>
    <w:aliases w:val="5 pt6,Интервал 0 pt9"/>
    <w:basedOn w:val="a"/>
    <w:uiPriority w:val="99"/>
    <w:rsid w:val="002C25A1"/>
    <w:rPr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10pt">
    <w:name w:val="Основной текст + 10 pt"/>
    <w:aliases w:val="Не полужирный,Интервал 0 pt8"/>
    <w:basedOn w:val="a"/>
    <w:uiPriority w:val="99"/>
    <w:rsid w:val="002C25A1"/>
    <w:rPr>
      <w:b/>
      <w:bCs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2pt">
    <w:name w:val="Основной текст + 12 pt"/>
    <w:aliases w:val="Не полужирный1,Интервал 0 pt7"/>
    <w:basedOn w:val="a"/>
    <w:uiPriority w:val="99"/>
    <w:rsid w:val="002C25A1"/>
    <w:rPr>
      <w:b/>
      <w:bCs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aliases w:val="Интервал 0 pt6"/>
    <w:basedOn w:val="a"/>
    <w:uiPriority w:val="99"/>
    <w:rsid w:val="002C25A1"/>
    <w:rPr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3">
    <w:name w:val="Основной текст3"/>
    <w:basedOn w:val="Normal"/>
    <w:uiPriority w:val="99"/>
    <w:rsid w:val="002C25A1"/>
    <w:pPr>
      <w:widowControl w:val="0"/>
      <w:shd w:val="clear" w:color="auto" w:fill="FFFFFF"/>
      <w:spacing w:after="0" w:line="270" w:lineRule="exact"/>
      <w:jc w:val="center"/>
    </w:pPr>
    <w:rPr>
      <w:rFonts w:ascii="Lucida Sans Unicode" w:eastAsia="Calibri" w:hAnsi="Lucida Sans Unicode" w:cs="Lucida Sans Unicode"/>
      <w:color w:val="000000"/>
      <w:spacing w:val="-5"/>
      <w:sz w:val="20"/>
      <w:szCs w:val="20"/>
    </w:rPr>
  </w:style>
  <w:style w:type="paragraph" w:customStyle="1" w:styleId="110">
    <w:name w:val="Без интервала11"/>
    <w:uiPriority w:val="99"/>
    <w:rsid w:val="002C25A1"/>
    <w:rPr>
      <w:rFonts w:eastAsia="Times New Roman" w:cs="Calibri"/>
      <w:lang w:eastAsia="en-US"/>
    </w:rPr>
  </w:style>
  <w:style w:type="character" w:customStyle="1" w:styleId="14">
    <w:name w:val="Основной текст1"/>
    <w:basedOn w:val="DefaultParagraphFont"/>
    <w:uiPriority w:val="99"/>
    <w:rsid w:val="002C25A1"/>
    <w:rPr>
      <w:rFonts w:ascii="Times New Roman" w:hAnsi="Times New Roman" w:cs="Times New Roman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LucidaSansUnicode">
    <w:name w:val="Основной текст + Lucida Sans Unicode"/>
    <w:aliases w:val="12 pt,Интервал 0 pt5"/>
    <w:basedOn w:val="a"/>
    <w:uiPriority w:val="99"/>
    <w:rsid w:val="002C25A1"/>
    <w:rPr>
      <w:rFonts w:ascii="Lucida Sans Unicode" w:hAnsi="Lucida Sans Unicode" w:cs="Lucida Sans Unicode"/>
      <w:color w:val="000000"/>
      <w:spacing w:val="-14"/>
      <w:w w:val="100"/>
      <w:position w:val="0"/>
      <w:sz w:val="24"/>
      <w:szCs w:val="24"/>
      <w:u w:val="none"/>
      <w:lang w:val="ru-RU"/>
    </w:rPr>
  </w:style>
  <w:style w:type="character" w:customStyle="1" w:styleId="LucidaSansUnicode2">
    <w:name w:val="Основной текст + Lucida Sans Unicode2"/>
    <w:aliases w:val="11 pt,Интервал 0 pt4"/>
    <w:basedOn w:val="a"/>
    <w:uiPriority w:val="99"/>
    <w:rsid w:val="002C25A1"/>
    <w:rPr>
      <w:rFonts w:ascii="Lucida Sans Unicode" w:hAnsi="Lucida Sans Unicode" w:cs="Lucida Sans Unicode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5">
    <w:name w:val="Заголовок №1_"/>
    <w:basedOn w:val="DefaultParagraphFont"/>
    <w:uiPriority w:val="99"/>
    <w:rsid w:val="002C25A1"/>
    <w:rPr>
      <w:rFonts w:ascii="Times New Roman" w:hAnsi="Times New Roman" w:cs="Times New Roman"/>
      <w:spacing w:val="6"/>
      <w:sz w:val="23"/>
      <w:szCs w:val="23"/>
      <w:u w:val="none"/>
    </w:rPr>
  </w:style>
  <w:style w:type="character" w:customStyle="1" w:styleId="16">
    <w:name w:val="Заголовок №1"/>
    <w:basedOn w:val="15"/>
    <w:uiPriority w:val="99"/>
    <w:rsid w:val="002C25A1"/>
    <w:rPr>
      <w:color w:val="000000"/>
      <w:w w:val="100"/>
      <w:position w:val="0"/>
      <w:u w:val="single"/>
      <w:lang w:val="ru-RU"/>
    </w:rPr>
  </w:style>
  <w:style w:type="character" w:customStyle="1" w:styleId="9pt1">
    <w:name w:val="Основной текст + 9 pt1"/>
    <w:aliases w:val="Полужирный,Интервал 0 pt3"/>
    <w:basedOn w:val="a"/>
    <w:uiPriority w:val="99"/>
    <w:rsid w:val="002C25A1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00">
    <w:name w:val="Основной текст + 10"/>
    <w:aliases w:val="5 pt5,Интервал 1 pt,Масштаб 80%"/>
    <w:basedOn w:val="a"/>
    <w:uiPriority w:val="99"/>
    <w:rsid w:val="002C25A1"/>
    <w:rPr>
      <w:rFonts w:ascii="Times New Roman" w:hAnsi="Times New Roman" w:cs="Times New Roman"/>
      <w:color w:val="000000"/>
      <w:spacing w:val="28"/>
      <w:w w:val="80"/>
      <w:position w:val="0"/>
      <w:sz w:val="21"/>
      <w:szCs w:val="21"/>
      <w:u w:val="none"/>
      <w:lang w:val="ru-RU"/>
    </w:rPr>
  </w:style>
  <w:style w:type="character" w:customStyle="1" w:styleId="LucidaSansUnicode1">
    <w:name w:val="Основной текст + Lucida Sans Unicode1"/>
    <w:aliases w:val="9 pt,Интервал 0 pt2"/>
    <w:basedOn w:val="a"/>
    <w:uiPriority w:val="99"/>
    <w:rsid w:val="002C25A1"/>
    <w:rPr>
      <w:rFonts w:ascii="Lucida Sans Unicode" w:hAnsi="Lucida Sans Unicode" w:cs="Lucida Sans Unicode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0">
    <w:name w:val="Основной текст + 13"/>
    <w:aliases w:val="5 pt4,Интервал 0 pt1"/>
    <w:basedOn w:val="a"/>
    <w:uiPriority w:val="99"/>
    <w:rsid w:val="002C25A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1">
    <w:name w:val="Основной текст + 10 pt1"/>
    <w:aliases w:val="Полужирный2"/>
    <w:basedOn w:val="a"/>
    <w:uiPriority w:val="99"/>
    <w:rsid w:val="002C25A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91">
    <w:name w:val="Основной текст + 91"/>
    <w:aliases w:val="5 pt3"/>
    <w:basedOn w:val="a"/>
    <w:uiPriority w:val="99"/>
    <w:rsid w:val="002C25A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0">
    <w:name w:val="Body text_"/>
    <w:basedOn w:val="DefaultParagraphFont"/>
    <w:uiPriority w:val="99"/>
    <w:rsid w:val="002C25A1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Bodytext7pt">
    <w:name w:val="Body text + 7 pt"/>
    <w:aliases w:val="Not Bold,Spacing 0 pt"/>
    <w:basedOn w:val="Bodytext0"/>
    <w:uiPriority w:val="99"/>
    <w:rsid w:val="002C25A1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Bodytext11pt">
    <w:name w:val="Body text + 11 pt"/>
    <w:aliases w:val="Not Bold3,Spacing 0 pt2"/>
    <w:basedOn w:val="Bodytext0"/>
    <w:uiPriority w:val="99"/>
    <w:rsid w:val="002C25A1"/>
    <w:rPr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Bodytext9pt">
    <w:name w:val="Body text + 9 pt"/>
    <w:aliases w:val="Not Bold2"/>
    <w:basedOn w:val="Bodytext0"/>
    <w:uiPriority w:val="99"/>
    <w:rsid w:val="002C25A1"/>
    <w:rPr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7">
    <w:name w:val="Body text + 7"/>
    <w:aliases w:val="5 pt2,Not Bold1"/>
    <w:basedOn w:val="Bodytext0"/>
    <w:uiPriority w:val="99"/>
    <w:rsid w:val="002C25A1"/>
    <w:rPr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71">
    <w:name w:val="Body text + 71"/>
    <w:aliases w:val="5 pt1,Bold,Spacing 0 pt1"/>
    <w:basedOn w:val="Bodytext0"/>
    <w:uiPriority w:val="99"/>
    <w:rsid w:val="002C25A1"/>
    <w:rPr>
      <w:color w:val="000000"/>
      <w:spacing w:val="-2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oipk@mail.ru" TargetMode="External"/><Relationship Id="rId13" Type="http://schemas.openxmlformats.org/officeDocument/2006/relationships/header" Target="header2.xml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novagyrgyn92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oleObject" Target="embeddings/oleObject4.bin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www.chao.chiroipk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26</Pages>
  <Words>6542</Words>
  <Characters>-32766</Characters>
  <Application>Microsoft Office Outlook</Application>
  <DocSecurity>0</DocSecurity>
  <Lines>0</Lines>
  <Paragraphs>0</Paragraphs>
  <ScaleCrop>false</ScaleCrop>
  <Company>ЧИРОиПК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user</cp:lastModifiedBy>
  <cp:revision>41</cp:revision>
  <cp:lastPrinted>2019-05-13T06:53:00Z</cp:lastPrinted>
  <dcterms:created xsi:type="dcterms:W3CDTF">2019-01-09T08:37:00Z</dcterms:created>
  <dcterms:modified xsi:type="dcterms:W3CDTF">2019-06-27T04:58:00Z</dcterms:modified>
</cp:coreProperties>
</file>